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7248" w14:textId="43808416" w:rsidR="00AF16AD" w:rsidRDefault="00AF16AD" w:rsidP="00BB6C78">
      <w:pPr>
        <w:rPr>
          <w:b/>
          <w:szCs w:val="24"/>
        </w:rPr>
      </w:pPr>
    </w:p>
    <w:p w14:paraId="12A416FD" w14:textId="701C6CC4" w:rsidR="00334FB3" w:rsidRDefault="00334FB3" w:rsidP="00566BA2">
      <w:pPr>
        <w:jc w:val="right"/>
        <w:rPr>
          <w:b/>
          <w:szCs w:val="24"/>
        </w:rPr>
      </w:pPr>
      <w:proofErr w:type="gramStart"/>
      <w:r w:rsidRPr="00885E8A">
        <w:rPr>
          <w:b/>
          <w:szCs w:val="24"/>
        </w:rPr>
        <w:t xml:space="preserve">Tarih: </w:t>
      </w:r>
      <w:r w:rsidR="00E22670">
        <w:rPr>
          <w:b/>
          <w:szCs w:val="24"/>
        </w:rPr>
        <w:t>../..</w:t>
      </w:r>
      <w:proofErr w:type="gramEnd"/>
      <w:r w:rsidR="00E22670">
        <w:rPr>
          <w:b/>
          <w:szCs w:val="24"/>
        </w:rPr>
        <w:t>/….</w:t>
      </w:r>
    </w:p>
    <w:p w14:paraId="3C12B1CA" w14:textId="77777777" w:rsidR="00334FB3" w:rsidRDefault="00334FB3" w:rsidP="00334FB3">
      <w:pPr>
        <w:jc w:val="center"/>
        <w:rPr>
          <w:b/>
          <w:szCs w:val="24"/>
        </w:rPr>
      </w:pPr>
    </w:p>
    <w:p w14:paraId="343B6FF8" w14:textId="77777777" w:rsidR="00047A4F" w:rsidRPr="00885E8A" w:rsidRDefault="00047A4F" w:rsidP="00334FB3">
      <w:pPr>
        <w:jc w:val="center"/>
        <w:rPr>
          <w:b/>
          <w:szCs w:val="24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528"/>
        <w:gridCol w:w="1080"/>
        <w:gridCol w:w="360"/>
        <w:gridCol w:w="180"/>
        <w:gridCol w:w="1173"/>
        <w:gridCol w:w="270"/>
        <w:gridCol w:w="177"/>
        <w:gridCol w:w="180"/>
        <w:gridCol w:w="903"/>
        <w:gridCol w:w="267"/>
        <w:gridCol w:w="1154"/>
      </w:tblGrid>
      <w:tr w:rsidR="00334FB3" w:rsidRPr="00885E8A" w14:paraId="1CAA492A" w14:textId="77777777" w:rsidTr="009B6AED">
        <w:trPr>
          <w:trHeight w:val="504"/>
        </w:trPr>
        <w:tc>
          <w:tcPr>
            <w:tcW w:w="9896" w:type="dxa"/>
            <w:gridSpan w:val="12"/>
            <w:shd w:val="clear" w:color="auto" w:fill="BFBFBF"/>
            <w:vAlign w:val="center"/>
          </w:tcPr>
          <w:p w14:paraId="674351E9" w14:textId="77777777" w:rsidR="00334FB3" w:rsidRPr="00885E8A" w:rsidRDefault="00334FB3" w:rsidP="009B6A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 Bilgileri</w:t>
            </w:r>
          </w:p>
        </w:tc>
      </w:tr>
      <w:tr w:rsidR="00334FB3" w:rsidRPr="00885E8A" w14:paraId="0790131A" w14:textId="77777777" w:rsidTr="009B6AED">
        <w:trPr>
          <w:trHeight w:val="504"/>
        </w:trPr>
        <w:tc>
          <w:tcPr>
            <w:tcW w:w="2624" w:type="dxa"/>
            <w:shd w:val="clear" w:color="auto" w:fill="D9D9D9"/>
            <w:vAlign w:val="center"/>
          </w:tcPr>
          <w:p w14:paraId="4BC58ADA" w14:textId="77777777" w:rsidR="00334FB3" w:rsidRPr="00885E8A" w:rsidRDefault="00334FB3" w:rsidP="009B6AED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Proje No:</w:t>
            </w:r>
          </w:p>
        </w:tc>
        <w:tc>
          <w:tcPr>
            <w:tcW w:w="7272" w:type="dxa"/>
            <w:gridSpan w:val="11"/>
            <w:shd w:val="clear" w:color="auto" w:fill="FFFFFF"/>
            <w:vAlign w:val="center"/>
          </w:tcPr>
          <w:p w14:paraId="746CA8AE" w14:textId="0D858A7A" w:rsidR="00334FB3" w:rsidRPr="00885E8A" w:rsidRDefault="00334FB3" w:rsidP="009B6AED">
            <w:pPr>
              <w:rPr>
                <w:b/>
                <w:szCs w:val="24"/>
              </w:rPr>
            </w:pPr>
          </w:p>
        </w:tc>
      </w:tr>
      <w:tr w:rsidR="00334FB3" w:rsidRPr="00885E8A" w14:paraId="33AFCE2A" w14:textId="77777777" w:rsidTr="009B6AED">
        <w:trPr>
          <w:trHeight w:val="1296"/>
        </w:trPr>
        <w:tc>
          <w:tcPr>
            <w:tcW w:w="2624" w:type="dxa"/>
            <w:shd w:val="clear" w:color="auto" w:fill="D9D9D9"/>
            <w:vAlign w:val="center"/>
          </w:tcPr>
          <w:p w14:paraId="3D397189" w14:textId="77777777" w:rsidR="00334FB3" w:rsidRPr="00885E8A" w:rsidRDefault="00334FB3" w:rsidP="009B6AED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Proje Başlığı:</w:t>
            </w:r>
          </w:p>
        </w:tc>
        <w:tc>
          <w:tcPr>
            <w:tcW w:w="7272" w:type="dxa"/>
            <w:gridSpan w:val="11"/>
            <w:shd w:val="clear" w:color="auto" w:fill="FFFFFF"/>
            <w:vAlign w:val="center"/>
          </w:tcPr>
          <w:p w14:paraId="5FC56B3C" w14:textId="571E13C1" w:rsidR="00334FB3" w:rsidRPr="00885E8A" w:rsidRDefault="00334FB3" w:rsidP="009B6AED">
            <w:pPr>
              <w:rPr>
                <w:b/>
                <w:szCs w:val="24"/>
              </w:rPr>
            </w:pPr>
          </w:p>
        </w:tc>
      </w:tr>
      <w:tr w:rsidR="00334FB3" w:rsidRPr="00885E8A" w14:paraId="02A6386D" w14:textId="77777777" w:rsidTr="009B6AED">
        <w:trPr>
          <w:trHeight w:val="504"/>
        </w:trPr>
        <w:tc>
          <w:tcPr>
            <w:tcW w:w="2624" w:type="dxa"/>
            <w:shd w:val="clear" w:color="auto" w:fill="D9D9D9"/>
            <w:vAlign w:val="center"/>
          </w:tcPr>
          <w:p w14:paraId="7A84F446" w14:textId="77777777" w:rsidR="00334FB3" w:rsidRPr="00885E8A" w:rsidRDefault="00334FB3" w:rsidP="009B6AED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Başlama Tarihi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2968" w:type="dxa"/>
            <w:gridSpan w:val="3"/>
            <w:shd w:val="clear" w:color="auto" w:fill="FFFFFF"/>
            <w:vAlign w:val="center"/>
          </w:tcPr>
          <w:p w14:paraId="599C2B85" w14:textId="37E8BE1D" w:rsidR="00334FB3" w:rsidRPr="00885E8A" w:rsidRDefault="00334FB3" w:rsidP="009B6AED">
            <w:pPr>
              <w:rPr>
                <w:b/>
                <w:szCs w:val="24"/>
              </w:rPr>
            </w:pPr>
          </w:p>
        </w:tc>
        <w:tc>
          <w:tcPr>
            <w:tcW w:w="1800" w:type="dxa"/>
            <w:gridSpan w:val="4"/>
            <w:shd w:val="clear" w:color="auto" w:fill="D9D9D9"/>
            <w:vAlign w:val="center"/>
          </w:tcPr>
          <w:p w14:paraId="573E8487" w14:textId="77777777" w:rsidR="00334FB3" w:rsidRPr="00885E8A" w:rsidRDefault="00334FB3" w:rsidP="009B6AED">
            <w:pPr>
              <w:jc w:val="center"/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Bitiş Tarihi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2504" w:type="dxa"/>
            <w:gridSpan w:val="4"/>
            <w:shd w:val="clear" w:color="auto" w:fill="FFFFFF"/>
            <w:vAlign w:val="center"/>
          </w:tcPr>
          <w:p w14:paraId="146F0883" w14:textId="2536FAF3" w:rsidR="00334FB3" w:rsidRPr="00885E8A" w:rsidRDefault="00334FB3" w:rsidP="009B6AED">
            <w:pPr>
              <w:rPr>
                <w:b/>
                <w:szCs w:val="24"/>
              </w:rPr>
            </w:pPr>
          </w:p>
        </w:tc>
      </w:tr>
      <w:tr w:rsidR="00334FB3" w:rsidRPr="00885E8A" w14:paraId="6501D3FF" w14:textId="77777777" w:rsidTr="009B6AED">
        <w:trPr>
          <w:trHeight w:val="459"/>
        </w:trPr>
        <w:tc>
          <w:tcPr>
            <w:tcW w:w="2624" w:type="dxa"/>
            <w:shd w:val="clear" w:color="auto" w:fill="D9D9D9"/>
            <w:vAlign w:val="center"/>
          </w:tcPr>
          <w:p w14:paraId="3DCF4EDE" w14:textId="77777777" w:rsidR="00334FB3" w:rsidRPr="00885E8A" w:rsidRDefault="00334FB3" w:rsidP="009B6AE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Pr="00885E8A">
              <w:rPr>
                <w:b/>
                <w:szCs w:val="24"/>
              </w:rPr>
              <w:t>estek Miktarı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28" w:type="dxa"/>
            <w:vAlign w:val="center"/>
          </w:tcPr>
          <w:p w14:paraId="55116700" w14:textId="76D220B2" w:rsidR="00334FB3" w:rsidRPr="00885E8A" w:rsidRDefault="00334FB3" w:rsidP="009B6AED">
            <w:pPr>
              <w:rPr>
                <w:b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D9D9D9"/>
            <w:vAlign w:val="center"/>
          </w:tcPr>
          <w:p w14:paraId="17A95F5E" w14:textId="77777777" w:rsidR="00334FB3" w:rsidRPr="00885E8A" w:rsidRDefault="00334FB3" w:rsidP="009B6AED">
            <w:pPr>
              <w:jc w:val="center"/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Harcanan Miktar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443" w:type="dxa"/>
            <w:gridSpan w:val="2"/>
            <w:vAlign w:val="center"/>
          </w:tcPr>
          <w:p w14:paraId="57BC4FFF" w14:textId="763D3569" w:rsidR="00334FB3" w:rsidRPr="00885E8A" w:rsidRDefault="00334FB3" w:rsidP="009B6AED">
            <w:pPr>
              <w:rPr>
                <w:b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D9D9D9"/>
            <w:vAlign w:val="center"/>
          </w:tcPr>
          <w:p w14:paraId="6E55C1FA" w14:textId="77777777" w:rsidR="00334FB3" w:rsidRPr="00885E8A" w:rsidRDefault="00334FB3" w:rsidP="009B6A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Kalan Miktar:</w:t>
            </w:r>
          </w:p>
        </w:tc>
        <w:tc>
          <w:tcPr>
            <w:tcW w:w="1421" w:type="dxa"/>
            <w:gridSpan w:val="2"/>
            <w:vAlign w:val="center"/>
          </w:tcPr>
          <w:p w14:paraId="6AFF7394" w14:textId="49461538" w:rsidR="00334FB3" w:rsidRPr="00885E8A" w:rsidRDefault="00334FB3" w:rsidP="009B6AED">
            <w:pPr>
              <w:rPr>
                <w:b/>
                <w:szCs w:val="24"/>
              </w:rPr>
            </w:pPr>
          </w:p>
        </w:tc>
      </w:tr>
      <w:tr w:rsidR="00334FB3" w:rsidRPr="00885E8A" w14:paraId="2A3DDB93" w14:textId="77777777" w:rsidTr="009B6AED">
        <w:trPr>
          <w:trHeight w:val="504"/>
        </w:trPr>
        <w:tc>
          <w:tcPr>
            <w:tcW w:w="9896" w:type="dxa"/>
            <w:gridSpan w:val="12"/>
            <w:shd w:val="clear" w:color="auto" w:fill="BFBFBF"/>
            <w:vAlign w:val="center"/>
          </w:tcPr>
          <w:p w14:paraId="122ED8BF" w14:textId="77777777" w:rsidR="00334FB3" w:rsidRPr="00F33EC8" w:rsidRDefault="00334FB3" w:rsidP="009B6AED">
            <w:pPr>
              <w:jc w:val="center"/>
              <w:rPr>
                <w:b/>
                <w:szCs w:val="24"/>
              </w:rPr>
            </w:pPr>
            <w:r w:rsidRPr="00F33EC8">
              <w:rPr>
                <w:b/>
                <w:szCs w:val="24"/>
                <w:shd w:val="clear" w:color="auto" w:fill="BFBFBF"/>
              </w:rPr>
              <w:t>Proje</w:t>
            </w:r>
            <w:r w:rsidRPr="00F33EC8">
              <w:rPr>
                <w:b/>
                <w:szCs w:val="24"/>
              </w:rPr>
              <w:t xml:space="preserve"> Yürütücüsü Bilgileri</w:t>
            </w:r>
          </w:p>
        </w:tc>
      </w:tr>
      <w:tr w:rsidR="00334FB3" w:rsidRPr="00885E8A" w14:paraId="69D557BD" w14:textId="77777777" w:rsidTr="009B6AED">
        <w:trPr>
          <w:trHeight w:val="499"/>
        </w:trPr>
        <w:tc>
          <w:tcPr>
            <w:tcW w:w="2624" w:type="dxa"/>
            <w:shd w:val="clear" w:color="auto" w:fill="D9D9D9"/>
            <w:vAlign w:val="center"/>
          </w:tcPr>
          <w:p w14:paraId="221D551F" w14:textId="77777777" w:rsidR="00334FB3" w:rsidRPr="00885E8A" w:rsidRDefault="00334FB3" w:rsidP="009B6AED">
            <w:pPr>
              <w:rPr>
                <w:b/>
                <w:szCs w:val="24"/>
              </w:rPr>
            </w:pPr>
            <w:proofErr w:type="spellStart"/>
            <w:r w:rsidRPr="00885E8A">
              <w:rPr>
                <w:b/>
                <w:szCs w:val="24"/>
              </w:rPr>
              <w:t>Ünvanı</w:t>
            </w:r>
            <w:proofErr w:type="spellEnd"/>
            <w:r w:rsidRPr="00885E8A">
              <w:rPr>
                <w:b/>
                <w:szCs w:val="24"/>
              </w:rPr>
              <w:t>, Adı ve Soyadı:</w:t>
            </w:r>
          </w:p>
        </w:tc>
        <w:tc>
          <w:tcPr>
            <w:tcW w:w="4948" w:type="dxa"/>
            <w:gridSpan w:val="8"/>
            <w:vAlign w:val="center"/>
          </w:tcPr>
          <w:p w14:paraId="5A573B03" w14:textId="20A8D020" w:rsidR="00334FB3" w:rsidRPr="00885E8A" w:rsidRDefault="00334FB3" w:rsidP="009B6AED">
            <w:pPr>
              <w:rPr>
                <w:b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D9D9D9"/>
            <w:vAlign w:val="center"/>
          </w:tcPr>
          <w:p w14:paraId="5F7FB722" w14:textId="77777777" w:rsidR="00334FB3" w:rsidRPr="00885E8A" w:rsidRDefault="00334FB3" w:rsidP="009B6AE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Sicil No:</w:t>
            </w:r>
          </w:p>
        </w:tc>
        <w:tc>
          <w:tcPr>
            <w:tcW w:w="1154" w:type="dxa"/>
            <w:vAlign w:val="center"/>
          </w:tcPr>
          <w:p w14:paraId="41A17369" w14:textId="66409ADC" w:rsidR="00334FB3" w:rsidRPr="00885E8A" w:rsidRDefault="00334FB3" w:rsidP="009B6AED">
            <w:pPr>
              <w:rPr>
                <w:b/>
                <w:szCs w:val="24"/>
              </w:rPr>
            </w:pPr>
          </w:p>
        </w:tc>
      </w:tr>
      <w:tr w:rsidR="00334FB3" w:rsidRPr="00885E8A" w14:paraId="24D2FE55" w14:textId="77777777" w:rsidTr="009B6AED">
        <w:trPr>
          <w:trHeight w:val="504"/>
        </w:trPr>
        <w:tc>
          <w:tcPr>
            <w:tcW w:w="2624" w:type="dxa"/>
            <w:shd w:val="clear" w:color="auto" w:fill="D9D9D9"/>
            <w:vAlign w:val="center"/>
          </w:tcPr>
          <w:p w14:paraId="3893CA46" w14:textId="77777777" w:rsidR="00334FB3" w:rsidRPr="00885E8A" w:rsidRDefault="00334FB3" w:rsidP="009B6AED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Fakülte ve Bölümü:</w:t>
            </w:r>
          </w:p>
        </w:tc>
        <w:tc>
          <w:tcPr>
            <w:tcW w:w="7272" w:type="dxa"/>
            <w:gridSpan w:val="11"/>
            <w:vAlign w:val="center"/>
          </w:tcPr>
          <w:p w14:paraId="18C3A664" w14:textId="074519BF" w:rsidR="00334FB3" w:rsidRPr="00885E8A" w:rsidRDefault="00334FB3" w:rsidP="009B6AED">
            <w:pPr>
              <w:rPr>
                <w:b/>
                <w:szCs w:val="24"/>
              </w:rPr>
            </w:pPr>
          </w:p>
        </w:tc>
      </w:tr>
      <w:tr w:rsidR="00334FB3" w:rsidRPr="00885E8A" w14:paraId="5475520B" w14:textId="77777777" w:rsidTr="009B6AED">
        <w:trPr>
          <w:trHeight w:val="504"/>
        </w:trPr>
        <w:tc>
          <w:tcPr>
            <w:tcW w:w="2624" w:type="dxa"/>
            <w:shd w:val="clear" w:color="auto" w:fill="D9D9D9"/>
            <w:vAlign w:val="center"/>
          </w:tcPr>
          <w:p w14:paraId="4D73B89A" w14:textId="77777777" w:rsidR="00334FB3" w:rsidRPr="00885E8A" w:rsidRDefault="00334FB3" w:rsidP="009B6AED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E</w:t>
            </w:r>
            <w:r>
              <w:rPr>
                <w:b/>
                <w:szCs w:val="24"/>
              </w:rPr>
              <w:t>-posta</w:t>
            </w:r>
            <w:r w:rsidRPr="00885E8A">
              <w:rPr>
                <w:b/>
                <w:szCs w:val="24"/>
              </w:rPr>
              <w:t>:</w:t>
            </w:r>
          </w:p>
        </w:tc>
        <w:tc>
          <w:tcPr>
            <w:tcW w:w="7272" w:type="dxa"/>
            <w:gridSpan w:val="11"/>
            <w:vAlign w:val="center"/>
          </w:tcPr>
          <w:p w14:paraId="6B7DCED9" w14:textId="00F957C2" w:rsidR="00334FB3" w:rsidRPr="00885E8A" w:rsidRDefault="00334FB3" w:rsidP="009B6AED">
            <w:pPr>
              <w:rPr>
                <w:b/>
                <w:szCs w:val="24"/>
              </w:rPr>
            </w:pPr>
          </w:p>
        </w:tc>
      </w:tr>
      <w:tr w:rsidR="00334FB3" w:rsidRPr="00885E8A" w14:paraId="7CAB52EF" w14:textId="77777777" w:rsidTr="009B6AED">
        <w:trPr>
          <w:trHeight w:val="504"/>
        </w:trPr>
        <w:tc>
          <w:tcPr>
            <w:tcW w:w="2624" w:type="dxa"/>
            <w:shd w:val="clear" w:color="auto" w:fill="D9D9D9"/>
            <w:vAlign w:val="center"/>
          </w:tcPr>
          <w:p w14:paraId="33D94989" w14:textId="77777777" w:rsidR="00334FB3" w:rsidRPr="00885E8A" w:rsidRDefault="00334FB3" w:rsidP="009B6AED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İş Telefonu:</w:t>
            </w:r>
          </w:p>
        </w:tc>
        <w:tc>
          <w:tcPr>
            <w:tcW w:w="2608" w:type="dxa"/>
            <w:gridSpan w:val="2"/>
            <w:vAlign w:val="center"/>
          </w:tcPr>
          <w:p w14:paraId="31E6E8EF" w14:textId="78A856C2" w:rsidR="00334FB3" w:rsidRPr="00885E8A" w:rsidRDefault="00334FB3" w:rsidP="009B6AED">
            <w:pPr>
              <w:rPr>
                <w:b/>
                <w:szCs w:val="24"/>
              </w:rPr>
            </w:pPr>
          </w:p>
        </w:tc>
        <w:tc>
          <w:tcPr>
            <w:tcW w:w="1713" w:type="dxa"/>
            <w:gridSpan w:val="3"/>
            <w:shd w:val="clear" w:color="auto" w:fill="D9D9D9"/>
            <w:vAlign w:val="center"/>
          </w:tcPr>
          <w:p w14:paraId="0282DC57" w14:textId="77777777" w:rsidR="00334FB3" w:rsidRPr="00885E8A" w:rsidRDefault="00334FB3" w:rsidP="009B6AED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Cep Telefonu:</w:t>
            </w:r>
          </w:p>
        </w:tc>
        <w:tc>
          <w:tcPr>
            <w:tcW w:w="2951" w:type="dxa"/>
            <w:gridSpan w:val="6"/>
            <w:vAlign w:val="center"/>
          </w:tcPr>
          <w:p w14:paraId="714B9BF7" w14:textId="6D1553E6" w:rsidR="00334FB3" w:rsidRPr="00885E8A" w:rsidRDefault="00334FB3" w:rsidP="009B6AED">
            <w:pPr>
              <w:rPr>
                <w:b/>
                <w:szCs w:val="24"/>
              </w:rPr>
            </w:pPr>
          </w:p>
        </w:tc>
      </w:tr>
    </w:tbl>
    <w:p w14:paraId="53998380" w14:textId="77777777" w:rsidR="002A0919" w:rsidRDefault="002A0919" w:rsidP="001D5406">
      <w:pPr>
        <w:rPr>
          <w:b/>
          <w:szCs w:val="24"/>
        </w:rPr>
      </w:pPr>
    </w:p>
    <w:p w14:paraId="435695E6" w14:textId="77777777" w:rsidR="00334FB3" w:rsidRDefault="00334FB3" w:rsidP="001D5406">
      <w:pPr>
        <w:rPr>
          <w:b/>
          <w:szCs w:val="24"/>
        </w:rPr>
      </w:pPr>
    </w:p>
    <w:p w14:paraId="6BC16E92" w14:textId="77777777" w:rsidR="00047A4F" w:rsidRDefault="00047A4F" w:rsidP="001D5406">
      <w:pPr>
        <w:rPr>
          <w:b/>
          <w:szCs w:val="24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300"/>
        <w:gridCol w:w="2410"/>
        <w:gridCol w:w="2558"/>
      </w:tblGrid>
      <w:tr w:rsidR="00A2167E" w:rsidRPr="00575053" w14:paraId="1C7FD6D4" w14:textId="77777777" w:rsidTr="00662A44">
        <w:trPr>
          <w:trHeight w:val="504"/>
        </w:trPr>
        <w:tc>
          <w:tcPr>
            <w:tcW w:w="9896" w:type="dxa"/>
            <w:gridSpan w:val="4"/>
            <w:shd w:val="clear" w:color="auto" w:fill="BFBFBF"/>
            <w:vAlign w:val="center"/>
          </w:tcPr>
          <w:p w14:paraId="76BBC4F5" w14:textId="77777777" w:rsidR="00A2167E" w:rsidRPr="00575053" w:rsidRDefault="00A2167E" w:rsidP="00662A44">
            <w:pPr>
              <w:jc w:val="center"/>
              <w:rPr>
                <w:b/>
                <w:sz w:val="22"/>
                <w:szCs w:val="24"/>
              </w:rPr>
            </w:pPr>
            <w:r w:rsidRPr="00983528">
              <w:rPr>
                <w:b/>
                <w:szCs w:val="24"/>
              </w:rPr>
              <w:t xml:space="preserve">Komisyon Onayı </w:t>
            </w:r>
            <w:r w:rsidRPr="00E21C82">
              <w:rPr>
                <w:b/>
                <w:color w:val="FF0000"/>
                <w:sz w:val="20"/>
                <w:szCs w:val="24"/>
              </w:rPr>
              <w:t>(Boş Bırakınız)</w:t>
            </w:r>
          </w:p>
        </w:tc>
      </w:tr>
      <w:tr w:rsidR="00A2167E" w:rsidRPr="00575053" w14:paraId="1A4E6E87" w14:textId="77777777" w:rsidTr="00662A44">
        <w:trPr>
          <w:trHeight w:val="380"/>
        </w:trPr>
        <w:tc>
          <w:tcPr>
            <w:tcW w:w="2628" w:type="dxa"/>
            <w:shd w:val="clear" w:color="auto" w:fill="D9D9D9"/>
            <w:vAlign w:val="center"/>
          </w:tcPr>
          <w:p w14:paraId="6F61452D" w14:textId="77777777" w:rsidR="00A2167E" w:rsidRPr="000E4DC6" w:rsidRDefault="00A2167E" w:rsidP="00662A44">
            <w:pPr>
              <w:rPr>
                <w:b/>
                <w:sz w:val="20"/>
              </w:rPr>
            </w:pPr>
            <w:r w:rsidRPr="000E4DC6">
              <w:rPr>
                <w:b/>
                <w:sz w:val="20"/>
              </w:rPr>
              <w:t>Komisyon Toplantı Tarihi:</w:t>
            </w:r>
          </w:p>
        </w:tc>
        <w:tc>
          <w:tcPr>
            <w:tcW w:w="7268" w:type="dxa"/>
            <w:gridSpan w:val="3"/>
            <w:shd w:val="clear" w:color="auto" w:fill="FFFFFF"/>
            <w:vAlign w:val="center"/>
          </w:tcPr>
          <w:p w14:paraId="01A7B81A" w14:textId="77777777" w:rsidR="00A2167E" w:rsidRPr="00575053" w:rsidRDefault="00A2167E" w:rsidP="00662A44">
            <w:pPr>
              <w:rPr>
                <w:b/>
                <w:sz w:val="22"/>
                <w:szCs w:val="24"/>
              </w:rPr>
            </w:pPr>
          </w:p>
        </w:tc>
      </w:tr>
      <w:tr w:rsidR="00A2167E" w:rsidRPr="00575053" w14:paraId="63ECBE8D" w14:textId="77777777" w:rsidTr="00662A44">
        <w:trPr>
          <w:trHeight w:val="459"/>
        </w:trPr>
        <w:tc>
          <w:tcPr>
            <w:tcW w:w="2628" w:type="dxa"/>
            <w:shd w:val="clear" w:color="auto" w:fill="D9D9D9"/>
            <w:vAlign w:val="center"/>
          </w:tcPr>
          <w:p w14:paraId="4DF2E38C" w14:textId="77777777" w:rsidR="00A2167E" w:rsidRPr="000E4DC6" w:rsidRDefault="00A2167E" w:rsidP="00662A44">
            <w:pPr>
              <w:rPr>
                <w:b/>
                <w:sz w:val="20"/>
              </w:rPr>
            </w:pPr>
            <w:r w:rsidRPr="000E4DC6">
              <w:rPr>
                <w:b/>
                <w:sz w:val="20"/>
              </w:rPr>
              <w:t>Komisyon Üyesinin Talebi:</w:t>
            </w:r>
          </w:p>
        </w:tc>
        <w:tc>
          <w:tcPr>
            <w:tcW w:w="2300" w:type="dxa"/>
            <w:shd w:val="clear" w:color="auto" w:fill="FFFFFF"/>
            <w:vAlign w:val="center"/>
          </w:tcPr>
          <w:p w14:paraId="7A10412B" w14:textId="77777777" w:rsidR="00A2167E" w:rsidRPr="00983528" w:rsidRDefault="00364B5A" w:rsidP="00662A44">
            <w:pPr>
              <w:rPr>
                <w:b/>
                <w:sz w:val="2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E801DD" wp14:editId="089C4D43">
                      <wp:extent cx="285750" cy="161925"/>
                      <wp:effectExtent l="0" t="0" r="19050" b="28575"/>
                      <wp:docPr id="24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FD8445F" id="Rounded Rectangle 24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" filled="f">
                      <w10:anchorlock/>
                    </v:roundrect>
                  </w:pict>
                </mc:Fallback>
              </mc:AlternateContent>
            </w:r>
            <w:r w:rsidR="00A2167E" w:rsidRPr="00983528">
              <w:rPr>
                <w:b/>
                <w:sz w:val="22"/>
                <w:szCs w:val="24"/>
              </w:rPr>
              <w:t xml:space="preserve"> Kabul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CA105E8" w14:textId="77777777" w:rsidR="00A2167E" w:rsidRPr="00983528" w:rsidRDefault="00364B5A" w:rsidP="00662A44">
            <w:pPr>
              <w:rPr>
                <w:b/>
                <w:sz w:val="2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F4CABE0" wp14:editId="6B6A947A">
                      <wp:extent cx="285750" cy="161925"/>
                      <wp:effectExtent l="0" t="0" r="19050" b="28575"/>
                      <wp:docPr id="25" name="Rounded 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7DF909" id="Rounded Rectangle 25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" filled="f">
                      <w10:anchorlock/>
                    </v:roundrect>
                  </w:pict>
                </mc:Fallback>
              </mc:AlternateContent>
            </w:r>
            <w:r w:rsidR="00A2167E" w:rsidRPr="00983528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="00A2167E" w:rsidRPr="00983528">
              <w:rPr>
                <w:b/>
                <w:sz w:val="22"/>
                <w:szCs w:val="24"/>
              </w:rPr>
              <w:t>Red</w:t>
            </w:r>
            <w:proofErr w:type="spellEnd"/>
          </w:p>
        </w:tc>
        <w:tc>
          <w:tcPr>
            <w:tcW w:w="2558" w:type="dxa"/>
            <w:shd w:val="clear" w:color="auto" w:fill="FFFFFF"/>
            <w:vAlign w:val="center"/>
          </w:tcPr>
          <w:p w14:paraId="286C75B7" w14:textId="77777777" w:rsidR="00A2167E" w:rsidRPr="00983528" w:rsidRDefault="00364B5A" w:rsidP="00662A44">
            <w:pPr>
              <w:rPr>
                <w:b/>
                <w:sz w:val="2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CEFFEF" wp14:editId="0A3D5828">
                      <wp:extent cx="285750" cy="161925"/>
                      <wp:effectExtent l="0" t="0" r="19050" b="28575"/>
                      <wp:docPr id="26" name="Rounded 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10A5500" id="Rounded Rectangle 26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" filled="f">
                      <w10:anchorlock/>
                    </v:roundrect>
                  </w:pict>
                </mc:Fallback>
              </mc:AlternateContent>
            </w:r>
            <w:r w:rsidR="00A2167E" w:rsidRPr="00983528">
              <w:rPr>
                <w:b/>
                <w:sz w:val="22"/>
                <w:szCs w:val="24"/>
              </w:rPr>
              <w:t xml:space="preserve"> Revize</w:t>
            </w:r>
          </w:p>
        </w:tc>
      </w:tr>
      <w:tr w:rsidR="00A2167E" w:rsidRPr="00575053" w14:paraId="76F01FDD" w14:textId="77777777" w:rsidTr="00662A44">
        <w:trPr>
          <w:trHeight w:val="590"/>
        </w:trPr>
        <w:tc>
          <w:tcPr>
            <w:tcW w:w="2628" w:type="dxa"/>
            <w:shd w:val="clear" w:color="auto" w:fill="D9D9D9"/>
            <w:vAlign w:val="center"/>
          </w:tcPr>
          <w:p w14:paraId="0C571598" w14:textId="77777777" w:rsidR="00A2167E" w:rsidRPr="000E4DC6" w:rsidRDefault="00A2167E" w:rsidP="00662A44">
            <w:pPr>
              <w:rPr>
                <w:b/>
                <w:sz w:val="20"/>
              </w:rPr>
            </w:pPr>
            <w:r w:rsidRPr="000E4DC6">
              <w:rPr>
                <w:b/>
                <w:sz w:val="20"/>
              </w:rPr>
              <w:t xml:space="preserve">Gerekçesi: </w:t>
            </w:r>
            <w:r w:rsidRPr="000E4DC6">
              <w:rPr>
                <w:b/>
                <w:color w:val="FF0000"/>
                <w:sz w:val="20"/>
              </w:rPr>
              <w:t>(</w:t>
            </w:r>
            <w:proofErr w:type="spellStart"/>
            <w:r w:rsidRPr="000E4DC6">
              <w:rPr>
                <w:b/>
                <w:color w:val="FF0000"/>
                <w:sz w:val="20"/>
              </w:rPr>
              <w:t>Red</w:t>
            </w:r>
            <w:proofErr w:type="spellEnd"/>
            <w:r w:rsidRPr="000E4DC6">
              <w:rPr>
                <w:b/>
                <w:color w:val="FF0000"/>
                <w:sz w:val="20"/>
              </w:rPr>
              <w:t>/Revize Olması Durumunda)</w:t>
            </w:r>
          </w:p>
        </w:tc>
        <w:tc>
          <w:tcPr>
            <w:tcW w:w="7268" w:type="dxa"/>
            <w:gridSpan w:val="3"/>
            <w:shd w:val="clear" w:color="auto" w:fill="FFFFFF"/>
            <w:vAlign w:val="center"/>
          </w:tcPr>
          <w:p w14:paraId="03E4310E" w14:textId="77777777" w:rsidR="00A2167E" w:rsidRDefault="00A2167E" w:rsidP="00662A44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  <w:p w14:paraId="643A887A" w14:textId="77777777" w:rsidR="00A2167E" w:rsidRDefault="00A2167E" w:rsidP="00662A44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  <w:p w14:paraId="34929879" w14:textId="77777777" w:rsidR="00A2167E" w:rsidRPr="00575053" w:rsidRDefault="00A2167E" w:rsidP="00662A44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</w:tc>
      </w:tr>
      <w:tr w:rsidR="00A2167E" w:rsidRPr="00575053" w14:paraId="252E48BA" w14:textId="77777777" w:rsidTr="00662A44">
        <w:trPr>
          <w:trHeight w:val="459"/>
        </w:trPr>
        <w:tc>
          <w:tcPr>
            <w:tcW w:w="2628" w:type="dxa"/>
            <w:shd w:val="clear" w:color="auto" w:fill="D9D9D9"/>
            <w:vAlign w:val="center"/>
          </w:tcPr>
          <w:p w14:paraId="75034D2E" w14:textId="77777777" w:rsidR="00A2167E" w:rsidRPr="000E4DC6" w:rsidRDefault="00A2167E" w:rsidP="00662A44">
            <w:pPr>
              <w:rPr>
                <w:b/>
                <w:sz w:val="20"/>
              </w:rPr>
            </w:pPr>
            <w:r w:rsidRPr="000E4DC6">
              <w:rPr>
                <w:b/>
                <w:sz w:val="20"/>
              </w:rPr>
              <w:t xml:space="preserve">Komisyon Üyesinin </w:t>
            </w:r>
            <w:proofErr w:type="spellStart"/>
            <w:r w:rsidRPr="000E4DC6">
              <w:rPr>
                <w:b/>
                <w:sz w:val="20"/>
              </w:rPr>
              <w:t>Ünvanı</w:t>
            </w:r>
            <w:proofErr w:type="spellEnd"/>
            <w:r w:rsidRPr="000E4DC6">
              <w:rPr>
                <w:b/>
                <w:sz w:val="20"/>
              </w:rPr>
              <w:t>, Adı ve Soyadı:</w:t>
            </w:r>
          </w:p>
        </w:tc>
        <w:tc>
          <w:tcPr>
            <w:tcW w:w="7268" w:type="dxa"/>
            <w:gridSpan w:val="3"/>
            <w:shd w:val="clear" w:color="auto" w:fill="FFFFFF"/>
            <w:vAlign w:val="center"/>
          </w:tcPr>
          <w:p w14:paraId="1AB4CD22" w14:textId="77777777" w:rsidR="00A2167E" w:rsidRPr="00575053" w:rsidRDefault="00A2167E" w:rsidP="00662A44">
            <w:pPr>
              <w:rPr>
                <w:b/>
                <w:sz w:val="22"/>
                <w:szCs w:val="24"/>
              </w:rPr>
            </w:pPr>
          </w:p>
        </w:tc>
      </w:tr>
      <w:tr w:rsidR="00A2167E" w:rsidRPr="00575053" w14:paraId="51C9362B" w14:textId="77777777" w:rsidTr="00662A44">
        <w:trPr>
          <w:trHeight w:val="880"/>
        </w:trPr>
        <w:tc>
          <w:tcPr>
            <w:tcW w:w="2628" w:type="dxa"/>
            <w:shd w:val="clear" w:color="auto" w:fill="D9D9D9"/>
            <w:vAlign w:val="center"/>
          </w:tcPr>
          <w:p w14:paraId="7BA8C3F6" w14:textId="77777777" w:rsidR="00A2167E" w:rsidRPr="000E4DC6" w:rsidRDefault="00A2167E" w:rsidP="00662A44">
            <w:pPr>
              <w:rPr>
                <w:b/>
                <w:sz w:val="20"/>
              </w:rPr>
            </w:pPr>
            <w:r w:rsidRPr="000E4DC6">
              <w:rPr>
                <w:b/>
                <w:sz w:val="20"/>
              </w:rPr>
              <w:t>İmzası:</w:t>
            </w:r>
          </w:p>
        </w:tc>
        <w:tc>
          <w:tcPr>
            <w:tcW w:w="7268" w:type="dxa"/>
            <w:gridSpan w:val="3"/>
            <w:shd w:val="clear" w:color="auto" w:fill="FFFFFF"/>
            <w:vAlign w:val="center"/>
          </w:tcPr>
          <w:p w14:paraId="14729DA5" w14:textId="77777777" w:rsidR="00A2167E" w:rsidRPr="00575053" w:rsidRDefault="00A2167E" w:rsidP="00662A44">
            <w:pPr>
              <w:rPr>
                <w:b/>
                <w:sz w:val="22"/>
                <w:szCs w:val="24"/>
              </w:rPr>
            </w:pPr>
          </w:p>
          <w:p w14:paraId="0C167E5D" w14:textId="77777777" w:rsidR="00A2167E" w:rsidRPr="00575053" w:rsidRDefault="00A2167E" w:rsidP="00662A44">
            <w:pPr>
              <w:rPr>
                <w:b/>
                <w:sz w:val="22"/>
                <w:szCs w:val="24"/>
              </w:rPr>
            </w:pPr>
          </w:p>
          <w:p w14:paraId="55FA6AD5" w14:textId="77777777" w:rsidR="00A2167E" w:rsidRDefault="00A2167E" w:rsidP="00662A44">
            <w:pPr>
              <w:rPr>
                <w:b/>
                <w:sz w:val="22"/>
                <w:szCs w:val="24"/>
              </w:rPr>
            </w:pPr>
          </w:p>
          <w:p w14:paraId="02E15E4D" w14:textId="77777777" w:rsidR="0025650E" w:rsidRDefault="0025650E" w:rsidP="00662A44">
            <w:pPr>
              <w:rPr>
                <w:b/>
                <w:sz w:val="22"/>
                <w:szCs w:val="24"/>
              </w:rPr>
            </w:pPr>
          </w:p>
          <w:p w14:paraId="1AEB5930" w14:textId="77777777" w:rsidR="0025650E" w:rsidRPr="00575053" w:rsidRDefault="0025650E" w:rsidP="00662A44">
            <w:pPr>
              <w:rPr>
                <w:b/>
                <w:sz w:val="22"/>
                <w:szCs w:val="24"/>
              </w:rPr>
            </w:pPr>
          </w:p>
        </w:tc>
      </w:tr>
    </w:tbl>
    <w:p w14:paraId="2F2FF526" w14:textId="77777777" w:rsidR="00A2167E" w:rsidRDefault="00A2167E" w:rsidP="001D5406">
      <w:pPr>
        <w:rPr>
          <w:b/>
          <w:szCs w:val="24"/>
        </w:rPr>
      </w:pPr>
    </w:p>
    <w:p w14:paraId="5DDC915D" w14:textId="77777777" w:rsidR="001367EE" w:rsidRDefault="001367EE" w:rsidP="001D5406">
      <w:pPr>
        <w:rPr>
          <w:b/>
          <w:szCs w:val="24"/>
        </w:rPr>
      </w:pPr>
    </w:p>
    <w:p w14:paraId="71C17F77" w14:textId="77777777" w:rsidR="00AB3AE5" w:rsidRDefault="00AB3AE5" w:rsidP="001D5406">
      <w:pPr>
        <w:rPr>
          <w:b/>
          <w:szCs w:val="24"/>
        </w:rPr>
      </w:pPr>
    </w:p>
    <w:p w14:paraId="2743DA8A" w14:textId="77777777" w:rsidR="00AB3AE5" w:rsidRDefault="00AB3AE5" w:rsidP="001D5406">
      <w:pPr>
        <w:rPr>
          <w:b/>
          <w:szCs w:val="24"/>
        </w:rPr>
      </w:pP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1376"/>
        <w:gridCol w:w="1505"/>
        <w:gridCol w:w="1134"/>
        <w:gridCol w:w="993"/>
        <w:gridCol w:w="1275"/>
        <w:gridCol w:w="1204"/>
        <w:gridCol w:w="1105"/>
      </w:tblGrid>
      <w:tr w:rsidR="00205EA2" w:rsidRPr="00885E8A" w14:paraId="7EAE84A6" w14:textId="77777777" w:rsidTr="00205EA2">
        <w:trPr>
          <w:trHeight w:val="532"/>
          <w:jc w:val="center"/>
        </w:trPr>
        <w:tc>
          <w:tcPr>
            <w:tcW w:w="9837" w:type="dxa"/>
            <w:gridSpan w:val="8"/>
            <w:shd w:val="clear" w:color="auto" w:fill="BFBFBF"/>
            <w:vAlign w:val="center"/>
          </w:tcPr>
          <w:p w14:paraId="71239F98" w14:textId="77777777" w:rsidR="00205EA2" w:rsidRDefault="00205EA2" w:rsidP="005D79E1">
            <w:pPr>
              <w:jc w:val="center"/>
            </w:pPr>
            <w:r>
              <w:br w:type="page"/>
            </w:r>
            <w:r>
              <w:rPr>
                <w:b/>
                <w:szCs w:val="24"/>
              </w:rPr>
              <w:t>Talep Öncesi Proje Çalışanları</w:t>
            </w:r>
          </w:p>
        </w:tc>
      </w:tr>
      <w:tr w:rsidR="00205EA2" w:rsidRPr="00CC0787" w14:paraId="2DD90353" w14:textId="77777777" w:rsidTr="00205E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68"/>
          <w:jc w:val="center"/>
        </w:trPr>
        <w:tc>
          <w:tcPr>
            <w:tcW w:w="1245" w:type="dxa"/>
            <w:shd w:val="clear" w:color="auto" w:fill="FFFFFF"/>
            <w:vAlign w:val="center"/>
          </w:tcPr>
          <w:p w14:paraId="0823CD05" w14:textId="77777777" w:rsidR="00205EA2" w:rsidRPr="00CC0787" w:rsidRDefault="00205EA2" w:rsidP="005D79E1">
            <w:pPr>
              <w:jc w:val="center"/>
              <w:rPr>
                <w:b/>
                <w:bCs/>
                <w:szCs w:val="24"/>
              </w:rPr>
            </w:pPr>
            <w:proofErr w:type="gramStart"/>
            <w:r>
              <w:rPr>
                <w:b/>
                <w:bCs/>
                <w:szCs w:val="24"/>
              </w:rPr>
              <w:lastRenderedPageBreak/>
              <w:t>TC</w:t>
            </w:r>
            <w:proofErr w:type="gramEnd"/>
            <w:r>
              <w:rPr>
                <w:b/>
                <w:bCs/>
                <w:szCs w:val="24"/>
              </w:rPr>
              <w:t xml:space="preserve"> </w:t>
            </w:r>
            <w:r w:rsidRPr="00CC0787">
              <w:rPr>
                <w:b/>
                <w:bCs/>
                <w:szCs w:val="24"/>
              </w:rPr>
              <w:t>Kimlik No</w:t>
            </w:r>
          </w:p>
        </w:tc>
        <w:tc>
          <w:tcPr>
            <w:tcW w:w="1376" w:type="dxa"/>
            <w:shd w:val="clear" w:color="auto" w:fill="FFFFFF"/>
            <w:vAlign w:val="center"/>
          </w:tcPr>
          <w:p w14:paraId="607CDDE7" w14:textId="77777777" w:rsidR="00205EA2" w:rsidRPr="00885E8A" w:rsidRDefault="00205EA2" w:rsidP="00AB7E23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Ünvanı</w:t>
            </w:r>
            <w:proofErr w:type="spellEnd"/>
            <w:r>
              <w:rPr>
                <w:b/>
                <w:szCs w:val="24"/>
              </w:rPr>
              <w:t>, Adı ve Soyadı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3159E3C0" w14:textId="77777777" w:rsidR="00205EA2" w:rsidRPr="00885E8A" w:rsidRDefault="00205EA2" w:rsidP="00AB7E23">
            <w:pPr>
              <w:jc w:val="center"/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 xml:space="preserve">Fakülte ve </w:t>
            </w:r>
            <w:r>
              <w:rPr>
                <w:b/>
                <w:szCs w:val="24"/>
              </w:rPr>
              <w:t>Bölümü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8307C0" w14:textId="77777777" w:rsidR="00205EA2" w:rsidRPr="00CC0787" w:rsidRDefault="00205EA2" w:rsidP="005D79E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Telefon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DCD4A23" w14:textId="77777777" w:rsidR="00205EA2" w:rsidRPr="00CC0787" w:rsidRDefault="00205EA2" w:rsidP="00AB7E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Görevi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7A1DE14" w14:textId="77777777" w:rsidR="00205EA2" w:rsidRPr="00CC0787" w:rsidRDefault="00205EA2" w:rsidP="00AB7E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İş Paketleri</w:t>
            </w:r>
          </w:p>
        </w:tc>
        <w:tc>
          <w:tcPr>
            <w:tcW w:w="1204" w:type="dxa"/>
            <w:shd w:val="clear" w:color="auto" w:fill="FFFFFF"/>
            <w:vAlign w:val="center"/>
          </w:tcPr>
          <w:p w14:paraId="47D19C67" w14:textId="77777777" w:rsidR="00205EA2" w:rsidRPr="00CC0787" w:rsidRDefault="00205EA2" w:rsidP="005D79E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Yüzdelik Katkısı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4F69EDEA" w14:textId="77777777" w:rsidR="00205EA2" w:rsidRDefault="00205EA2" w:rsidP="005D79E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Ücret Durumu</w:t>
            </w:r>
          </w:p>
        </w:tc>
      </w:tr>
    </w:tbl>
    <w:p w14:paraId="79614E68" w14:textId="77777777" w:rsidR="00047A4F" w:rsidRDefault="00047A4F" w:rsidP="001D5406">
      <w:pPr>
        <w:rPr>
          <w:b/>
          <w:szCs w:val="24"/>
        </w:rPr>
      </w:pPr>
      <w:bookmarkStart w:id="0" w:name="tblTalepOncesi"/>
      <w:bookmarkEnd w:id="0"/>
    </w:p>
    <w:p w14:paraId="2509E205" w14:textId="77777777" w:rsidR="00047A4F" w:rsidRDefault="00047A4F" w:rsidP="001D5406">
      <w:pPr>
        <w:rPr>
          <w:b/>
          <w:szCs w:val="24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1752"/>
        <w:gridCol w:w="1531"/>
        <w:gridCol w:w="1276"/>
        <w:gridCol w:w="1417"/>
        <w:gridCol w:w="1254"/>
        <w:gridCol w:w="973"/>
      </w:tblGrid>
      <w:tr w:rsidR="00C46C33" w:rsidRPr="00885E8A" w14:paraId="704C9E04" w14:textId="77777777" w:rsidTr="00C46C33">
        <w:trPr>
          <w:trHeight w:val="482"/>
          <w:jc w:val="center"/>
        </w:trPr>
        <w:tc>
          <w:tcPr>
            <w:tcW w:w="9706" w:type="dxa"/>
            <w:gridSpan w:val="7"/>
            <w:shd w:val="clear" w:color="auto" w:fill="BFBFBF"/>
            <w:vAlign w:val="center"/>
          </w:tcPr>
          <w:p w14:paraId="0730A593" w14:textId="77777777" w:rsidR="00C46C33" w:rsidRPr="00885E8A" w:rsidRDefault="00C46C33" w:rsidP="00025548">
            <w:pPr>
              <w:jc w:val="center"/>
              <w:rPr>
                <w:b/>
                <w:szCs w:val="24"/>
              </w:rPr>
            </w:pPr>
            <w:r>
              <w:br w:type="page"/>
            </w:r>
            <w:r>
              <w:rPr>
                <w:b/>
                <w:szCs w:val="24"/>
              </w:rPr>
              <w:t>Projeye Eklenmesi Önerilen Personel Bilgileri</w:t>
            </w:r>
          </w:p>
        </w:tc>
      </w:tr>
      <w:tr w:rsidR="00C46C33" w:rsidRPr="00CC0787" w14:paraId="1F74647D" w14:textId="77777777" w:rsidTr="00C46C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62"/>
          <w:jc w:val="center"/>
        </w:trPr>
        <w:tc>
          <w:tcPr>
            <w:tcW w:w="1503" w:type="dxa"/>
            <w:shd w:val="clear" w:color="auto" w:fill="FFFFFF"/>
            <w:vAlign w:val="center"/>
          </w:tcPr>
          <w:p w14:paraId="4656E056" w14:textId="77777777" w:rsidR="00C46C33" w:rsidRPr="00CC0787" w:rsidRDefault="00C46C33" w:rsidP="00B07D47">
            <w:pPr>
              <w:jc w:val="center"/>
              <w:rPr>
                <w:b/>
                <w:bCs/>
                <w:szCs w:val="24"/>
              </w:rPr>
            </w:pPr>
            <w:bookmarkStart w:id="1" w:name="tblEklenenler"/>
            <w:proofErr w:type="gramStart"/>
            <w:r>
              <w:rPr>
                <w:b/>
                <w:bCs/>
                <w:szCs w:val="24"/>
              </w:rPr>
              <w:t>TC</w:t>
            </w:r>
            <w:proofErr w:type="gramEnd"/>
            <w:r>
              <w:rPr>
                <w:b/>
                <w:bCs/>
                <w:szCs w:val="24"/>
              </w:rPr>
              <w:t xml:space="preserve"> </w:t>
            </w:r>
            <w:r w:rsidRPr="00CC0787">
              <w:rPr>
                <w:b/>
                <w:bCs/>
                <w:szCs w:val="24"/>
              </w:rPr>
              <w:t>Kimlik No</w:t>
            </w:r>
          </w:p>
        </w:tc>
        <w:tc>
          <w:tcPr>
            <w:tcW w:w="1752" w:type="dxa"/>
            <w:shd w:val="clear" w:color="auto" w:fill="FFFFFF"/>
            <w:vAlign w:val="center"/>
          </w:tcPr>
          <w:p w14:paraId="0DE917D7" w14:textId="77777777" w:rsidR="00C46C33" w:rsidRPr="00885E8A" w:rsidRDefault="00C46C33" w:rsidP="00B07D47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Ünvanı</w:t>
            </w:r>
            <w:proofErr w:type="spellEnd"/>
            <w:r>
              <w:rPr>
                <w:b/>
                <w:szCs w:val="24"/>
              </w:rPr>
              <w:t>, Adı ve Soyadı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4244495B" w14:textId="77777777" w:rsidR="00C46C33" w:rsidRPr="00885E8A" w:rsidRDefault="00C46C33" w:rsidP="00B07D47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 xml:space="preserve">Fakülte ve </w:t>
            </w:r>
            <w:r>
              <w:rPr>
                <w:b/>
                <w:szCs w:val="24"/>
              </w:rPr>
              <w:t>Bölümü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0BEEF04" w14:textId="77777777" w:rsidR="00C46C33" w:rsidRPr="00CC0787" w:rsidRDefault="00C46C33" w:rsidP="00B07D4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Telefon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7E446D1" w14:textId="77777777" w:rsidR="00C46C33" w:rsidRPr="00CC0787" w:rsidRDefault="00C46C33" w:rsidP="00B07D4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Yüzdelik Katkısı</w:t>
            </w:r>
          </w:p>
        </w:tc>
        <w:tc>
          <w:tcPr>
            <w:tcW w:w="1254" w:type="dxa"/>
            <w:shd w:val="clear" w:color="auto" w:fill="FFFFFF"/>
            <w:vAlign w:val="center"/>
          </w:tcPr>
          <w:p w14:paraId="1B7D9C04" w14:textId="77777777" w:rsidR="00C46C33" w:rsidRDefault="00C46C33" w:rsidP="00B07D4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Ücret Durumu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3CD701FF" w14:textId="77777777" w:rsidR="00C46C33" w:rsidRPr="00CC0787" w:rsidRDefault="00C46C33" w:rsidP="00B07D4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İmza</w:t>
            </w:r>
          </w:p>
        </w:tc>
      </w:tr>
      <w:bookmarkEnd w:id="1"/>
    </w:tbl>
    <w:p w14:paraId="4F3FC283" w14:textId="77777777" w:rsidR="001367EE" w:rsidRDefault="001367EE" w:rsidP="001D5406">
      <w:pPr>
        <w:rPr>
          <w:b/>
          <w:szCs w:val="24"/>
        </w:rPr>
      </w:pPr>
    </w:p>
    <w:p w14:paraId="5C15F0C8" w14:textId="77777777" w:rsidR="001367EE" w:rsidRDefault="001367EE" w:rsidP="001D5406">
      <w:pPr>
        <w:rPr>
          <w:b/>
          <w:szCs w:val="24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1752"/>
        <w:gridCol w:w="1815"/>
        <w:gridCol w:w="1134"/>
        <w:gridCol w:w="1417"/>
        <w:gridCol w:w="1112"/>
        <w:gridCol w:w="973"/>
      </w:tblGrid>
      <w:tr w:rsidR="00601F46" w:rsidRPr="00885E8A" w14:paraId="6748D105" w14:textId="77777777" w:rsidTr="00092E19">
        <w:trPr>
          <w:trHeight w:val="504"/>
        </w:trPr>
        <w:tc>
          <w:tcPr>
            <w:tcW w:w="9706" w:type="dxa"/>
            <w:gridSpan w:val="7"/>
            <w:shd w:val="clear" w:color="auto" w:fill="BFBFBF"/>
            <w:vAlign w:val="center"/>
          </w:tcPr>
          <w:p w14:paraId="50C316A6" w14:textId="77777777" w:rsidR="00601F46" w:rsidRPr="00885E8A" w:rsidRDefault="00601F46" w:rsidP="003F111A">
            <w:pPr>
              <w:jc w:val="center"/>
              <w:rPr>
                <w:b/>
                <w:szCs w:val="24"/>
              </w:rPr>
            </w:pPr>
            <w:r>
              <w:br w:type="page"/>
            </w:r>
            <w:r>
              <w:rPr>
                <w:b/>
                <w:szCs w:val="24"/>
              </w:rPr>
              <w:t>Projeden Çıkarılması Önerilen Personel Bilgileri</w:t>
            </w:r>
          </w:p>
        </w:tc>
      </w:tr>
      <w:tr w:rsidR="00374A01" w:rsidRPr="00CC0787" w14:paraId="1EE3137B" w14:textId="77777777" w:rsidTr="00092E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1503" w:type="dxa"/>
            <w:shd w:val="clear" w:color="auto" w:fill="FFFFFF"/>
            <w:vAlign w:val="center"/>
          </w:tcPr>
          <w:p w14:paraId="6F878A2D" w14:textId="77777777" w:rsidR="00374A01" w:rsidRPr="00CC0787" w:rsidRDefault="00374A01" w:rsidP="003F111A">
            <w:pPr>
              <w:jc w:val="center"/>
              <w:rPr>
                <w:b/>
                <w:bCs/>
                <w:szCs w:val="24"/>
              </w:rPr>
            </w:pPr>
            <w:bookmarkStart w:id="2" w:name="tblCikarilanlar"/>
            <w:proofErr w:type="gramStart"/>
            <w:r>
              <w:rPr>
                <w:b/>
                <w:bCs/>
                <w:szCs w:val="24"/>
              </w:rPr>
              <w:t>TC</w:t>
            </w:r>
            <w:proofErr w:type="gramEnd"/>
            <w:r>
              <w:rPr>
                <w:b/>
                <w:bCs/>
                <w:szCs w:val="24"/>
              </w:rPr>
              <w:t xml:space="preserve"> </w:t>
            </w:r>
            <w:r w:rsidRPr="00CC0787">
              <w:rPr>
                <w:b/>
                <w:bCs/>
                <w:szCs w:val="24"/>
              </w:rPr>
              <w:t>Kimlik No</w:t>
            </w:r>
          </w:p>
        </w:tc>
        <w:tc>
          <w:tcPr>
            <w:tcW w:w="1752" w:type="dxa"/>
            <w:shd w:val="clear" w:color="auto" w:fill="FFFFFF"/>
            <w:vAlign w:val="center"/>
          </w:tcPr>
          <w:p w14:paraId="3DCCC6A0" w14:textId="77777777" w:rsidR="00374A01" w:rsidRPr="00885E8A" w:rsidRDefault="00374A01" w:rsidP="003F111A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Ünvanı</w:t>
            </w:r>
            <w:proofErr w:type="spellEnd"/>
            <w:r>
              <w:rPr>
                <w:b/>
                <w:szCs w:val="24"/>
              </w:rPr>
              <w:t>, Adı ve Soyadı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73ECBFB7" w14:textId="77777777" w:rsidR="00374A01" w:rsidRPr="00885E8A" w:rsidRDefault="00374A01" w:rsidP="003F111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 xml:space="preserve">Fakülte ve </w:t>
            </w:r>
            <w:r>
              <w:rPr>
                <w:b/>
                <w:szCs w:val="24"/>
              </w:rPr>
              <w:t>Bölümü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83B648" w14:textId="77777777" w:rsidR="00374A01" w:rsidRPr="00CC0787" w:rsidRDefault="00374A01" w:rsidP="003F111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Telefon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3F4CA16" w14:textId="77777777" w:rsidR="00374A01" w:rsidRPr="00CC0787" w:rsidRDefault="00374A01" w:rsidP="003F111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Yüzdelik Katkısı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20F99758" w14:textId="77777777" w:rsidR="00374A01" w:rsidRDefault="00374A01" w:rsidP="003F111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Ücret Durumu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222FCD48" w14:textId="77777777" w:rsidR="00374A01" w:rsidRPr="00CC0787" w:rsidRDefault="00374A01" w:rsidP="003F111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İmza</w:t>
            </w:r>
          </w:p>
        </w:tc>
      </w:tr>
      <w:bookmarkEnd w:id="2"/>
    </w:tbl>
    <w:p w14:paraId="086F24BD" w14:textId="77777777" w:rsidR="00EF488E" w:rsidRDefault="00EF488E" w:rsidP="00A2167E">
      <w:pPr>
        <w:rPr>
          <w:b/>
          <w:szCs w:val="24"/>
        </w:rPr>
      </w:pPr>
    </w:p>
    <w:p w14:paraId="2AE10BFA" w14:textId="77777777" w:rsidR="002A0919" w:rsidRDefault="002A0919" w:rsidP="001D5406">
      <w:pPr>
        <w:rPr>
          <w:b/>
          <w:szCs w:val="24"/>
        </w:rPr>
      </w:pPr>
    </w:p>
    <w:tbl>
      <w:tblPr>
        <w:tblpPr w:leftFromText="180" w:rightFromText="180" w:vertAnchor="text" w:horzAnchor="margin" w:tblpXSpec="center" w:tblpY="52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522"/>
        <w:gridCol w:w="1418"/>
        <w:gridCol w:w="992"/>
        <w:gridCol w:w="1276"/>
        <w:gridCol w:w="1134"/>
        <w:gridCol w:w="1148"/>
        <w:gridCol w:w="819"/>
      </w:tblGrid>
      <w:tr w:rsidR="0090721A" w:rsidRPr="00885E8A" w14:paraId="75FEBC04" w14:textId="77777777" w:rsidTr="0090721A">
        <w:trPr>
          <w:trHeight w:val="453"/>
        </w:trPr>
        <w:tc>
          <w:tcPr>
            <w:tcW w:w="9730" w:type="dxa"/>
            <w:gridSpan w:val="8"/>
            <w:shd w:val="clear" w:color="auto" w:fill="BFBFBF"/>
            <w:vAlign w:val="center"/>
          </w:tcPr>
          <w:p w14:paraId="16953AD5" w14:textId="77777777" w:rsidR="0090721A" w:rsidRDefault="0090721A" w:rsidP="00A92735">
            <w:pPr>
              <w:jc w:val="center"/>
            </w:pPr>
            <w:r>
              <w:br w:type="page"/>
            </w:r>
            <w:r>
              <w:rPr>
                <w:b/>
                <w:szCs w:val="24"/>
              </w:rPr>
              <w:t>Değiştirilmesi Önerilen Personel Bilgileri</w:t>
            </w:r>
          </w:p>
        </w:tc>
      </w:tr>
      <w:tr w:rsidR="00092E19" w:rsidRPr="00CC0787" w14:paraId="3FEFED2F" w14:textId="77777777" w:rsidTr="009072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1421" w:type="dxa"/>
            <w:shd w:val="clear" w:color="auto" w:fill="FFFFFF"/>
            <w:vAlign w:val="center"/>
          </w:tcPr>
          <w:p w14:paraId="487FDFF6" w14:textId="77777777" w:rsidR="00092E19" w:rsidRPr="00CC0787" w:rsidRDefault="00092E19" w:rsidP="002D66E1">
            <w:pPr>
              <w:jc w:val="center"/>
              <w:rPr>
                <w:b/>
                <w:bCs/>
                <w:szCs w:val="24"/>
              </w:rPr>
            </w:pPr>
            <w:bookmarkStart w:id="3" w:name="tblDegisiklikler"/>
            <w:proofErr w:type="gramStart"/>
            <w:r>
              <w:rPr>
                <w:b/>
                <w:bCs/>
                <w:szCs w:val="24"/>
              </w:rPr>
              <w:t>TC</w:t>
            </w:r>
            <w:proofErr w:type="gramEnd"/>
            <w:r>
              <w:rPr>
                <w:b/>
                <w:bCs/>
                <w:szCs w:val="24"/>
              </w:rPr>
              <w:t xml:space="preserve"> </w:t>
            </w:r>
            <w:r w:rsidRPr="00CC0787">
              <w:rPr>
                <w:b/>
                <w:bCs/>
                <w:szCs w:val="24"/>
              </w:rPr>
              <w:t>Kimlik No</w:t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6CBFB99B" w14:textId="77777777" w:rsidR="00092E19" w:rsidRPr="00885E8A" w:rsidRDefault="00092E19" w:rsidP="002D66E1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Ünvanı</w:t>
            </w:r>
            <w:proofErr w:type="spellEnd"/>
            <w:r>
              <w:rPr>
                <w:b/>
                <w:szCs w:val="24"/>
              </w:rPr>
              <w:t>, Adı ve Soyadı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24055F7" w14:textId="77777777" w:rsidR="00092E19" w:rsidRPr="00885E8A" w:rsidRDefault="00092E19" w:rsidP="002D66E1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 xml:space="preserve">Fakülte ve </w:t>
            </w:r>
            <w:r>
              <w:rPr>
                <w:b/>
                <w:szCs w:val="24"/>
              </w:rPr>
              <w:t>Bölümü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2E9283" w14:textId="77777777" w:rsidR="00092E19" w:rsidRPr="00CC0787" w:rsidRDefault="00092E19" w:rsidP="002D66E1">
            <w:pPr>
              <w:jc w:val="center"/>
              <w:rPr>
                <w:b/>
                <w:bCs/>
                <w:szCs w:val="24"/>
              </w:rPr>
            </w:pPr>
            <w:r w:rsidRPr="00CC0787">
              <w:rPr>
                <w:b/>
                <w:bCs/>
                <w:szCs w:val="24"/>
              </w:rPr>
              <w:t>Telefon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AB784C2" w14:textId="77777777" w:rsidR="00092E19" w:rsidRPr="00CC0787" w:rsidRDefault="00092E19" w:rsidP="002D66E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Yüzdelik Katkısı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6CBFCD" w14:textId="77777777" w:rsidR="00092E19" w:rsidRDefault="00092E19" w:rsidP="00C13D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Önceki Personel</w:t>
            </w:r>
          </w:p>
        </w:tc>
        <w:tc>
          <w:tcPr>
            <w:tcW w:w="1148" w:type="dxa"/>
            <w:shd w:val="clear" w:color="auto" w:fill="FFFFFF"/>
            <w:vAlign w:val="center"/>
          </w:tcPr>
          <w:p w14:paraId="2006CD3A" w14:textId="77777777" w:rsidR="00092E19" w:rsidRDefault="00092E19" w:rsidP="002D66E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Ücret Durumu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3FFBF4ED" w14:textId="77777777" w:rsidR="00092E19" w:rsidRPr="00CC0787" w:rsidRDefault="00092E19" w:rsidP="002D66E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İmza</w:t>
            </w:r>
          </w:p>
        </w:tc>
      </w:tr>
      <w:bookmarkEnd w:id="3"/>
    </w:tbl>
    <w:p w14:paraId="726AE9AE" w14:textId="77777777" w:rsidR="00092E19" w:rsidRDefault="00092E19" w:rsidP="001D5406">
      <w:pPr>
        <w:rPr>
          <w:b/>
          <w:szCs w:val="24"/>
        </w:rPr>
      </w:pPr>
    </w:p>
    <w:p w14:paraId="0A93AE9A" w14:textId="77777777" w:rsidR="002130EE" w:rsidRDefault="002130EE" w:rsidP="001D5406">
      <w:pPr>
        <w:rPr>
          <w:b/>
          <w:szCs w:val="24"/>
        </w:rPr>
      </w:pPr>
    </w:p>
    <w:tbl>
      <w:tblPr>
        <w:tblpPr w:leftFromText="180" w:rightFromText="180" w:vertAnchor="text" w:horzAnchor="margin" w:tblpX="-34" w:tblpY="5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985"/>
        <w:gridCol w:w="1701"/>
        <w:gridCol w:w="1417"/>
        <w:gridCol w:w="2268"/>
      </w:tblGrid>
      <w:tr w:rsidR="007964F4" w:rsidRPr="00885E8A" w14:paraId="6E046A6C" w14:textId="77777777" w:rsidTr="002E4B2F">
        <w:trPr>
          <w:trHeight w:val="489"/>
        </w:trPr>
        <w:tc>
          <w:tcPr>
            <w:tcW w:w="9889" w:type="dxa"/>
            <w:gridSpan w:val="5"/>
            <w:shd w:val="clear" w:color="auto" w:fill="BFBFBF"/>
            <w:vAlign w:val="center"/>
          </w:tcPr>
          <w:p w14:paraId="5E9DFD1F" w14:textId="77777777" w:rsidR="007964F4" w:rsidRDefault="007964F4" w:rsidP="00D53E73">
            <w:pPr>
              <w:jc w:val="center"/>
            </w:pPr>
            <w:bookmarkStart w:id="4" w:name="tblYuzdelikKatkiIsPaketleri"/>
            <w:r>
              <w:br w:type="page"/>
            </w:r>
            <w:r w:rsidR="00D53E73">
              <w:rPr>
                <w:b/>
                <w:szCs w:val="24"/>
              </w:rPr>
              <w:t xml:space="preserve"> Proje Çalışanları - Yüzdelik Katkı ve İş Paketleri</w:t>
            </w:r>
          </w:p>
        </w:tc>
      </w:tr>
      <w:tr w:rsidR="009166F0" w:rsidRPr="00CC0787" w14:paraId="3C879768" w14:textId="77777777" w:rsidTr="002E4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518" w:type="dxa"/>
            <w:shd w:val="clear" w:color="auto" w:fill="FFFFFF"/>
            <w:vAlign w:val="center"/>
          </w:tcPr>
          <w:p w14:paraId="3A739B1C" w14:textId="77777777" w:rsidR="009166F0" w:rsidRPr="00885E8A" w:rsidRDefault="009166F0" w:rsidP="0000022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Ünvanı</w:t>
            </w:r>
            <w:proofErr w:type="spellEnd"/>
            <w:r>
              <w:rPr>
                <w:b/>
                <w:szCs w:val="24"/>
              </w:rPr>
              <w:t>, Adı ve Soyadı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0124DFA" w14:textId="77777777" w:rsidR="009166F0" w:rsidRPr="00885E8A" w:rsidRDefault="009166F0" w:rsidP="0000022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Projedeki Görevi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9462A43" w14:textId="77777777" w:rsidR="009166F0" w:rsidRPr="00CC0787" w:rsidRDefault="009166F0" w:rsidP="0000022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Personel Tipi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3D04041" w14:textId="77777777" w:rsidR="009166F0" w:rsidRPr="00CC0787" w:rsidRDefault="009166F0" w:rsidP="0000022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Yüzdelik Katkısı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73DE504" w14:textId="77777777" w:rsidR="009166F0" w:rsidRPr="00CC0787" w:rsidRDefault="009166F0" w:rsidP="0000022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İş Paketleri</w:t>
            </w:r>
          </w:p>
        </w:tc>
      </w:tr>
      <w:bookmarkEnd w:id="4"/>
    </w:tbl>
    <w:p w14:paraId="38C8392A" w14:textId="77777777" w:rsidR="007964F4" w:rsidRDefault="007964F4" w:rsidP="001D5406">
      <w:pPr>
        <w:rPr>
          <w:b/>
          <w:szCs w:val="24"/>
        </w:rPr>
      </w:pPr>
    </w:p>
    <w:p w14:paraId="7445C590" w14:textId="77777777" w:rsidR="006C795F" w:rsidRDefault="006C795F" w:rsidP="00F85291">
      <w:pPr>
        <w:rPr>
          <w:b/>
          <w:szCs w:val="24"/>
        </w:rPr>
      </w:pPr>
    </w:p>
    <w:tbl>
      <w:tblPr>
        <w:tblpPr w:leftFromText="180" w:rightFromText="180" w:vertAnchor="text" w:horzAnchor="margin" w:tblpX="-34" w:tblpY="5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127"/>
        <w:gridCol w:w="1984"/>
        <w:gridCol w:w="2268"/>
      </w:tblGrid>
      <w:tr w:rsidR="009B4EE1" w:rsidRPr="00885E8A" w14:paraId="60FAE976" w14:textId="77777777" w:rsidTr="002E4B2F">
        <w:trPr>
          <w:trHeight w:val="489"/>
        </w:trPr>
        <w:tc>
          <w:tcPr>
            <w:tcW w:w="9889" w:type="dxa"/>
            <w:gridSpan w:val="4"/>
            <w:shd w:val="clear" w:color="auto" w:fill="BFBFBF"/>
            <w:vAlign w:val="center"/>
          </w:tcPr>
          <w:p w14:paraId="33B92631" w14:textId="77777777" w:rsidR="009B4EE1" w:rsidRDefault="009B4EE1" w:rsidP="00F053F1">
            <w:pPr>
              <w:jc w:val="center"/>
            </w:pPr>
            <w:bookmarkStart w:id="5" w:name="tblYuzdelikKatki"/>
            <w:r>
              <w:br w:type="page"/>
            </w:r>
            <w:r>
              <w:rPr>
                <w:b/>
                <w:szCs w:val="24"/>
              </w:rPr>
              <w:t xml:space="preserve"> Proje Çalışanları - Yüzdelik Katkı</w:t>
            </w:r>
          </w:p>
        </w:tc>
      </w:tr>
      <w:tr w:rsidR="005E19A7" w:rsidRPr="00CC0787" w14:paraId="28B1B387" w14:textId="77777777" w:rsidTr="005E19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510" w:type="dxa"/>
            <w:shd w:val="clear" w:color="auto" w:fill="FFFFFF"/>
            <w:vAlign w:val="center"/>
          </w:tcPr>
          <w:p w14:paraId="14DB2E89" w14:textId="77777777" w:rsidR="005E19A7" w:rsidRPr="00885E8A" w:rsidRDefault="005E19A7" w:rsidP="0000022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Ünvanı</w:t>
            </w:r>
            <w:proofErr w:type="spellEnd"/>
            <w:r>
              <w:rPr>
                <w:b/>
                <w:szCs w:val="24"/>
              </w:rPr>
              <w:t>, Adı ve Soyadı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3794E901" w14:textId="77777777" w:rsidR="005E19A7" w:rsidRPr="00885E8A" w:rsidRDefault="005E19A7" w:rsidP="0000022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Projedeki Görevi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6BB9DC8" w14:textId="77777777" w:rsidR="005E19A7" w:rsidRPr="00CC0787" w:rsidRDefault="005E19A7" w:rsidP="0000022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Personel Tipi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6A0FA5E" w14:textId="77777777" w:rsidR="005E19A7" w:rsidRPr="00CC0787" w:rsidRDefault="005E19A7" w:rsidP="0000022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Yüzdelik Katkısı</w:t>
            </w:r>
          </w:p>
        </w:tc>
      </w:tr>
      <w:bookmarkEnd w:id="5"/>
    </w:tbl>
    <w:p w14:paraId="4441118B" w14:textId="77777777" w:rsidR="009B4EE1" w:rsidRDefault="009B4EE1" w:rsidP="00F85291">
      <w:pPr>
        <w:rPr>
          <w:b/>
          <w:szCs w:val="24"/>
        </w:rPr>
      </w:pPr>
    </w:p>
    <w:p w14:paraId="0F4AD0A0" w14:textId="77777777" w:rsidR="006045F1" w:rsidRDefault="006045F1" w:rsidP="00F85291">
      <w:pPr>
        <w:rPr>
          <w:b/>
          <w:szCs w:val="24"/>
        </w:rPr>
      </w:pPr>
    </w:p>
    <w:tbl>
      <w:tblPr>
        <w:tblpPr w:leftFromText="180" w:rightFromText="180" w:vertAnchor="text" w:horzAnchor="margin" w:tblpXSpec="center" w:tblpY="52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1446"/>
        <w:gridCol w:w="1445"/>
        <w:gridCol w:w="1445"/>
        <w:gridCol w:w="1686"/>
        <w:gridCol w:w="1962"/>
      </w:tblGrid>
      <w:tr w:rsidR="00441FD4" w14:paraId="555E1B08" w14:textId="77777777" w:rsidTr="00441FD4">
        <w:trPr>
          <w:trHeight w:val="569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323668" w14:textId="77777777" w:rsidR="00441FD4" w:rsidRDefault="00441FD4">
            <w:pPr>
              <w:jc w:val="center"/>
            </w:pPr>
            <w:r>
              <w:br w:type="page"/>
            </w:r>
            <w:r>
              <w:rPr>
                <w:b/>
                <w:szCs w:val="24"/>
              </w:rPr>
              <w:t xml:space="preserve"> Proje Çalışanları - Ücret Durumu</w:t>
            </w:r>
          </w:p>
        </w:tc>
      </w:tr>
      <w:tr w:rsidR="00441FD4" w14:paraId="7FDE1976" w14:textId="77777777" w:rsidTr="00441FD4">
        <w:trPr>
          <w:trHeight w:val="829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3FE749" w14:textId="77777777" w:rsidR="00441FD4" w:rsidRDefault="00441FD4">
            <w:pPr>
              <w:jc w:val="center"/>
              <w:rPr>
                <w:b/>
                <w:szCs w:val="24"/>
              </w:rPr>
            </w:pPr>
            <w:bookmarkStart w:id="6" w:name="tblUcretDurumu"/>
            <w:proofErr w:type="spellStart"/>
            <w:r>
              <w:rPr>
                <w:b/>
                <w:szCs w:val="24"/>
              </w:rPr>
              <w:t>Ünvanı</w:t>
            </w:r>
            <w:proofErr w:type="spellEnd"/>
            <w:r>
              <w:rPr>
                <w:b/>
                <w:szCs w:val="24"/>
              </w:rPr>
              <w:t>, Adı ve Soyadı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98AC25" w14:textId="77777777" w:rsidR="00441FD4" w:rsidRDefault="00441FD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Projedeki Görevi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10CBFF" w14:textId="77777777" w:rsidR="00441FD4" w:rsidRDefault="00441FD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Ücret Durumu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6EFD8F" w14:textId="77777777" w:rsidR="00441FD4" w:rsidRDefault="00441FD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Çalışacağı Süre (Ay)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021D9B" w14:textId="77777777" w:rsidR="00441FD4" w:rsidRDefault="00441FD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Birim Ücreti (TL)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36A82A" w14:textId="77777777" w:rsidR="00441FD4" w:rsidRDefault="00441FD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Toplam Ücret (TL)</w:t>
            </w:r>
          </w:p>
        </w:tc>
        <w:bookmarkEnd w:id="6"/>
      </w:tr>
    </w:tbl>
    <w:p w14:paraId="0683CBA4" w14:textId="77777777" w:rsidR="006C795F" w:rsidRDefault="006C795F" w:rsidP="00F85291">
      <w:pPr>
        <w:rPr>
          <w:b/>
          <w:szCs w:val="24"/>
        </w:rPr>
      </w:pPr>
    </w:p>
    <w:p w14:paraId="09280B27" w14:textId="77777777" w:rsidR="006045F1" w:rsidRDefault="006045F1" w:rsidP="00F85291">
      <w:pPr>
        <w:rPr>
          <w:b/>
          <w:szCs w:val="24"/>
        </w:rPr>
      </w:pPr>
    </w:p>
    <w:p w14:paraId="60408FF6" w14:textId="77777777" w:rsidR="002F4D11" w:rsidRDefault="008C3AE7" w:rsidP="00F85291">
      <w:pPr>
        <w:rPr>
          <w:b/>
          <w:szCs w:val="24"/>
        </w:rPr>
      </w:pPr>
      <w:r>
        <w:rPr>
          <w:b/>
          <w:szCs w:val="24"/>
        </w:rPr>
        <w:t xml:space="preserve">Not: Projeye eklenen personelin </w:t>
      </w:r>
      <w:r w:rsidRPr="008C3AE7">
        <w:rPr>
          <w:b/>
          <w:szCs w:val="24"/>
          <w:u w:val="single"/>
        </w:rPr>
        <w:t>özgeçmişini ekleyiniz</w:t>
      </w:r>
      <w:r>
        <w:rPr>
          <w:b/>
          <w:szCs w:val="24"/>
        </w:rPr>
        <w:t>.</w:t>
      </w:r>
    </w:p>
    <w:p w14:paraId="27DFC46F" w14:textId="77777777" w:rsidR="002F4D11" w:rsidRDefault="002F4D11" w:rsidP="00F85291">
      <w:pPr>
        <w:rPr>
          <w:b/>
          <w:szCs w:val="24"/>
        </w:rPr>
      </w:pPr>
    </w:p>
    <w:p w14:paraId="3D00A176" w14:textId="77777777" w:rsidR="005B56C2" w:rsidRDefault="005B56C2" w:rsidP="00F85291">
      <w:pPr>
        <w:rPr>
          <w:b/>
          <w:szCs w:val="24"/>
        </w:rPr>
      </w:pPr>
    </w:p>
    <w:p w14:paraId="76947BE6" w14:textId="77777777" w:rsidR="005B56C2" w:rsidRDefault="005B56C2" w:rsidP="00F85291">
      <w:pPr>
        <w:rPr>
          <w:b/>
          <w:szCs w:val="24"/>
        </w:rPr>
      </w:pPr>
    </w:p>
    <w:p w14:paraId="06530832" w14:textId="77777777" w:rsidR="005B56C2" w:rsidRDefault="005B56C2" w:rsidP="00F85291">
      <w:pPr>
        <w:rPr>
          <w:b/>
          <w:szCs w:val="24"/>
        </w:rPr>
      </w:pPr>
    </w:p>
    <w:p w14:paraId="0FEA1739" w14:textId="77777777" w:rsidR="00F85291" w:rsidRDefault="00F85291" w:rsidP="00F85291">
      <w:pPr>
        <w:rPr>
          <w:b/>
          <w:szCs w:val="24"/>
        </w:rPr>
      </w:pPr>
    </w:p>
    <w:p w14:paraId="2B39AD01" w14:textId="77777777" w:rsidR="005B56C2" w:rsidRDefault="005B56C2" w:rsidP="00F85291">
      <w:pPr>
        <w:rPr>
          <w:b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14"/>
      </w:tblGrid>
      <w:tr w:rsidR="005B56C2" w14:paraId="3C991A81" w14:textId="77777777" w:rsidTr="005B56C2">
        <w:tc>
          <w:tcPr>
            <w:tcW w:w="9514" w:type="dxa"/>
            <w:shd w:val="clear" w:color="auto" w:fill="A6A6A6" w:themeFill="background1" w:themeFillShade="A6"/>
          </w:tcPr>
          <w:p w14:paraId="61A61C50" w14:textId="7C01EF44" w:rsidR="005B56C2" w:rsidRDefault="005B56C2" w:rsidP="005B56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GEREKÇESİ</w:t>
            </w:r>
          </w:p>
        </w:tc>
      </w:tr>
      <w:tr w:rsidR="005B56C2" w14:paraId="3F19AACE" w14:textId="77777777" w:rsidTr="005B56C2">
        <w:tc>
          <w:tcPr>
            <w:tcW w:w="9514" w:type="dxa"/>
          </w:tcPr>
          <w:p w14:paraId="589AA0DA" w14:textId="77777777" w:rsidR="005B56C2" w:rsidRDefault="005B56C2" w:rsidP="00F85291">
            <w:pPr>
              <w:rPr>
                <w:b/>
                <w:szCs w:val="24"/>
              </w:rPr>
            </w:pPr>
          </w:p>
        </w:tc>
      </w:tr>
    </w:tbl>
    <w:p w14:paraId="724E6E66" w14:textId="77777777" w:rsidR="005B56C2" w:rsidRDefault="005B56C2" w:rsidP="00F85291">
      <w:pPr>
        <w:rPr>
          <w:b/>
          <w:szCs w:val="24"/>
        </w:rPr>
      </w:pPr>
    </w:p>
    <w:p w14:paraId="5FAA3C8C" w14:textId="77777777" w:rsidR="005B56C2" w:rsidRDefault="005B56C2" w:rsidP="00F85291">
      <w:pPr>
        <w:rPr>
          <w:b/>
          <w:szCs w:val="24"/>
        </w:rPr>
      </w:pPr>
    </w:p>
    <w:p w14:paraId="22899D9B" w14:textId="443F30D9" w:rsidR="00F85291" w:rsidRDefault="00F85291" w:rsidP="00F85291">
      <w:pPr>
        <w:rPr>
          <w:b/>
          <w:szCs w:val="24"/>
        </w:rPr>
      </w:pPr>
    </w:p>
    <w:p w14:paraId="14700A1E" w14:textId="77777777" w:rsidR="00F85291" w:rsidRDefault="00F85291" w:rsidP="00F85291">
      <w:pPr>
        <w:ind w:left="6372" w:firstLine="708"/>
        <w:rPr>
          <w:b/>
          <w:szCs w:val="24"/>
        </w:rPr>
      </w:pPr>
    </w:p>
    <w:p w14:paraId="2940ED54" w14:textId="77777777" w:rsidR="00F85291" w:rsidRDefault="00F85291" w:rsidP="00F85291">
      <w:pPr>
        <w:ind w:left="6372" w:firstLine="708"/>
        <w:rPr>
          <w:b/>
          <w:szCs w:val="24"/>
        </w:rPr>
      </w:pPr>
    </w:p>
    <w:p w14:paraId="3ADD6D7B" w14:textId="77777777" w:rsidR="00F85291" w:rsidRDefault="00F85291" w:rsidP="00B671A2">
      <w:pPr>
        <w:ind w:left="4248" w:firstLine="708"/>
        <w:rPr>
          <w:b/>
          <w:szCs w:val="24"/>
        </w:rPr>
      </w:pPr>
      <w:r>
        <w:rPr>
          <w:b/>
          <w:szCs w:val="24"/>
        </w:rPr>
        <w:t>Proje Yürütücüsü</w:t>
      </w:r>
    </w:p>
    <w:p w14:paraId="5BBDE9D7" w14:textId="77777777" w:rsidR="00F85291" w:rsidRDefault="00B671A2" w:rsidP="00F85291">
      <w:pPr>
        <w:ind w:firstLine="708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 w:rsidR="00F85291">
        <w:rPr>
          <w:b/>
          <w:szCs w:val="24"/>
        </w:rPr>
        <w:t>Ünvanı</w:t>
      </w:r>
      <w:proofErr w:type="spellEnd"/>
      <w:r w:rsidR="00F85291">
        <w:rPr>
          <w:b/>
          <w:szCs w:val="24"/>
        </w:rPr>
        <w:t>, Adı ve Soyadı:</w:t>
      </w:r>
      <w:r w:rsidR="00F85291">
        <w:rPr>
          <w:b/>
          <w:szCs w:val="24"/>
        </w:rPr>
        <w:tab/>
      </w:r>
      <w:r w:rsidR="00F85291">
        <w:rPr>
          <w:b/>
          <w:szCs w:val="24"/>
        </w:rPr>
        <w:tab/>
      </w:r>
      <w:r w:rsidR="00F85291">
        <w:rPr>
          <w:b/>
          <w:szCs w:val="24"/>
        </w:rPr>
        <w:tab/>
      </w:r>
      <w:r w:rsidR="00F85291">
        <w:rPr>
          <w:b/>
          <w:szCs w:val="24"/>
        </w:rPr>
        <w:tab/>
      </w:r>
      <w:r w:rsidR="00F85291">
        <w:rPr>
          <w:b/>
          <w:szCs w:val="24"/>
        </w:rPr>
        <w:tab/>
      </w:r>
      <w:r w:rsidR="00F85291">
        <w:rPr>
          <w:b/>
          <w:szCs w:val="24"/>
        </w:rPr>
        <w:tab/>
      </w:r>
      <w:r w:rsidR="00F85291">
        <w:rPr>
          <w:b/>
          <w:szCs w:val="24"/>
        </w:rPr>
        <w:tab/>
      </w:r>
      <w:r w:rsidR="00F85291">
        <w:rPr>
          <w:b/>
          <w:szCs w:val="24"/>
        </w:rPr>
        <w:tab/>
      </w:r>
      <w:r w:rsidR="00F85291">
        <w:rPr>
          <w:b/>
          <w:szCs w:val="24"/>
        </w:rPr>
        <w:tab/>
      </w:r>
      <w:r w:rsidR="00F85291">
        <w:rPr>
          <w:b/>
          <w:szCs w:val="24"/>
        </w:rPr>
        <w:tab/>
      </w:r>
    </w:p>
    <w:p w14:paraId="1FC0B500" w14:textId="5781D0F2" w:rsidR="00F85291" w:rsidRDefault="00B671A2" w:rsidP="00F85291">
      <w:pPr>
        <w:ind w:firstLine="708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3EEC76F3" w14:textId="77777777" w:rsidR="00F85291" w:rsidRDefault="00F85291" w:rsidP="00F85291">
      <w:pPr>
        <w:ind w:firstLine="708"/>
        <w:rPr>
          <w:b/>
          <w:szCs w:val="24"/>
        </w:rPr>
      </w:pPr>
    </w:p>
    <w:p w14:paraId="109C19BA" w14:textId="77777777" w:rsidR="00F85291" w:rsidRPr="00885E8A" w:rsidRDefault="00B671A2" w:rsidP="00F85291">
      <w:pPr>
        <w:ind w:firstLine="708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F85291">
        <w:rPr>
          <w:b/>
          <w:szCs w:val="24"/>
        </w:rPr>
        <w:t>İmza:</w:t>
      </w:r>
    </w:p>
    <w:p w14:paraId="4F93B90E" w14:textId="77777777" w:rsidR="001D5406" w:rsidRPr="00885E8A" w:rsidRDefault="001D5406" w:rsidP="00F85291">
      <w:pPr>
        <w:rPr>
          <w:b/>
          <w:szCs w:val="24"/>
        </w:rPr>
      </w:pPr>
    </w:p>
    <w:sectPr w:rsidR="001D5406" w:rsidRPr="00885E8A" w:rsidSect="00BB6C7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91" w:bottom="1021" w:left="119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2E66" w14:textId="77777777" w:rsidR="003D5627" w:rsidRDefault="003D5627" w:rsidP="00B4590C">
      <w:r>
        <w:separator/>
      </w:r>
    </w:p>
  </w:endnote>
  <w:endnote w:type="continuationSeparator" w:id="0">
    <w:p w14:paraId="183A5976" w14:textId="77777777" w:rsidR="003D5627" w:rsidRDefault="003D5627" w:rsidP="00B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9820" w14:textId="77777777" w:rsidR="00FC5295" w:rsidRDefault="00FC5295" w:rsidP="0054462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4BFD9B7" w14:textId="77777777" w:rsidR="00FC5295" w:rsidRDefault="00FC5295" w:rsidP="000A510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210900317" w:displacedByCustomXml="next"/>
  <w:bookmarkStart w:id="8" w:name="_Hlk210900318" w:displacedByCustomXml="next"/>
  <w:bookmarkStart w:id="9" w:name="_Hlk210900507" w:displacedByCustomXml="next"/>
  <w:bookmarkStart w:id="10" w:name="_Hlk210900508" w:displacedByCustomXml="next"/>
  <w:bookmarkStart w:id="11" w:name="_Hlk210900598" w:displacedByCustomXml="next"/>
  <w:bookmarkStart w:id="12" w:name="_Hlk210900599" w:displacedByCustomXml="next"/>
  <w:bookmarkStart w:id="13" w:name="_Hlk210900720" w:displacedByCustomXml="next"/>
  <w:bookmarkStart w:id="14" w:name="_Hlk210900721" w:displacedByCustomXml="next"/>
  <w:sdt>
    <w:sdtPr>
      <w:id w:val="-35419391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9C57B16" w14:textId="77777777" w:rsidR="005B56C2" w:rsidRPr="005B56C2" w:rsidRDefault="005B56C2">
        <w:pPr>
          <w:pStyle w:val="AltBilgi"/>
          <w:jc w:val="right"/>
          <w:rPr>
            <w:sz w:val="18"/>
            <w:szCs w:val="18"/>
          </w:rPr>
        </w:pPr>
        <w:r w:rsidRPr="005B56C2">
          <w:rPr>
            <w:sz w:val="18"/>
            <w:szCs w:val="18"/>
          </w:rPr>
          <w:fldChar w:fldCharType="begin"/>
        </w:r>
        <w:r w:rsidRPr="005B56C2">
          <w:rPr>
            <w:sz w:val="18"/>
            <w:szCs w:val="18"/>
          </w:rPr>
          <w:instrText>PAGE   \* MERGEFORMAT</w:instrText>
        </w:r>
        <w:r w:rsidRPr="005B56C2">
          <w:rPr>
            <w:sz w:val="18"/>
            <w:szCs w:val="18"/>
          </w:rPr>
          <w:fldChar w:fldCharType="separate"/>
        </w:r>
        <w:r w:rsidRPr="005B56C2">
          <w:rPr>
            <w:sz w:val="18"/>
            <w:szCs w:val="18"/>
          </w:rPr>
          <w:t>2</w:t>
        </w:r>
        <w:r w:rsidRPr="005B56C2">
          <w:rPr>
            <w:sz w:val="18"/>
            <w:szCs w:val="18"/>
          </w:rPr>
          <w:fldChar w:fldCharType="end"/>
        </w:r>
      </w:p>
      <w:p w14:paraId="04312577" w14:textId="48E52C4E" w:rsidR="005B56C2" w:rsidRPr="005B56C2" w:rsidRDefault="005B56C2" w:rsidP="005B56C2">
        <w:pPr>
          <w:pStyle w:val="AltBilgi"/>
          <w:ind w:right="360"/>
          <w:jc w:val="center"/>
          <w:rPr>
            <w:sz w:val="18"/>
            <w:szCs w:val="18"/>
          </w:rPr>
        </w:pPr>
        <w:r w:rsidRPr="005B56C2">
          <w:rPr>
            <w:sz w:val="18"/>
            <w:szCs w:val="18"/>
          </w:rPr>
          <w:t xml:space="preserve">Belge </w:t>
        </w:r>
        <w:proofErr w:type="gramStart"/>
        <w:r w:rsidRPr="005B56C2">
          <w:rPr>
            <w:sz w:val="18"/>
            <w:szCs w:val="18"/>
          </w:rPr>
          <w:t>Numarası :BAP</w:t>
        </w:r>
        <w:proofErr w:type="gramEnd"/>
        <w:r w:rsidRPr="005B56C2">
          <w:rPr>
            <w:sz w:val="18"/>
            <w:szCs w:val="18"/>
          </w:rPr>
          <w:t>-FRM-</w:t>
        </w:r>
        <w:proofErr w:type="gramStart"/>
        <w:r w:rsidRPr="005B56C2">
          <w:rPr>
            <w:sz w:val="18"/>
            <w:szCs w:val="18"/>
          </w:rPr>
          <w:t>008;İlk</w:t>
        </w:r>
        <w:proofErr w:type="gramEnd"/>
        <w:r w:rsidRPr="005B56C2">
          <w:rPr>
            <w:sz w:val="18"/>
            <w:szCs w:val="18"/>
          </w:rPr>
          <w:t xml:space="preserve"> Yayın Tarihi:17.10.</w:t>
        </w:r>
        <w:proofErr w:type="gramStart"/>
        <w:r w:rsidRPr="005B56C2">
          <w:rPr>
            <w:sz w:val="18"/>
            <w:szCs w:val="18"/>
          </w:rPr>
          <w:t>2025;Güncelleme</w:t>
        </w:r>
        <w:proofErr w:type="gramEnd"/>
        <w:r w:rsidRPr="005B56C2">
          <w:rPr>
            <w:sz w:val="18"/>
            <w:szCs w:val="18"/>
          </w:rPr>
          <w:t xml:space="preserve"> </w:t>
        </w:r>
        <w:proofErr w:type="gramStart"/>
        <w:r w:rsidRPr="005B56C2">
          <w:rPr>
            <w:sz w:val="18"/>
            <w:szCs w:val="18"/>
          </w:rPr>
          <w:t>Tarihi :;Güncelleme</w:t>
        </w:r>
        <w:proofErr w:type="gramEnd"/>
        <w:r w:rsidRPr="005B56C2">
          <w:rPr>
            <w:sz w:val="18"/>
            <w:szCs w:val="18"/>
          </w:rPr>
          <w:t xml:space="preserve"> Numarası:</w:t>
        </w:r>
      </w:p>
    </w:sdtContent>
  </w:sdt>
  <w:p w14:paraId="1DE73A32" w14:textId="77777777" w:rsidR="00BB6C78" w:rsidRDefault="00BB6C78" w:rsidP="00BB6C78">
    <w:pPr>
      <w:rPr>
        <w:color w:val="000000"/>
        <w:sz w:val="18"/>
        <w:szCs w:val="18"/>
      </w:rPr>
    </w:pPr>
  </w:p>
  <w:bookmarkEnd w:id="14"/>
  <w:bookmarkEnd w:id="13"/>
  <w:bookmarkEnd w:id="12"/>
  <w:bookmarkEnd w:id="11"/>
  <w:bookmarkEnd w:id="10"/>
  <w:bookmarkEnd w:id="9"/>
  <w:bookmarkEnd w:id="8"/>
  <w:bookmarkEnd w:id="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561904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p w14:paraId="74EB97A7" w14:textId="2DD5AC78" w:rsidR="005B56C2" w:rsidRPr="005B56C2" w:rsidRDefault="005B56C2">
        <w:pPr>
          <w:pStyle w:val="AltBilgi"/>
          <w:jc w:val="right"/>
          <w:rPr>
            <w:sz w:val="20"/>
            <w:szCs w:val="16"/>
          </w:rPr>
        </w:pPr>
        <w:r w:rsidRPr="005B56C2">
          <w:rPr>
            <w:sz w:val="20"/>
            <w:szCs w:val="16"/>
          </w:rPr>
          <w:fldChar w:fldCharType="begin"/>
        </w:r>
        <w:r w:rsidRPr="005B56C2">
          <w:rPr>
            <w:sz w:val="20"/>
            <w:szCs w:val="16"/>
          </w:rPr>
          <w:instrText>PAGE   \* MERGEFORMAT</w:instrText>
        </w:r>
        <w:r w:rsidRPr="005B56C2">
          <w:rPr>
            <w:sz w:val="20"/>
            <w:szCs w:val="16"/>
          </w:rPr>
          <w:fldChar w:fldCharType="separate"/>
        </w:r>
        <w:r w:rsidRPr="005B56C2">
          <w:rPr>
            <w:sz w:val="20"/>
            <w:szCs w:val="16"/>
          </w:rPr>
          <w:t>2</w:t>
        </w:r>
        <w:r w:rsidRPr="005B56C2">
          <w:rPr>
            <w:sz w:val="20"/>
            <w:szCs w:val="16"/>
          </w:rPr>
          <w:fldChar w:fldCharType="end"/>
        </w:r>
      </w:p>
    </w:sdtContent>
  </w:sdt>
  <w:p w14:paraId="7DB0C468" w14:textId="77777777" w:rsidR="00BB6C78" w:rsidRDefault="00BB6C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0458" w14:textId="77777777" w:rsidR="003D5627" w:rsidRDefault="003D5627" w:rsidP="00B4590C">
      <w:r>
        <w:separator/>
      </w:r>
    </w:p>
  </w:footnote>
  <w:footnote w:type="continuationSeparator" w:id="0">
    <w:p w14:paraId="4A8E1362" w14:textId="77777777" w:rsidR="003D5627" w:rsidRDefault="003D5627" w:rsidP="00B4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E353" w14:textId="6712343E" w:rsidR="00BB6C78" w:rsidRDefault="00BB6C78">
    <w:pPr>
      <w:pStyle w:val="stBilgi"/>
    </w:pPr>
  </w:p>
  <w:p w14:paraId="0D8056BF" w14:textId="7DF8A67C" w:rsidR="00FC5295" w:rsidRPr="00BA0BBB" w:rsidRDefault="00FC5295" w:rsidP="00BA0B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3416" w14:textId="77777777" w:rsidR="00BB6C78" w:rsidRDefault="00BB6C78" w:rsidP="00BB6C78">
    <w:pPr>
      <w:pStyle w:val="stBilgi"/>
      <w:tabs>
        <w:tab w:val="clear" w:pos="4680"/>
        <w:tab w:val="clear" w:pos="9360"/>
        <w:tab w:val="left" w:pos="1260"/>
      </w:tabs>
    </w:pPr>
    <w:r>
      <w:tab/>
    </w:r>
  </w:p>
  <w:tbl>
    <w:tblPr>
      <w:tblStyle w:val="TabloKlavuzu"/>
      <w:tblW w:w="5235" w:type="pct"/>
      <w:tblInd w:w="-5" w:type="dxa"/>
      <w:tblLook w:val="04A0" w:firstRow="1" w:lastRow="0" w:firstColumn="1" w:lastColumn="0" w:noHBand="0" w:noVBand="1"/>
    </w:tblPr>
    <w:tblGrid>
      <w:gridCol w:w="1246"/>
      <w:gridCol w:w="5730"/>
      <w:gridCol w:w="1636"/>
      <w:gridCol w:w="1349"/>
    </w:tblGrid>
    <w:tr w:rsidR="00BB6C78" w:rsidRPr="00FF3DBC" w14:paraId="4EA98301" w14:textId="77777777" w:rsidTr="00BB6C78">
      <w:trPr>
        <w:trHeight w:val="284"/>
      </w:trPr>
      <w:tc>
        <w:tcPr>
          <w:tcW w:w="626" w:type="pct"/>
          <w:vMerge w:val="restart"/>
          <w:vAlign w:val="center"/>
        </w:tcPr>
        <w:p w14:paraId="6FF1EC62" w14:textId="77777777" w:rsidR="00BB6C78" w:rsidRPr="00FF3DBC" w:rsidRDefault="00BB6C78" w:rsidP="00BB6C78">
          <w:pPr>
            <w:pStyle w:val="stBilgi"/>
            <w:jc w:val="center"/>
          </w:pPr>
          <w:bookmarkStart w:id="15" w:name="_Hlk210900453"/>
          <w:bookmarkStart w:id="16" w:name="_Hlk210900292"/>
          <w:r w:rsidRPr="00FF3DBC">
            <w:rPr>
              <w:noProof/>
            </w:rPr>
            <w:drawing>
              <wp:inline distT="0" distB="0" distL="0" distR="0" wp14:anchorId="358459B7" wp14:editId="31729B78">
                <wp:extent cx="619125" cy="771525"/>
                <wp:effectExtent l="0" t="0" r="0" b="0"/>
                <wp:docPr id="136521134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6" w:type="pct"/>
          <w:vMerge w:val="restart"/>
          <w:vAlign w:val="center"/>
        </w:tcPr>
        <w:p w14:paraId="2F0654E1" w14:textId="77777777" w:rsidR="00BB6C78" w:rsidRPr="00B94FD6" w:rsidRDefault="00BB6C78" w:rsidP="00BB6C78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94FD6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20F2F729" w14:textId="33D7759A" w:rsidR="00BB6C78" w:rsidRPr="00B94FD6" w:rsidRDefault="00BB6C78" w:rsidP="00BB6C78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94FD6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  <w:r w:rsidR="005B56C2">
            <w:rPr>
              <w:rFonts w:ascii="Times New Roman" w:hAnsi="Times New Roman"/>
              <w:b/>
              <w:bCs/>
              <w:sz w:val="24"/>
              <w:szCs w:val="24"/>
            </w:rPr>
            <w:t xml:space="preserve"> REKTÖRLÜĞÜ</w:t>
          </w:r>
        </w:p>
        <w:p w14:paraId="240094F2" w14:textId="77777777" w:rsidR="00BB6C78" w:rsidRDefault="00BB6C78" w:rsidP="00BB6C78">
          <w:pPr>
            <w:tabs>
              <w:tab w:val="left" w:pos="709"/>
            </w:tabs>
            <w:jc w:val="center"/>
            <w:rPr>
              <w:b/>
            </w:rPr>
          </w:pPr>
          <w:r>
            <w:rPr>
              <w:b/>
            </w:rPr>
            <w:t>Bilimsel Araştırma Projeleri Koordinasyon Birimi</w:t>
          </w:r>
        </w:p>
        <w:p w14:paraId="455ED278" w14:textId="7C9692F0" w:rsidR="00BB6C78" w:rsidRPr="00FF3DBC" w:rsidRDefault="0014429F" w:rsidP="00BB6C78">
          <w:pPr>
            <w:tabs>
              <w:tab w:val="left" w:pos="709"/>
            </w:tabs>
            <w:rPr>
              <w:b/>
            </w:rPr>
          </w:pPr>
          <w:r>
            <w:rPr>
              <w:b/>
              <w:sz w:val="22"/>
              <w:szCs w:val="22"/>
            </w:rPr>
            <w:t xml:space="preserve">                    </w:t>
          </w:r>
          <w:r w:rsidRPr="00566BA2">
            <w:rPr>
              <w:b/>
              <w:sz w:val="22"/>
              <w:szCs w:val="22"/>
            </w:rPr>
            <w:t>Proje Personeli Değiştirme Formu</w:t>
          </w:r>
        </w:p>
      </w:tc>
      <w:tc>
        <w:tcPr>
          <w:tcW w:w="821" w:type="pct"/>
          <w:vAlign w:val="center"/>
        </w:tcPr>
        <w:p w14:paraId="61BD152A" w14:textId="77777777" w:rsidR="00BB6C78" w:rsidRPr="00FF3DBC" w:rsidRDefault="00BB6C78" w:rsidP="00BB6C78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Belge Numarası</w:t>
          </w:r>
        </w:p>
      </w:tc>
      <w:tc>
        <w:tcPr>
          <w:tcW w:w="677" w:type="pct"/>
          <w:vAlign w:val="center"/>
        </w:tcPr>
        <w:p w14:paraId="2DE1E8B7" w14:textId="0DFAB99D" w:rsidR="00BB6C78" w:rsidRPr="00FF3DBC" w:rsidRDefault="006F0663" w:rsidP="00BB6C78">
          <w:pPr>
            <w:jc w:val="center"/>
            <w:rPr>
              <w:sz w:val="18"/>
            </w:rPr>
          </w:pPr>
          <w:r>
            <w:rPr>
              <w:sz w:val="18"/>
            </w:rPr>
            <w:t>BAP-FRM-008</w:t>
          </w:r>
        </w:p>
      </w:tc>
    </w:tr>
    <w:bookmarkEnd w:id="15"/>
    <w:tr w:rsidR="00BB6C78" w:rsidRPr="00FF3DBC" w14:paraId="0E43780D" w14:textId="77777777" w:rsidTr="00BB6C78">
      <w:trPr>
        <w:trHeight w:val="284"/>
      </w:trPr>
      <w:tc>
        <w:tcPr>
          <w:tcW w:w="626" w:type="pct"/>
          <w:vMerge/>
          <w:vAlign w:val="center"/>
        </w:tcPr>
        <w:p w14:paraId="5813A4FD" w14:textId="77777777" w:rsidR="00BB6C78" w:rsidRPr="00FF3DBC" w:rsidRDefault="00BB6C78" w:rsidP="00BB6C78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04AD5FC5" w14:textId="77777777" w:rsidR="00BB6C78" w:rsidRPr="00FF3DBC" w:rsidRDefault="00BB6C78" w:rsidP="00BB6C78">
          <w:pPr>
            <w:pStyle w:val="stBilgi"/>
            <w:jc w:val="center"/>
          </w:pPr>
        </w:p>
      </w:tc>
      <w:tc>
        <w:tcPr>
          <w:tcW w:w="821" w:type="pct"/>
          <w:vAlign w:val="center"/>
        </w:tcPr>
        <w:p w14:paraId="0A3FC496" w14:textId="77777777" w:rsidR="00BB6C78" w:rsidRPr="00FF3DBC" w:rsidRDefault="00BB6C78" w:rsidP="00BB6C78">
          <w:pPr>
            <w:pStyle w:val="stBilgi"/>
            <w:rPr>
              <w:sz w:val="18"/>
            </w:rPr>
          </w:pPr>
          <w:r>
            <w:rPr>
              <w:sz w:val="18"/>
            </w:rPr>
            <w:t>İlk Yayın Tarihi</w:t>
          </w:r>
        </w:p>
      </w:tc>
      <w:tc>
        <w:tcPr>
          <w:tcW w:w="677" w:type="pct"/>
          <w:vAlign w:val="center"/>
        </w:tcPr>
        <w:p w14:paraId="4B6574ED" w14:textId="767A1C30" w:rsidR="00BB6C78" w:rsidRPr="00FF3DBC" w:rsidRDefault="006F0663" w:rsidP="00BB6C78">
          <w:pPr>
            <w:pStyle w:val="stBilgi"/>
            <w:jc w:val="center"/>
            <w:rPr>
              <w:sz w:val="18"/>
            </w:rPr>
          </w:pPr>
          <w:r>
            <w:rPr>
              <w:sz w:val="18"/>
            </w:rPr>
            <w:t>17.10.2025</w:t>
          </w:r>
        </w:p>
      </w:tc>
    </w:tr>
    <w:tr w:rsidR="00BB6C78" w:rsidRPr="00FF3DBC" w14:paraId="11AD008C" w14:textId="77777777" w:rsidTr="00BB6C78">
      <w:trPr>
        <w:trHeight w:val="284"/>
      </w:trPr>
      <w:tc>
        <w:tcPr>
          <w:tcW w:w="626" w:type="pct"/>
          <w:vMerge/>
          <w:vAlign w:val="center"/>
        </w:tcPr>
        <w:p w14:paraId="4D6136EE" w14:textId="77777777" w:rsidR="00BB6C78" w:rsidRPr="00FF3DBC" w:rsidRDefault="00BB6C78" w:rsidP="00BB6C78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258528BF" w14:textId="77777777" w:rsidR="00BB6C78" w:rsidRPr="00FF3DBC" w:rsidRDefault="00BB6C78" w:rsidP="00BB6C78">
          <w:pPr>
            <w:pStyle w:val="stBilgi"/>
            <w:jc w:val="center"/>
          </w:pPr>
        </w:p>
      </w:tc>
      <w:tc>
        <w:tcPr>
          <w:tcW w:w="821" w:type="pct"/>
          <w:vAlign w:val="center"/>
        </w:tcPr>
        <w:p w14:paraId="0078EA87" w14:textId="77777777" w:rsidR="00BB6C78" w:rsidRPr="00FF3DBC" w:rsidRDefault="00BB6C78" w:rsidP="00BB6C78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Tarihi</w:t>
          </w:r>
        </w:p>
      </w:tc>
      <w:tc>
        <w:tcPr>
          <w:tcW w:w="677" w:type="pct"/>
          <w:vAlign w:val="center"/>
        </w:tcPr>
        <w:p w14:paraId="39C9E6EE" w14:textId="77777777" w:rsidR="00BB6C78" w:rsidRPr="00FF3DBC" w:rsidRDefault="00BB6C78" w:rsidP="00BB6C78">
          <w:pPr>
            <w:pStyle w:val="stBilgi"/>
            <w:jc w:val="center"/>
            <w:rPr>
              <w:sz w:val="18"/>
            </w:rPr>
          </w:pPr>
        </w:p>
      </w:tc>
    </w:tr>
    <w:tr w:rsidR="00BB6C78" w:rsidRPr="00FF3DBC" w14:paraId="40D138FF" w14:textId="77777777" w:rsidTr="00BB6C78">
      <w:trPr>
        <w:trHeight w:val="284"/>
      </w:trPr>
      <w:tc>
        <w:tcPr>
          <w:tcW w:w="626" w:type="pct"/>
          <w:vMerge/>
          <w:vAlign w:val="center"/>
        </w:tcPr>
        <w:p w14:paraId="34FAAFC2" w14:textId="77777777" w:rsidR="00BB6C78" w:rsidRPr="00FF3DBC" w:rsidRDefault="00BB6C78" w:rsidP="00BB6C78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10358876" w14:textId="77777777" w:rsidR="00BB6C78" w:rsidRPr="00FF3DBC" w:rsidRDefault="00BB6C78" w:rsidP="00BB6C78">
          <w:pPr>
            <w:pStyle w:val="stBilgi"/>
            <w:jc w:val="center"/>
          </w:pPr>
        </w:p>
      </w:tc>
      <w:tc>
        <w:tcPr>
          <w:tcW w:w="821" w:type="pct"/>
          <w:vAlign w:val="center"/>
        </w:tcPr>
        <w:p w14:paraId="70C0C851" w14:textId="77777777" w:rsidR="00BB6C78" w:rsidRPr="00FF3DBC" w:rsidRDefault="00BB6C78" w:rsidP="00BB6C78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Numarası</w:t>
          </w:r>
        </w:p>
      </w:tc>
      <w:tc>
        <w:tcPr>
          <w:tcW w:w="677" w:type="pct"/>
          <w:vAlign w:val="center"/>
        </w:tcPr>
        <w:p w14:paraId="2ED1C722" w14:textId="77777777" w:rsidR="00BB6C78" w:rsidRPr="00775733" w:rsidRDefault="00BB6C78" w:rsidP="00BB6C78">
          <w:pPr>
            <w:pStyle w:val="stBilgi"/>
            <w:jc w:val="center"/>
            <w:rPr>
              <w:sz w:val="18"/>
            </w:rPr>
          </w:pPr>
        </w:p>
      </w:tc>
    </w:tr>
    <w:bookmarkEnd w:id="16"/>
  </w:tbl>
  <w:p w14:paraId="4C2BAAEC" w14:textId="1184782E" w:rsidR="00BB6C78" w:rsidRDefault="00BB6C78" w:rsidP="00BB6C78">
    <w:pPr>
      <w:pStyle w:val="stBilgi"/>
      <w:tabs>
        <w:tab w:val="clear" w:pos="4680"/>
        <w:tab w:val="clear" w:pos="9360"/>
        <w:tab w:val="left" w:pos="1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0FAA"/>
    <w:multiLevelType w:val="hybridMultilevel"/>
    <w:tmpl w:val="1E02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A4F27"/>
    <w:multiLevelType w:val="hybridMultilevel"/>
    <w:tmpl w:val="AE78AE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277589">
    <w:abstractNumId w:val="1"/>
  </w:num>
  <w:num w:numId="2" w16cid:durableId="80165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o:allowoverlap="f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B5A"/>
    <w:rsid w:val="00000228"/>
    <w:rsid w:val="00010973"/>
    <w:rsid w:val="00016833"/>
    <w:rsid w:val="00025548"/>
    <w:rsid w:val="00047A4F"/>
    <w:rsid w:val="00055471"/>
    <w:rsid w:val="00072FB5"/>
    <w:rsid w:val="000913B2"/>
    <w:rsid w:val="00092E19"/>
    <w:rsid w:val="000A510A"/>
    <w:rsid w:val="000D2F29"/>
    <w:rsid w:val="000D384D"/>
    <w:rsid w:val="000D7B9A"/>
    <w:rsid w:val="000E3433"/>
    <w:rsid w:val="000E4DC6"/>
    <w:rsid w:val="000E656E"/>
    <w:rsid w:val="00107D48"/>
    <w:rsid w:val="00123BB8"/>
    <w:rsid w:val="001367EE"/>
    <w:rsid w:val="0014429F"/>
    <w:rsid w:val="0014558F"/>
    <w:rsid w:val="00167F7E"/>
    <w:rsid w:val="0017439B"/>
    <w:rsid w:val="00174C56"/>
    <w:rsid w:val="00180DDD"/>
    <w:rsid w:val="001907D6"/>
    <w:rsid w:val="001933D4"/>
    <w:rsid w:val="001B62D9"/>
    <w:rsid w:val="001C6B98"/>
    <w:rsid w:val="001D0678"/>
    <w:rsid w:val="001D5406"/>
    <w:rsid w:val="001D7F11"/>
    <w:rsid w:val="001E18F1"/>
    <w:rsid w:val="001E21B0"/>
    <w:rsid w:val="001E4FD7"/>
    <w:rsid w:val="001E61F5"/>
    <w:rsid w:val="001F094F"/>
    <w:rsid w:val="001F1E4B"/>
    <w:rsid w:val="001F589D"/>
    <w:rsid w:val="00204EBC"/>
    <w:rsid w:val="002054BE"/>
    <w:rsid w:val="00205D1F"/>
    <w:rsid w:val="00205EA2"/>
    <w:rsid w:val="00212B7A"/>
    <w:rsid w:val="002130EE"/>
    <w:rsid w:val="00224BE4"/>
    <w:rsid w:val="00233B37"/>
    <w:rsid w:val="0025650E"/>
    <w:rsid w:val="002633C2"/>
    <w:rsid w:val="002649AF"/>
    <w:rsid w:val="00267477"/>
    <w:rsid w:val="0027693D"/>
    <w:rsid w:val="00276A50"/>
    <w:rsid w:val="00277AE9"/>
    <w:rsid w:val="00277DEF"/>
    <w:rsid w:val="00294178"/>
    <w:rsid w:val="002A0919"/>
    <w:rsid w:val="002D66E1"/>
    <w:rsid w:val="002E32E4"/>
    <w:rsid w:val="002E4B2F"/>
    <w:rsid w:val="002F4D11"/>
    <w:rsid w:val="003017BC"/>
    <w:rsid w:val="0033334B"/>
    <w:rsid w:val="00334FB3"/>
    <w:rsid w:val="003418AD"/>
    <w:rsid w:val="00344456"/>
    <w:rsid w:val="003479DD"/>
    <w:rsid w:val="00364B5A"/>
    <w:rsid w:val="00374A01"/>
    <w:rsid w:val="00376044"/>
    <w:rsid w:val="00384AE2"/>
    <w:rsid w:val="00395039"/>
    <w:rsid w:val="003A1561"/>
    <w:rsid w:val="003B2E21"/>
    <w:rsid w:val="003B4725"/>
    <w:rsid w:val="003D5627"/>
    <w:rsid w:val="003D5A28"/>
    <w:rsid w:val="003F111A"/>
    <w:rsid w:val="00415628"/>
    <w:rsid w:val="004174E2"/>
    <w:rsid w:val="0042511D"/>
    <w:rsid w:val="004407BD"/>
    <w:rsid w:val="00441FD4"/>
    <w:rsid w:val="00452BF2"/>
    <w:rsid w:val="00461585"/>
    <w:rsid w:val="004665DF"/>
    <w:rsid w:val="00466D0A"/>
    <w:rsid w:val="00481B43"/>
    <w:rsid w:val="004A6D72"/>
    <w:rsid w:val="004B1442"/>
    <w:rsid w:val="004E2B8F"/>
    <w:rsid w:val="005061DD"/>
    <w:rsid w:val="00544624"/>
    <w:rsid w:val="0055361F"/>
    <w:rsid w:val="005659B8"/>
    <w:rsid w:val="005664C7"/>
    <w:rsid w:val="00566BA2"/>
    <w:rsid w:val="00571EF0"/>
    <w:rsid w:val="005736FE"/>
    <w:rsid w:val="005747B0"/>
    <w:rsid w:val="0057511D"/>
    <w:rsid w:val="005920AF"/>
    <w:rsid w:val="005B56C2"/>
    <w:rsid w:val="005C3CFB"/>
    <w:rsid w:val="005C48C2"/>
    <w:rsid w:val="005D03D1"/>
    <w:rsid w:val="005D79E1"/>
    <w:rsid w:val="005E19A7"/>
    <w:rsid w:val="005F0540"/>
    <w:rsid w:val="005F2297"/>
    <w:rsid w:val="005F37F2"/>
    <w:rsid w:val="00601F46"/>
    <w:rsid w:val="006045F1"/>
    <w:rsid w:val="00613A3D"/>
    <w:rsid w:val="006161D1"/>
    <w:rsid w:val="00641393"/>
    <w:rsid w:val="00662A44"/>
    <w:rsid w:val="00671605"/>
    <w:rsid w:val="0068035F"/>
    <w:rsid w:val="006911EB"/>
    <w:rsid w:val="0069596B"/>
    <w:rsid w:val="006B15CD"/>
    <w:rsid w:val="006C795F"/>
    <w:rsid w:val="006C7ED6"/>
    <w:rsid w:val="006D71D1"/>
    <w:rsid w:val="006E519C"/>
    <w:rsid w:val="006F0663"/>
    <w:rsid w:val="00716106"/>
    <w:rsid w:val="00720CC6"/>
    <w:rsid w:val="007334D9"/>
    <w:rsid w:val="00740371"/>
    <w:rsid w:val="00765BCB"/>
    <w:rsid w:val="00780999"/>
    <w:rsid w:val="0079203F"/>
    <w:rsid w:val="007964F4"/>
    <w:rsid w:val="007A2F77"/>
    <w:rsid w:val="007A3793"/>
    <w:rsid w:val="007B2576"/>
    <w:rsid w:val="007B469D"/>
    <w:rsid w:val="007D13DC"/>
    <w:rsid w:val="00824D6D"/>
    <w:rsid w:val="0083070D"/>
    <w:rsid w:val="008416BC"/>
    <w:rsid w:val="0084502C"/>
    <w:rsid w:val="00847CF3"/>
    <w:rsid w:val="0085067B"/>
    <w:rsid w:val="00885E8A"/>
    <w:rsid w:val="008B4177"/>
    <w:rsid w:val="008C3AE7"/>
    <w:rsid w:val="00904915"/>
    <w:rsid w:val="00907054"/>
    <w:rsid w:val="0090721A"/>
    <w:rsid w:val="009166F0"/>
    <w:rsid w:val="00920461"/>
    <w:rsid w:val="00922416"/>
    <w:rsid w:val="0092611D"/>
    <w:rsid w:val="00926659"/>
    <w:rsid w:val="0096352A"/>
    <w:rsid w:val="0098730F"/>
    <w:rsid w:val="00990AB7"/>
    <w:rsid w:val="0099261C"/>
    <w:rsid w:val="009B4EE1"/>
    <w:rsid w:val="009B6AED"/>
    <w:rsid w:val="009C2E0A"/>
    <w:rsid w:val="009C76C8"/>
    <w:rsid w:val="009F6C73"/>
    <w:rsid w:val="00A1125D"/>
    <w:rsid w:val="00A2167E"/>
    <w:rsid w:val="00A54E64"/>
    <w:rsid w:val="00A813A8"/>
    <w:rsid w:val="00A839C8"/>
    <w:rsid w:val="00A83ECA"/>
    <w:rsid w:val="00A85168"/>
    <w:rsid w:val="00A92735"/>
    <w:rsid w:val="00AA0683"/>
    <w:rsid w:val="00AB3AE5"/>
    <w:rsid w:val="00AB7E23"/>
    <w:rsid w:val="00AE5C71"/>
    <w:rsid w:val="00AF16AD"/>
    <w:rsid w:val="00AF4B3C"/>
    <w:rsid w:val="00B02621"/>
    <w:rsid w:val="00B060BB"/>
    <w:rsid w:val="00B069A7"/>
    <w:rsid w:val="00B07D47"/>
    <w:rsid w:val="00B1657E"/>
    <w:rsid w:val="00B32EA1"/>
    <w:rsid w:val="00B33F1E"/>
    <w:rsid w:val="00B4590C"/>
    <w:rsid w:val="00B538C9"/>
    <w:rsid w:val="00B55151"/>
    <w:rsid w:val="00B56E56"/>
    <w:rsid w:val="00B576BB"/>
    <w:rsid w:val="00B608D1"/>
    <w:rsid w:val="00B671A2"/>
    <w:rsid w:val="00BA0BBB"/>
    <w:rsid w:val="00BA5E11"/>
    <w:rsid w:val="00BB2FD1"/>
    <w:rsid w:val="00BB6C78"/>
    <w:rsid w:val="00BC289B"/>
    <w:rsid w:val="00BD1E86"/>
    <w:rsid w:val="00BF40EB"/>
    <w:rsid w:val="00C05D9E"/>
    <w:rsid w:val="00C13DFB"/>
    <w:rsid w:val="00C269E4"/>
    <w:rsid w:val="00C43D1C"/>
    <w:rsid w:val="00C44B76"/>
    <w:rsid w:val="00C46073"/>
    <w:rsid w:val="00C46C33"/>
    <w:rsid w:val="00C46C6E"/>
    <w:rsid w:val="00C556C5"/>
    <w:rsid w:val="00C66D8B"/>
    <w:rsid w:val="00C76D53"/>
    <w:rsid w:val="00CA47CA"/>
    <w:rsid w:val="00CB253A"/>
    <w:rsid w:val="00CB48C0"/>
    <w:rsid w:val="00CC0787"/>
    <w:rsid w:val="00CE444C"/>
    <w:rsid w:val="00CE7D5F"/>
    <w:rsid w:val="00D109B3"/>
    <w:rsid w:val="00D162C0"/>
    <w:rsid w:val="00D33BF9"/>
    <w:rsid w:val="00D53E73"/>
    <w:rsid w:val="00D913D9"/>
    <w:rsid w:val="00DA3B9F"/>
    <w:rsid w:val="00DC4CE7"/>
    <w:rsid w:val="00DE6745"/>
    <w:rsid w:val="00DF0BB8"/>
    <w:rsid w:val="00DF27FC"/>
    <w:rsid w:val="00E07042"/>
    <w:rsid w:val="00E123C2"/>
    <w:rsid w:val="00E22670"/>
    <w:rsid w:val="00E33938"/>
    <w:rsid w:val="00E441E6"/>
    <w:rsid w:val="00E66050"/>
    <w:rsid w:val="00E82EA9"/>
    <w:rsid w:val="00E865D8"/>
    <w:rsid w:val="00E91796"/>
    <w:rsid w:val="00EA36D9"/>
    <w:rsid w:val="00EB65DF"/>
    <w:rsid w:val="00ED1388"/>
    <w:rsid w:val="00ED4A80"/>
    <w:rsid w:val="00ED579C"/>
    <w:rsid w:val="00EE001A"/>
    <w:rsid w:val="00EE109B"/>
    <w:rsid w:val="00EF488E"/>
    <w:rsid w:val="00F053F1"/>
    <w:rsid w:val="00F05CD2"/>
    <w:rsid w:val="00F25350"/>
    <w:rsid w:val="00F319E8"/>
    <w:rsid w:val="00F4621B"/>
    <w:rsid w:val="00F56249"/>
    <w:rsid w:val="00F62EFA"/>
    <w:rsid w:val="00F74283"/>
    <w:rsid w:val="00F85291"/>
    <w:rsid w:val="00FC2AA6"/>
    <w:rsid w:val="00FC5295"/>
    <w:rsid w:val="00FD5D0D"/>
    <w:rsid w:val="00FE70E4"/>
    <w:rsid w:val="00FF0DE3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36309336"/>
  <w15:chartTrackingRefBased/>
  <w15:docId w15:val="{D47DB4F8-DF61-470D-8EFB-243A30A9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4590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link w:val="stBilgi"/>
    <w:uiPriority w:val="99"/>
    <w:rsid w:val="00B4590C"/>
    <w:rPr>
      <w:sz w:val="24"/>
      <w:lang w:val="tr-TR" w:eastAsia="tr-TR"/>
    </w:rPr>
  </w:style>
  <w:style w:type="paragraph" w:styleId="AltBilgi">
    <w:name w:val="footer"/>
    <w:basedOn w:val="Normal"/>
    <w:link w:val="AltBilgiChar"/>
    <w:uiPriority w:val="99"/>
    <w:rsid w:val="00B4590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link w:val="AltBilgi"/>
    <w:uiPriority w:val="99"/>
    <w:rsid w:val="00B4590C"/>
    <w:rPr>
      <w:sz w:val="24"/>
      <w:lang w:val="tr-TR" w:eastAsia="tr-TR"/>
    </w:rPr>
  </w:style>
  <w:style w:type="character" w:styleId="SayfaNumaras">
    <w:name w:val="page number"/>
    <w:basedOn w:val="VarsaylanParagrafYazTipi"/>
    <w:rsid w:val="000A510A"/>
  </w:style>
  <w:style w:type="paragraph" w:styleId="BalonMetni">
    <w:name w:val="Balloon Text"/>
    <w:basedOn w:val="Normal"/>
    <w:link w:val="BalonMetniChar"/>
    <w:rsid w:val="003017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3017BC"/>
    <w:rPr>
      <w:rFonts w:ascii="Tahoma" w:hAnsi="Tahoma" w:cs="Tahoma"/>
      <w:sz w:val="16"/>
      <w:szCs w:val="16"/>
      <w:lang w:val="tr-TR" w:eastAsia="tr-TR"/>
    </w:rPr>
  </w:style>
  <w:style w:type="character" w:styleId="AklamaBavurusu">
    <w:name w:val="annotation reference"/>
    <w:rsid w:val="003F111A"/>
    <w:rPr>
      <w:sz w:val="16"/>
      <w:szCs w:val="16"/>
    </w:rPr>
  </w:style>
  <w:style w:type="paragraph" w:styleId="AklamaMetni">
    <w:name w:val="annotation text"/>
    <w:basedOn w:val="Normal"/>
    <w:link w:val="AklamaMetniChar"/>
    <w:rsid w:val="003F111A"/>
    <w:rPr>
      <w:sz w:val="20"/>
    </w:rPr>
  </w:style>
  <w:style w:type="character" w:customStyle="1" w:styleId="AklamaMetniChar">
    <w:name w:val="Açıklama Metni Char"/>
    <w:link w:val="AklamaMetni"/>
    <w:rsid w:val="003F111A"/>
    <w:rPr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rsid w:val="003F111A"/>
    <w:rPr>
      <w:b/>
      <w:bCs/>
    </w:rPr>
  </w:style>
  <w:style w:type="character" w:customStyle="1" w:styleId="AklamaKonusuChar">
    <w:name w:val="Açıklama Konusu Char"/>
    <w:link w:val="AklamaKonusu"/>
    <w:rsid w:val="003F111A"/>
    <w:rPr>
      <w:b/>
      <w:bCs/>
      <w:lang w:val="tr-TR" w:eastAsia="tr-TR"/>
    </w:rPr>
  </w:style>
  <w:style w:type="paragraph" w:styleId="AralkYok">
    <w:name w:val="No Spacing"/>
    <w:link w:val="AralkYokChar"/>
    <w:uiPriority w:val="1"/>
    <w:qFormat/>
    <w:rsid w:val="00BB6C78"/>
    <w:rPr>
      <w:rFonts w:ascii="Aptos" w:hAnsi="Aptos"/>
      <w:sz w:val="21"/>
      <w:szCs w:val="21"/>
      <w:lang w:eastAsia="en-US"/>
    </w:rPr>
  </w:style>
  <w:style w:type="character" w:customStyle="1" w:styleId="AralkYokChar">
    <w:name w:val="Aralık Yok Char"/>
    <w:link w:val="AralkYok"/>
    <w:uiPriority w:val="1"/>
    <w:rsid w:val="00BB6C78"/>
    <w:rPr>
      <w:rFonts w:ascii="Aptos" w:hAnsi="Apto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an\AppData\Local\Temp\Rar$DIa10012.28346\PersonelDegistirme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ACC0E-D93F-4A5C-85F2-DC75A976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PersonelDegistirme</Template>
  <TotalTime>12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SDU BAP Gelisme Raporu_19 Temmuz 2010</vt:lpstr>
      <vt:lpstr>SDU BAP Gelisme Raporu_19 Temmuz 2010</vt:lpstr>
    </vt:vector>
  </TitlesOfParts>
  <Company>SDU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SDU BAP Gelisme Raporu_19 Temmuz 2010</dc:title>
  <dc:subject>SDU, Isparta</dc:subject>
  <dc:creator>hasan</dc:creator>
  <cp:keywords/>
  <cp:lastModifiedBy>Furkan ÇİFTÇİ</cp:lastModifiedBy>
  <cp:revision>6</cp:revision>
  <cp:lastPrinted>2011-10-19T14:25:00Z</cp:lastPrinted>
  <dcterms:created xsi:type="dcterms:W3CDTF">2019-09-24T12:31:00Z</dcterms:created>
  <dcterms:modified xsi:type="dcterms:W3CDTF">2025-10-22T13:20:00Z</dcterms:modified>
</cp:coreProperties>
</file>