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592D" w14:textId="77777777" w:rsidR="00C47F36" w:rsidRDefault="00C47F36" w:rsidP="00C47F36">
      <w:pPr>
        <w:jc w:val="center"/>
      </w:pPr>
    </w:p>
    <w:p w14:paraId="2D6231DF" w14:textId="74F9EE45" w:rsidR="00C47F36" w:rsidRPr="00553B1A" w:rsidRDefault="00F83FCD" w:rsidP="00684094">
      <w:pPr>
        <w:jc w:val="right"/>
        <w:rPr>
          <w:rFonts w:ascii="Times New Roman" w:hAnsi="Times New Roman"/>
          <w:sz w:val="24"/>
          <w:szCs w:val="24"/>
        </w:rPr>
      </w:pPr>
      <w:r w:rsidRPr="00BB7940">
        <w:rPr>
          <w:rFonts w:ascii="Times New Roman" w:hAnsi="Times New Roman"/>
          <w:b/>
          <w:noProof/>
          <w:szCs w:val="22"/>
          <w:lang w:eastAsia="tr-TR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0C1EFD31" wp14:editId="1BE4036B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477520" cy="335915"/>
                <wp:effectExtent l="13970" t="10160" r="1333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D4D20" w14:textId="77777777" w:rsidR="00BB7940" w:rsidRDefault="00BB7940" w:rsidP="00BB7940">
                            <w:pPr>
                              <w:jc w:val="right"/>
                            </w:pPr>
                            <w:bookmarkStart w:id="0" w:name="Logo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EFD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.65pt;width:37.6pt;height:26.4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" strokecolor="white">
                <v:textbox>
                  <w:txbxContent>
                    <w:p w14:paraId="6DDD4D20" w14:textId="77777777" w:rsidR="00BB7940" w:rsidRDefault="00BB7940" w:rsidP="00BB7940">
                      <w:pPr>
                        <w:jc w:val="right"/>
                      </w:pPr>
                      <w:bookmarkStart w:id="1" w:name="Logo"/>
                      <w:bookmarkEnd w:id="1"/>
                    </w:p>
                  </w:txbxContent>
                </v:textbox>
              </v:shape>
            </w:pict>
          </mc:Fallback>
        </mc:AlternateContent>
      </w:r>
      <w:proofErr w:type="gramStart"/>
      <w:r w:rsidR="004B5DC3">
        <w:rPr>
          <w:rFonts w:ascii="Times New Roman" w:hAnsi="Times New Roman"/>
          <w:sz w:val="24"/>
          <w:szCs w:val="24"/>
        </w:rPr>
        <w:t>Tarih:</w:t>
      </w:r>
      <w:r w:rsidR="00684094">
        <w:rPr>
          <w:rFonts w:ascii="Times New Roman" w:hAnsi="Times New Roman"/>
          <w:sz w:val="24"/>
          <w:szCs w:val="24"/>
        </w:rPr>
        <w:t>../..</w:t>
      </w:r>
      <w:proofErr w:type="gramEnd"/>
      <w:r w:rsidR="00684094">
        <w:rPr>
          <w:rFonts w:ascii="Times New Roman" w:hAnsi="Times New Roman"/>
          <w:sz w:val="24"/>
          <w:szCs w:val="24"/>
        </w:rPr>
        <w:t>/…</w:t>
      </w:r>
    </w:p>
    <w:p w14:paraId="2B200484" w14:textId="77777777" w:rsidR="00C47F36" w:rsidRDefault="00C47F36" w:rsidP="00C47F36">
      <w:pPr>
        <w:jc w:val="left"/>
      </w:pPr>
    </w:p>
    <w:p w14:paraId="210D7289" w14:textId="77777777" w:rsidR="00684094" w:rsidRPr="00684094" w:rsidRDefault="00684094" w:rsidP="00684094">
      <w:pPr>
        <w:pStyle w:val="AralkYok"/>
        <w:tabs>
          <w:tab w:val="left" w:pos="709"/>
        </w:tabs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4094">
        <w:rPr>
          <w:rFonts w:ascii="Times New Roman" w:hAnsi="Times New Roman"/>
          <w:b/>
          <w:bCs/>
          <w:sz w:val="24"/>
          <w:szCs w:val="24"/>
        </w:rPr>
        <w:t>T.C.</w:t>
      </w:r>
    </w:p>
    <w:p w14:paraId="1BEFB4C2" w14:textId="77777777" w:rsidR="00684094" w:rsidRPr="00684094" w:rsidRDefault="00684094" w:rsidP="00684094">
      <w:pPr>
        <w:pStyle w:val="AralkYok"/>
        <w:tabs>
          <w:tab w:val="left" w:pos="709"/>
        </w:tabs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4094">
        <w:rPr>
          <w:rFonts w:ascii="Times New Roman" w:hAnsi="Times New Roman"/>
          <w:b/>
          <w:bCs/>
          <w:sz w:val="24"/>
          <w:szCs w:val="24"/>
        </w:rPr>
        <w:t>YALOVA ÜNİVERSİTESİ</w:t>
      </w:r>
    </w:p>
    <w:p w14:paraId="55F638C9" w14:textId="67AF7FA9" w:rsidR="00684094" w:rsidRPr="00684094" w:rsidRDefault="00684094" w:rsidP="00684094">
      <w:pPr>
        <w:tabs>
          <w:tab w:val="left" w:pos="709"/>
        </w:tabs>
        <w:jc w:val="center"/>
        <w:rPr>
          <w:rFonts w:ascii="Times New Roman" w:hAnsi="Times New Roman"/>
          <w:b/>
        </w:rPr>
      </w:pPr>
      <w:r w:rsidRPr="00684094">
        <w:rPr>
          <w:rFonts w:ascii="Times New Roman" w:hAnsi="Times New Roman"/>
          <w:b/>
        </w:rPr>
        <w:t>Bilimsel Araştırma Projeleri Koordinasyon Birimi</w:t>
      </w:r>
      <w:r>
        <w:rPr>
          <w:rFonts w:ascii="Times New Roman" w:hAnsi="Times New Roman"/>
          <w:b/>
        </w:rPr>
        <w:t>ne</w:t>
      </w:r>
    </w:p>
    <w:p w14:paraId="7C3A0E7A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5A4A4B0A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6F2DAE0C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467B0662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78B0B989" w14:textId="52C4672E" w:rsidR="00C47F36" w:rsidRDefault="00684094" w:rsidP="00C47F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</w:t>
      </w:r>
      <w:r w:rsidR="00CF3792">
        <w:rPr>
          <w:rFonts w:ascii="Times New Roman" w:hAnsi="Times New Roman"/>
          <w:sz w:val="24"/>
          <w:szCs w:val="24"/>
        </w:rPr>
        <w:t xml:space="preserve"> </w:t>
      </w:r>
      <w:r w:rsidR="00BC2F1A">
        <w:rPr>
          <w:rFonts w:ascii="Times New Roman" w:hAnsi="Times New Roman"/>
          <w:sz w:val="24"/>
          <w:szCs w:val="24"/>
        </w:rPr>
        <w:t>numaralı “</w:t>
      </w:r>
      <w:r>
        <w:rPr>
          <w:rFonts w:ascii="Times New Roman" w:hAnsi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 w:rsidR="00814A02">
        <w:rPr>
          <w:rFonts w:ascii="Times New Roman" w:hAnsi="Times New Roman"/>
          <w:sz w:val="24"/>
          <w:szCs w:val="24"/>
        </w:rPr>
        <w:t>” başlıklı projenin</w:t>
      </w:r>
      <w:r w:rsidR="00C47F36" w:rsidRPr="00553B1A">
        <w:rPr>
          <w:rFonts w:ascii="Times New Roman" w:hAnsi="Times New Roman"/>
          <w:sz w:val="24"/>
          <w:szCs w:val="24"/>
        </w:rPr>
        <w:t xml:space="preserve"> </w:t>
      </w:r>
      <w:r w:rsidR="00814A02">
        <w:rPr>
          <w:rFonts w:ascii="Times New Roman" w:hAnsi="Times New Roman"/>
          <w:sz w:val="24"/>
          <w:szCs w:val="24"/>
        </w:rPr>
        <w:t>kapatma</w:t>
      </w:r>
      <w:r w:rsidR="00C47F36" w:rsidRPr="00553B1A">
        <w:rPr>
          <w:rFonts w:ascii="Times New Roman" w:hAnsi="Times New Roman"/>
          <w:sz w:val="24"/>
          <w:szCs w:val="24"/>
        </w:rPr>
        <w:t xml:space="preserve"> raporu </w:t>
      </w:r>
    </w:p>
    <w:p w14:paraId="2ECAB81A" w14:textId="77777777" w:rsidR="000E7B5F" w:rsidRDefault="000E7B5F" w:rsidP="00C47F36">
      <w:pPr>
        <w:rPr>
          <w:rFonts w:ascii="Times New Roman" w:hAnsi="Times New Roman"/>
          <w:sz w:val="24"/>
          <w:szCs w:val="24"/>
        </w:rPr>
      </w:pPr>
    </w:p>
    <w:p w14:paraId="1B729E3B" w14:textId="77777777" w:rsidR="000E7B5F" w:rsidRPr="00553B1A" w:rsidRDefault="000E7B5F" w:rsidP="00C47F36">
      <w:pPr>
        <w:rPr>
          <w:rFonts w:ascii="Times New Roman" w:hAnsi="Times New Roman"/>
          <w:sz w:val="24"/>
          <w:szCs w:val="24"/>
        </w:rPr>
      </w:pPr>
    </w:p>
    <w:p w14:paraId="172CEB11" w14:textId="77777777" w:rsidR="00C47F36" w:rsidRPr="00553B1A" w:rsidRDefault="00C47F36" w:rsidP="00814A02">
      <w:pPr>
        <w:ind w:firstLine="708"/>
        <w:rPr>
          <w:rFonts w:ascii="Times New Roman" w:hAnsi="Times New Roman"/>
          <w:sz w:val="24"/>
          <w:szCs w:val="24"/>
        </w:rPr>
      </w:pPr>
      <w:r w:rsidRPr="00553B1A">
        <w:rPr>
          <w:rFonts w:ascii="Times New Roman" w:hAnsi="Times New Roman"/>
          <w:sz w:val="24"/>
          <w:szCs w:val="24"/>
        </w:rPr>
        <w:t>Gereği için bilgilerinize arz ederim.</w:t>
      </w:r>
    </w:p>
    <w:p w14:paraId="3142B668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675C7557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610E8855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05911D25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2B17B603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47AE52F4" w14:textId="77777777" w:rsidR="00C47F36" w:rsidRPr="00553B1A" w:rsidRDefault="00BC2F1A" w:rsidP="00C47F36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47F36" w:rsidRPr="00553B1A">
        <w:rPr>
          <w:rFonts w:ascii="Times New Roman" w:hAnsi="Times New Roman"/>
          <w:sz w:val="24"/>
          <w:szCs w:val="24"/>
        </w:rPr>
        <w:t>Saygılarımla,</w:t>
      </w:r>
    </w:p>
    <w:p w14:paraId="05B12785" w14:textId="77777777" w:rsidR="00C47F36" w:rsidRPr="00553B1A" w:rsidRDefault="00C47F36" w:rsidP="00C47F36">
      <w:pPr>
        <w:ind w:left="6372"/>
        <w:rPr>
          <w:rFonts w:ascii="Times New Roman" w:hAnsi="Times New Roman"/>
          <w:sz w:val="24"/>
          <w:szCs w:val="24"/>
        </w:rPr>
      </w:pPr>
    </w:p>
    <w:p w14:paraId="7845DABA" w14:textId="77777777" w:rsidR="00C47F36" w:rsidRPr="00553B1A" w:rsidRDefault="00C47F36" w:rsidP="00C47F36">
      <w:pPr>
        <w:ind w:left="6372"/>
        <w:rPr>
          <w:rFonts w:ascii="Times New Roman" w:hAnsi="Times New Roman"/>
          <w:sz w:val="24"/>
          <w:szCs w:val="24"/>
        </w:rPr>
      </w:pPr>
    </w:p>
    <w:p w14:paraId="2AE5015D" w14:textId="28DA6150" w:rsidR="00C47F36" w:rsidRDefault="00BC2F1A" w:rsidP="00C47F36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8409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C47F36" w:rsidRPr="00553B1A">
        <w:rPr>
          <w:rFonts w:ascii="Times New Roman" w:hAnsi="Times New Roman"/>
          <w:sz w:val="24"/>
          <w:szCs w:val="24"/>
        </w:rPr>
        <w:t xml:space="preserve">Proje </w:t>
      </w:r>
      <w:r w:rsidR="00814A02">
        <w:rPr>
          <w:rFonts w:ascii="Times New Roman" w:hAnsi="Times New Roman"/>
          <w:sz w:val="24"/>
          <w:szCs w:val="24"/>
        </w:rPr>
        <w:t>Hakemi</w:t>
      </w:r>
    </w:p>
    <w:p w14:paraId="6C4C1947" w14:textId="77777777" w:rsidR="00C47F36" w:rsidRPr="00553B1A" w:rsidRDefault="00C47F36" w:rsidP="00814A02">
      <w:pPr>
        <w:rPr>
          <w:rFonts w:ascii="Times New Roman" w:hAnsi="Times New Roman"/>
          <w:sz w:val="24"/>
          <w:szCs w:val="24"/>
        </w:rPr>
      </w:pPr>
    </w:p>
    <w:p w14:paraId="3E72A810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4FA63D9C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379674AC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2206ACA6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751A1EB0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06184399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6BE5E938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6E3102BA" w14:textId="77777777" w:rsidR="00C47F36" w:rsidRDefault="00C47F36" w:rsidP="00C47F36">
      <w:pPr>
        <w:rPr>
          <w:rFonts w:ascii="Times New Roman" w:hAnsi="Times New Roman"/>
          <w:sz w:val="24"/>
          <w:szCs w:val="24"/>
        </w:rPr>
      </w:pPr>
    </w:p>
    <w:p w14:paraId="69427D4C" w14:textId="77777777" w:rsidR="004A1C86" w:rsidRDefault="004A1C86" w:rsidP="00C47F36">
      <w:pPr>
        <w:rPr>
          <w:rFonts w:ascii="Times New Roman" w:hAnsi="Times New Roman"/>
          <w:sz w:val="24"/>
          <w:szCs w:val="24"/>
        </w:rPr>
      </w:pPr>
    </w:p>
    <w:p w14:paraId="36CDC3D2" w14:textId="77777777" w:rsidR="00C47F36" w:rsidRPr="00553B1A" w:rsidRDefault="00C47F36" w:rsidP="00C47F36">
      <w:pPr>
        <w:rPr>
          <w:rFonts w:ascii="Times New Roman" w:hAnsi="Times New Roman"/>
          <w:sz w:val="24"/>
          <w:szCs w:val="24"/>
        </w:rPr>
      </w:pPr>
    </w:p>
    <w:p w14:paraId="0EDE28C2" w14:textId="77777777" w:rsidR="00C47F36" w:rsidRDefault="00C47F36" w:rsidP="00C47F36">
      <w:pPr>
        <w:rPr>
          <w:rFonts w:ascii="Times New Roman" w:hAnsi="Times New Roman"/>
          <w:b/>
          <w:sz w:val="24"/>
          <w:szCs w:val="24"/>
        </w:rPr>
      </w:pPr>
    </w:p>
    <w:p w14:paraId="7BCE494E" w14:textId="77777777" w:rsidR="004A1C86" w:rsidRDefault="004A1C86" w:rsidP="00C47F36">
      <w:pPr>
        <w:rPr>
          <w:rFonts w:ascii="Times New Roman" w:hAnsi="Times New Roman"/>
          <w:b/>
          <w:sz w:val="24"/>
          <w:szCs w:val="24"/>
        </w:rPr>
      </w:pPr>
    </w:p>
    <w:p w14:paraId="33DF2355" w14:textId="77777777" w:rsidR="0084089B" w:rsidRPr="004A1C86" w:rsidRDefault="0084089B" w:rsidP="00C47F36">
      <w:pPr>
        <w:rPr>
          <w:rFonts w:ascii="Times New Roman" w:hAnsi="Times New Roman"/>
          <w:b/>
          <w:sz w:val="24"/>
          <w:szCs w:val="24"/>
        </w:rPr>
      </w:pPr>
    </w:p>
    <w:p w14:paraId="125B403C" w14:textId="77777777" w:rsidR="0084089B" w:rsidRDefault="0084089B" w:rsidP="00C47F36">
      <w:pPr>
        <w:rPr>
          <w:rFonts w:ascii="Times New Roman" w:hAnsi="Times New Roman"/>
          <w:b/>
          <w:sz w:val="24"/>
          <w:szCs w:val="24"/>
        </w:rPr>
      </w:pPr>
    </w:p>
    <w:p w14:paraId="51BBF4CB" w14:textId="77777777" w:rsidR="00703246" w:rsidRDefault="00703246" w:rsidP="00C47F36">
      <w:pPr>
        <w:rPr>
          <w:rFonts w:ascii="Times New Roman" w:hAnsi="Times New Roman"/>
          <w:b/>
          <w:sz w:val="24"/>
          <w:szCs w:val="24"/>
        </w:rPr>
      </w:pPr>
    </w:p>
    <w:p w14:paraId="32AAF606" w14:textId="77777777" w:rsidR="00703246" w:rsidRPr="004A1C86" w:rsidRDefault="00703246" w:rsidP="00C47F36">
      <w:pPr>
        <w:rPr>
          <w:rFonts w:ascii="Times New Roman" w:hAnsi="Times New Roman"/>
          <w:b/>
          <w:sz w:val="24"/>
          <w:szCs w:val="24"/>
        </w:rPr>
      </w:pPr>
    </w:p>
    <w:p w14:paraId="63AD1BB2" w14:textId="77777777" w:rsidR="0084089B" w:rsidRPr="004A1C86" w:rsidRDefault="0084089B" w:rsidP="00C47F36">
      <w:pPr>
        <w:rPr>
          <w:rFonts w:ascii="Times New Roman" w:hAnsi="Times New Roman"/>
          <w:b/>
          <w:sz w:val="24"/>
          <w:szCs w:val="24"/>
        </w:rPr>
      </w:pPr>
    </w:p>
    <w:p w14:paraId="030C5B80" w14:textId="77777777" w:rsidR="004A1C86" w:rsidRPr="004A1C86" w:rsidRDefault="004A1C86" w:rsidP="004A1C86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4A1C86" w:rsidRPr="004A1C86" w:rsidSect="006840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280C" w14:textId="77777777" w:rsidR="00F43C43" w:rsidRDefault="00F43C43" w:rsidP="00A47B03">
      <w:r>
        <w:separator/>
      </w:r>
    </w:p>
  </w:endnote>
  <w:endnote w:type="continuationSeparator" w:id="0">
    <w:p w14:paraId="27CD5C17" w14:textId="77777777" w:rsidR="00F43C43" w:rsidRDefault="00F43C43" w:rsidP="00A4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92B3" w14:textId="77777777" w:rsidR="00F537E1" w:rsidRDefault="00F537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A660" w14:textId="61B16C45" w:rsidR="00A47B03" w:rsidRPr="00A47B03" w:rsidRDefault="00A47B03" w:rsidP="00A47B03">
    <w:pPr>
      <w:pStyle w:val="AltBilgi"/>
      <w:tabs>
        <w:tab w:val="clear" w:pos="4536"/>
        <w:tab w:val="clear" w:pos="9072"/>
        <w:tab w:val="left" w:pos="5265"/>
      </w:tabs>
      <w:rPr>
        <w:sz w:val="18"/>
        <w:szCs w:val="16"/>
      </w:rPr>
    </w:pPr>
    <w:r w:rsidRPr="00A47B03">
      <w:rPr>
        <w:sz w:val="18"/>
        <w:szCs w:val="16"/>
      </w:rPr>
      <w:t xml:space="preserve">Belge </w:t>
    </w:r>
    <w:proofErr w:type="gramStart"/>
    <w:r w:rsidRPr="00A47B03">
      <w:rPr>
        <w:sz w:val="18"/>
        <w:szCs w:val="16"/>
      </w:rPr>
      <w:t>Numarası :AAAAA</w:t>
    </w:r>
    <w:proofErr w:type="gramEnd"/>
    <w:r w:rsidRPr="00A47B03">
      <w:rPr>
        <w:sz w:val="18"/>
        <w:szCs w:val="16"/>
      </w:rPr>
      <w:t>-BBB-</w:t>
    </w:r>
    <w:proofErr w:type="gramStart"/>
    <w:r w:rsidRPr="00A47B03">
      <w:rPr>
        <w:sz w:val="18"/>
        <w:szCs w:val="16"/>
      </w:rPr>
      <w:t>XXX ;İlk</w:t>
    </w:r>
    <w:proofErr w:type="gramEnd"/>
    <w:r w:rsidRPr="00A47B03">
      <w:rPr>
        <w:sz w:val="18"/>
        <w:szCs w:val="16"/>
      </w:rPr>
      <w:t xml:space="preserve"> Yayın </w:t>
    </w:r>
    <w:proofErr w:type="gramStart"/>
    <w:r w:rsidRPr="00A47B03">
      <w:rPr>
        <w:sz w:val="18"/>
        <w:szCs w:val="16"/>
      </w:rPr>
      <w:t>Tarihi:--</w:t>
    </w:r>
    <w:proofErr w:type="gramEnd"/>
    <w:r w:rsidRPr="00A47B03">
      <w:rPr>
        <w:sz w:val="18"/>
        <w:szCs w:val="16"/>
      </w:rPr>
      <w:t>/--/</w:t>
    </w:r>
    <w:proofErr w:type="gramStart"/>
    <w:r w:rsidRPr="00A47B03">
      <w:rPr>
        <w:sz w:val="18"/>
        <w:szCs w:val="16"/>
      </w:rPr>
      <w:t>----;Güncelleme</w:t>
    </w:r>
    <w:proofErr w:type="gramEnd"/>
    <w:r w:rsidRPr="00A47B03">
      <w:rPr>
        <w:sz w:val="18"/>
        <w:szCs w:val="16"/>
      </w:rPr>
      <w:t xml:space="preserve"> </w:t>
    </w:r>
    <w:proofErr w:type="gramStart"/>
    <w:r w:rsidRPr="00A47B03">
      <w:rPr>
        <w:sz w:val="18"/>
        <w:szCs w:val="16"/>
      </w:rPr>
      <w:t>Tarihi :</w:t>
    </w:r>
    <w:proofErr w:type="gramEnd"/>
    <w:r w:rsidRPr="00A47B03">
      <w:rPr>
        <w:sz w:val="18"/>
        <w:szCs w:val="16"/>
      </w:rPr>
      <w:t xml:space="preserve"> --/--/</w:t>
    </w:r>
    <w:proofErr w:type="gramStart"/>
    <w:r w:rsidRPr="00A47B03">
      <w:rPr>
        <w:sz w:val="18"/>
        <w:szCs w:val="16"/>
      </w:rPr>
      <w:t>----;Güncelleme</w:t>
    </w:r>
    <w:proofErr w:type="gramEnd"/>
    <w:r w:rsidRPr="00A47B03">
      <w:rPr>
        <w:sz w:val="18"/>
        <w:szCs w:val="16"/>
      </w:rPr>
      <w:t xml:space="preserve"> Numarası: 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44359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6FAB84A" w14:textId="5243584B" w:rsidR="00684094" w:rsidRPr="00684094" w:rsidRDefault="00684094">
        <w:pPr>
          <w:pStyle w:val="AltBilgi"/>
          <w:jc w:val="right"/>
          <w:rPr>
            <w:rFonts w:ascii="Times New Roman" w:hAnsi="Times New Roman"/>
            <w:sz w:val="18"/>
            <w:szCs w:val="18"/>
          </w:rPr>
        </w:pPr>
        <w:r w:rsidRPr="00684094">
          <w:rPr>
            <w:rFonts w:ascii="Times New Roman" w:hAnsi="Times New Roman"/>
            <w:sz w:val="18"/>
            <w:szCs w:val="18"/>
          </w:rPr>
          <w:fldChar w:fldCharType="begin"/>
        </w:r>
        <w:r w:rsidRPr="00684094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84094">
          <w:rPr>
            <w:rFonts w:ascii="Times New Roman" w:hAnsi="Times New Roman"/>
            <w:sz w:val="18"/>
            <w:szCs w:val="18"/>
          </w:rPr>
          <w:fldChar w:fldCharType="separate"/>
        </w:r>
        <w:r w:rsidRPr="00684094">
          <w:rPr>
            <w:rFonts w:ascii="Times New Roman" w:hAnsi="Times New Roman"/>
            <w:sz w:val="18"/>
            <w:szCs w:val="18"/>
          </w:rPr>
          <w:t>2</w:t>
        </w:r>
        <w:r w:rsidRPr="00684094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818D25D" w14:textId="77777777" w:rsidR="00684094" w:rsidRDefault="006840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0F54" w14:textId="77777777" w:rsidR="00F43C43" w:rsidRDefault="00F43C43" w:rsidP="00A47B03">
      <w:r>
        <w:separator/>
      </w:r>
    </w:p>
  </w:footnote>
  <w:footnote w:type="continuationSeparator" w:id="0">
    <w:p w14:paraId="7D6410EB" w14:textId="77777777" w:rsidR="00F43C43" w:rsidRDefault="00F43C43" w:rsidP="00A47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8439" w14:textId="77777777" w:rsidR="00F537E1" w:rsidRDefault="00F537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B5EF" w14:textId="2F33E5F3" w:rsidR="00A47B03" w:rsidRDefault="00A47B03">
    <w:pPr>
      <w:pStyle w:val="stBilgi"/>
    </w:pPr>
  </w:p>
  <w:p w14:paraId="6330B717" w14:textId="77777777" w:rsidR="00A47B03" w:rsidRDefault="00A47B0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191"/>
      <w:gridCol w:w="5892"/>
      <w:gridCol w:w="1702"/>
      <w:gridCol w:w="1409"/>
    </w:tblGrid>
    <w:tr w:rsidR="00A47B03" w:rsidRPr="00684094" w14:paraId="7CF37EF4" w14:textId="77777777" w:rsidTr="003E3D62">
      <w:trPr>
        <w:trHeight w:val="276"/>
      </w:trPr>
      <w:tc>
        <w:tcPr>
          <w:tcW w:w="584" w:type="pct"/>
          <w:vMerge w:val="restart"/>
          <w:vAlign w:val="center"/>
        </w:tcPr>
        <w:p w14:paraId="079D4CC1" w14:textId="77777777" w:rsidR="00A47B03" w:rsidRPr="00684094" w:rsidRDefault="00A47B03" w:rsidP="00A47B03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684094">
            <w:rPr>
              <w:rFonts w:ascii="Times New Roman" w:hAnsi="Times New Roman"/>
              <w:noProof/>
            </w:rPr>
            <w:drawing>
              <wp:inline distT="0" distB="0" distL="0" distR="0" wp14:anchorId="25B3694A" wp14:editId="6EDB0E3A">
                <wp:extent cx="619125" cy="771525"/>
                <wp:effectExtent l="0" t="0" r="0" b="0"/>
                <wp:docPr id="211034349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0" w:type="pct"/>
          <w:vMerge w:val="restart"/>
          <w:vAlign w:val="center"/>
        </w:tcPr>
        <w:p w14:paraId="38964D6C" w14:textId="77777777" w:rsidR="00A47B03" w:rsidRPr="00684094" w:rsidRDefault="00A47B03" w:rsidP="00A47B03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84094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792502BF" w14:textId="522AF63C" w:rsidR="00A47B03" w:rsidRPr="00684094" w:rsidRDefault="00A47B03" w:rsidP="00A47B03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84094">
            <w:rPr>
              <w:rFonts w:ascii="Times New Roman" w:hAnsi="Times New Roman" w:cs="Times New Roman"/>
              <w:b/>
              <w:bCs/>
              <w:sz w:val="24"/>
              <w:szCs w:val="24"/>
            </w:rPr>
            <w:t>YALOVA ÜNİVERSİTESİ</w:t>
          </w:r>
          <w:r w:rsidR="00784A0E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REKTÖRLÜĞÜ</w:t>
          </w:r>
        </w:p>
        <w:p w14:paraId="1BE7436A" w14:textId="77777777" w:rsidR="00A47B03" w:rsidRPr="00684094" w:rsidRDefault="00A47B03" w:rsidP="00A47B03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 w:rsidRPr="00684094">
            <w:rPr>
              <w:rFonts w:ascii="Times New Roman" w:hAnsi="Times New Roman" w:cs="Times New Roman"/>
              <w:b/>
            </w:rPr>
            <w:t>Bilimsel Araştırma Projeleri Koordinasyon Birimi</w:t>
          </w:r>
        </w:p>
        <w:p w14:paraId="1211EDE3" w14:textId="0F7780C3" w:rsidR="00A47B03" w:rsidRPr="00684094" w:rsidRDefault="00A47B03" w:rsidP="00A47B03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 w:rsidRPr="00684094">
            <w:rPr>
              <w:rFonts w:ascii="Times New Roman" w:hAnsi="Times New Roman" w:cs="Times New Roman"/>
              <w:b/>
            </w:rPr>
            <w:t>Proje Kapatma Raporu Hakem Değerlendirme Formu</w:t>
          </w:r>
        </w:p>
      </w:tc>
      <w:tc>
        <w:tcPr>
          <w:tcW w:w="835" w:type="pct"/>
          <w:vAlign w:val="center"/>
        </w:tcPr>
        <w:p w14:paraId="54DFCFAA" w14:textId="77777777" w:rsidR="00A47B03" w:rsidRPr="00684094" w:rsidRDefault="00A47B03" w:rsidP="00A47B03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684094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691" w:type="pct"/>
          <w:vAlign w:val="center"/>
        </w:tcPr>
        <w:p w14:paraId="292EA16C" w14:textId="00D8C70E" w:rsidR="00A47B03" w:rsidRPr="00684094" w:rsidRDefault="00684094" w:rsidP="00A47B03">
          <w:pPr>
            <w:jc w:val="center"/>
            <w:rPr>
              <w:rFonts w:ascii="Times New Roman" w:hAnsi="Times New Roman" w:cs="Times New Roman"/>
              <w:sz w:val="18"/>
            </w:rPr>
          </w:pPr>
          <w:r w:rsidRPr="00684094">
            <w:rPr>
              <w:rFonts w:ascii="Times New Roman" w:hAnsi="Times New Roman" w:cs="Times New Roman"/>
              <w:sz w:val="18"/>
            </w:rPr>
            <w:t>BAP-FRM-021</w:t>
          </w:r>
        </w:p>
      </w:tc>
    </w:tr>
    <w:tr w:rsidR="00A47B03" w:rsidRPr="00684094" w14:paraId="7A8884AF" w14:textId="77777777" w:rsidTr="003E3D62">
      <w:trPr>
        <w:trHeight w:val="276"/>
      </w:trPr>
      <w:tc>
        <w:tcPr>
          <w:tcW w:w="584" w:type="pct"/>
          <w:vMerge/>
          <w:vAlign w:val="center"/>
        </w:tcPr>
        <w:p w14:paraId="245A44DD" w14:textId="77777777" w:rsidR="00A47B03" w:rsidRPr="00684094" w:rsidRDefault="00A47B03" w:rsidP="00A47B0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90" w:type="pct"/>
          <w:vMerge/>
          <w:vAlign w:val="center"/>
        </w:tcPr>
        <w:p w14:paraId="36108D41" w14:textId="77777777" w:rsidR="00A47B03" w:rsidRPr="00684094" w:rsidRDefault="00A47B03" w:rsidP="00A47B0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35" w:type="pct"/>
          <w:vAlign w:val="center"/>
        </w:tcPr>
        <w:p w14:paraId="3407CE95" w14:textId="77777777" w:rsidR="00A47B03" w:rsidRPr="00684094" w:rsidRDefault="00A47B03" w:rsidP="00A47B03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684094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691" w:type="pct"/>
          <w:vAlign w:val="center"/>
        </w:tcPr>
        <w:p w14:paraId="2A8CE70C" w14:textId="3D27B421" w:rsidR="00A47B03" w:rsidRPr="00684094" w:rsidRDefault="00684094" w:rsidP="00A47B03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17/10/2025</w:t>
          </w:r>
        </w:p>
      </w:tc>
    </w:tr>
    <w:tr w:rsidR="00A47B03" w:rsidRPr="00684094" w14:paraId="04AC800D" w14:textId="77777777" w:rsidTr="003E3D62">
      <w:trPr>
        <w:trHeight w:val="276"/>
      </w:trPr>
      <w:tc>
        <w:tcPr>
          <w:tcW w:w="584" w:type="pct"/>
          <w:vMerge/>
          <w:vAlign w:val="center"/>
        </w:tcPr>
        <w:p w14:paraId="625718CB" w14:textId="77777777" w:rsidR="00A47B03" w:rsidRPr="00684094" w:rsidRDefault="00A47B03" w:rsidP="00A47B0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90" w:type="pct"/>
          <w:vMerge/>
          <w:vAlign w:val="center"/>
        </w:tcPr>
        <w:p w14:paraId="425F2140" w14:textId="77777777" w:rsidR="00A47B03" w:rsidRPr="00684094" w:rsidRDefault="00A47B03" w:rsidP="00A47B0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35" w:type="pct"/>
          <w:vAlign w:val="center"/>
        </w:tcPr>
        <w:p w14:paraId="568B779B" w14:textId="77777777" w:rsidR="00A47B03" w:rsidRPr="00684094" w:rsidRDefault="00A47B03" w:rsidP="00A47B03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684094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691" w:type="pct"/>
          <w:vAlign w:val="center"/>
        </w:tcPr>
        <w:p w14:paraId="3F78499A" w14:textId="77777777" w:rsidR="00A47B03" w:rsidRPr="00684094" w:rsidRDefault="00A47B03" w:rsidP="00A47B03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tr w:rsidR="00A47B03" w:rsidRPr="00684094" w14:paraId="71A01786" w14:textId="77777777" w:rsidTr="003E3D62">
      <w:trPr>
        <w:trHeight w:val="276"/>
      </w:trPr>
      <w:tc>
        <w:tcPr>
          <w:tcW w:w="584" w:type="pct"/>
          <w:vMerge/>
          <w:vAlign w:val="center"/>
        </w:tcPr>
        <w:p w14:paraId="68B923CC" w14:textId="77777777" w:rsidR="00A47B03" w:rsidRPr="00684094" w:rsidRDefault="00A47B03" w:rsidP="00A47B0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90" w:type="pct"/>
          <w:vMerge/>
          <w:vAlign w:val="center"/>
        </w:tcPr>
        <w:p w14:paraId="219F4857" w14:textId="77777777" w:rsidR="00A47B03" w:rsidRPr="00684094" w:rsidRDefault="00A47B03" w:rsidP="00A47B0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35" w:type="pct"/>
          <w:vAlign w:val="center"/>
        </w:tcPr>
        <w:p w14:paraId="76A6F56A" w14:textId="77777777" w:rsidR="00A47B03" w:rsidRPr="00684094" w:rsidRDefault="00A47B03" w:rsidP="00A47B03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684094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691" w:type="pct"/>
          <w:vAlign w:val="center"/>
        </w:tcPr>
        <w:p w14:paraId="7E21CC1B" w14:textId="77777777" w:rsidR="00A47B03" w:rsidRPr="00684094" w:rsidRDefault="00A47B03" w:rsidP="00A47B03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</w:tbl>
  <w:p w14:paraId="46453B52" w14:textId="77777777" w:rsidR="00A47B03" w:rsidRDefault="00A47B0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CD"/>
    <w:rsid w:val="000263F7"/>
    <w:rsid w:val="000B5EBE"/>
    <w:rsid w:val="000E7B5F"/>
    <w:rsid w:val="00184846"/>
    <w:rsid w:val="001905B3"/>
    <w:rsid w:val="00340106"/>
    <w:rsid w:val="00354752"/>
    <w:rsid w:val="003F73BE"/>
    <w:rsid w:val="00426723"/>
    <w:rsid w:val="004A1C86"/>
    <w:rsid w:val="004B5DC3"/>
    <w:rsid w:val="004E0238"/>
    <w:rsid w:val="00531B9A"/>
    <w:rsid w:val="0057511D"/>
    <w:rsid w:val="00597C65"/>
    <w:rsid w:val="0065507E"/>
    <w:rsid w:val="00663A14"/>
    <w:rsid w:val="00684094"/>
    <w:rsid w:val="00703246"/>
    <w:rsid w:val="00784A0E"/>
    <w:rsid w:val="00814A02"/>
    <w:rsid w:val="0084089B"/>
    <w:rsid w:val="00933B75"/>
    <w:rsid w:val="009C43BC"/>
    <w:rsid w:val="00A32061"/>
    <w:rsid w:val="00A47B03"/>
    <w:rsid w:val="00B40295"/>
    <w:rsid w:val="00BB7940"/>
    <w:rsid w:val="00BC129C"/>
    <w:rsid w:val="00BC2F1A"/>
    <w:rsid w:val="00C47F36"/>
    <w:rsid w:val="00C94490"/>
    <w:rsid w:val="00CF3792"/>
    <w:rsid w:val="00D6742D"/>
    <w:rsid w:val="00DA7F04"/>
    <w:rsid w:val="00E7544A"/>
    <w:rsid w:val="00F43C43"/>
    <w:rsid w:val="00F510F4"/>
    <w:rsid w:val="00F537E1"/>
    <w:rsid w:val="00F83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9D14B"/>
  <w15:docId w15:val="{207E4CA8-433D-4CCA-B883-E19B6C22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36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/>
      <w:sz w:val="22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32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03246"/>
    <w:rPr>
      <w:rFonts w:ascii="Tahoma" w:eastAsia="Times New Roman" w:hAnsi="Tahoma" w:cs="Tahoma"/>
      <w:sz w:val="16"/>
      <w:szCs w:val="16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A47B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B03"/>
    <w:rPr>
      <w:rFonts w:ascii="Arial" w:eastAsia="Times New Roman" w:hAnsi="Arial"/>
      <w:sz w:val="22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A47B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B03"/>
    <w:rPr>
      <w:rFonts w:ascii="Arial" w:eastAsia="Times New Roman" w:hAnsi="Arial"/>
      <w:sz w:val="22"/>
      <w:lang w:eastAsia="ar-SA"/>
    </w:rPr>
  </w:style>
  <w:style w:type="table" w:styleId="TabloKlavuzu">
    <w:name w:val="Table Grid"/>
    <w:basedOn w:val="NormalTablo"/>
    <w:uiPriority w:val="39"/>
    <w:rsid w:val="00A47B0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47B03"/>
    <w:rPr>
      <w:rFonts w:ascii="Aptos" w:eastAsia="Times New Roman" w:hAnsi="Aptos"/>
      <w:sz w:val="21"/>
      <w:szCs w:val="21"/>
      <w:lang w:eastAsia="en-US"/>
    </w:rPr>
  </w:style>
  <w:style w:type="character" w:customStyle="1" w:styleId="AralkYokChar">
    <w:name w:val="Aralık Yok Char"/>
    <w:link w:val="AralkYok"/>
    <w:uiPriority w:val="1"/>
    <w:rsid w:val="00A47B03"/>
    <w:rPr>
      <w:rFonts w:ascii="Aptos" w:eastAsia="Times New Roman" w:hAnsi="Apto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an\AppData\Local\Temp\Rar$DIa10012.40450\SonucRaporHakemDegerlendirme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SonucRaporHakemDegerlendirme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cp:lastModifiedBy>Furkan ÇİFTÇİ</cp:lastModifiedBy>
  <cp:revision>6</cp:revision>
  <cp:lastPrinted>2012-10-31T07:15:00Z</cp:lastPrinted>
  <dcterms:created xsi:type="dcterms:W3CDTF">2025-10-22T06:36:00Z</dcterms:created>
  <dcterms:modified xsi:type="dcterms:W3CDTF">2025-10-22T11:28:00Z</dcterms:modified>
</cp:coreProperties>
</file>