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A34A" w14:textId="5E95C188" w:rsidR="00AF16AD" w:rsidRDefault="00452BF2" w:rsidP="00621027">
      <w:pPr>
        <w:jc w:val="right"/>
        <w:rPr>
          <w:b/>
          <w:szCs w:val="24"/>
        </w:rPr>
      </w:pPr>
      <w:r w:rsidRPr="00885E8A">
        <w:rPr>
          <w:b/>
          <w:szCs w:val="24"/>
        </w:rPr>
        <w:t xml:space="preserve">Tarih: </w:t>
      </w:r>
      <w:proofErr w:type="gramStart"/>
      <w:r w:rsidR="00556903">
        <w:rPr>
          <w:b/>
          <w:szCs w:val="24"/>
        </w:rPr>
        <w:t xml:space="preserve"> ../..</w:t>
      </w:r>
      <w:proofErr w:type="gramEnd"/>
      <w:r w:rsidR="00556903">
        <w:rPr>
          <w:b/>
          <w:szCs w:val="24"/>
        </w:rPr>
        <w:t>/….</w:t>
      </w:r>
    </w:p>
    <w:p w14:paraId="76F60D6B" w14:textId="77777777" w:rsidR="00F74283" w:rsidRPr="00885E8A" w:rsidRDefault="00F74283" w:rsidP="00205D1F">
      <w:pPr>
        <w:jc w:val="center"/>
        <w:rPr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1528"/>
        <w:gridCol w:w="1080"/>
        <w:gridCol w:w="360"/>
        <w:gridCol w:w="180"/>
        <w:gridCol w:w="1173"/>
        <w:gridCol w:w="270"/>
        <w:gridCol w:w="177"/>
        <w:gridCol w:w="180"/>
        <w:gridCol w:w="903"/>
        <w:gridCol w:w="267"/>
        <w:gridCol w:w="1154"/>
      </w:tblGrid>
      <w:tr w:rsidR="001A7BE4" w:rsidRPr="00885E8A" w14:paraId="05E92295" w14:textId="77777777" w:rsidTr="0055533A">
        <w:trPr>
          <w:trHeight w:val="504"/>
        </w:trPr>
        <w:tc>
          <w:tcPr>
            <w:tcW w:w="9896" w:type="dxa"/>
            <w:gridSpan w:val="12"/>
            <w:shd w:val="clear" w:color="auto" w:fill="BFBFBF"/>
            <w:vAlign w:val="center"/>
          </w:tcPr>
          <w:p w14:paraId="586DC345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Proje Bilgileri</w:t>
            </w:r>
          </w:p>
        </w:tc>
      </w:tr>
      <w:tr w:rsidR="001A7BE4" w:rsidRPr="00885E8A" w14:paraId="7C3F2B50" w14:textId="77777777" w:rsidTr="0055533A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5BE072E9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No:</w:t>
            </w:r>
          </w:p>
        </w:tc>
        <w:tc>
          <w:tcPr>
            <w:tcW w:w="7272" w:type="dxa"/>
            <w:gridSpan w:val="11"/>
            <w:shd w:val="clear" w:color="auto" w:fill="FFFFFF"/>
            <w:vAlign w:val="center"/>
          </w:tcPr>
          <w:p w14:paraId="4CA54B1B" w14:textId="322E5D1E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3A6764C3" w14:textId="77777777" w:rsidTr="0055533A">
        <w:trPr>
          <w:trHeight w:val="1296"/>
        </w:trPr>
        <w:tc>
          <w:tcPr>
            <w:tcW w:w="2624" w:type="dxa"/>
            <w:shd w:val="clear" w:color="auto" w:fill="D9D9D9"/>
            <w:vAlign w:val="center"/>
          </w:tcPr>
          <w:p w14:paraId="1E6D9A78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Proje Başlığı:</w:t>
            </w:r>
          </w:p>
        </w:tc>
        <w:tc>
          <w:tcPr>
            <w:tcW w:w="7272" w:type="dxa"/>
            <w:gridSpan w:val="11"/>
            <w:shd w:val="clear" w:color="auto" w:fill="FFFFFF"/>
            <w:vAlign w:val="center"/>
          </w:tcPr>
          <w:p w14:paraId="6DCBB18D" w14:textId="05403C3C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31053F3A" w14:textId="77777777" w:rsidTr="0055533A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2B914E1B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Başlama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2968" w:type="dxa"/>
            <w:gridSpan w:val="3"/>
            <w:shd w:val="clear" w:color="auto" w:fill="FFFFFF"/>
            <w:vAlign w:val="center"/>
          </w:tcPr>
          <w:p w14:paraId="006E1D4E" w14:textId="0C538A04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800" w:type="dxa"/>
            <w:gridSpan w:val="4"/>
            <w:shd w:val="clear" w:color="auto" w:fill="D9D9D9"/>
            <w:vAlign w:val="center"/>
          </w:tcPr>
          <w:p w14:paraId="1B66F55B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Bitiş Tarihi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2504" w:type="dxa"/>
            <w:gridSpan w:val="4"/>
            <w:shd w:val="clear" w:color="auto" w:fill="FFFFFF"/>
            <w:vAlign w:val="center"/>
          </w:tcPr>
          <w:p w14:paraId="57DF6A7E" w14:textId="7BE2621D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3C3D1449" w14:textId="77777777" w:rsidTr="0055533A">
        <w:trPr>
          <w:trHeight w:val="459"/>
        </w:trPr>
        <w:tc>
          <w:tcPr>
            <w:tcW w:w="2624" w:type="dxa"/>
            <w:shd w:val="clear" w:color="auto" w:fill="D9D9D9"/>
            <w:vAlign w:val="center"/>
          </w:tcPr>
          <w:p w14:paraId="31574EF7" w14:textId="77777777" w:rsidR="001A7BE4" w:rsidRPr="00885E8A" w:rsidRDefault="001A7BE4" w:rsidP="005553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Pr="00885E8A">
              <w:rPr>
                <w:b/>
                <w:szCs w:val="24"/>
              </w:rPr>
              <w:t>estek Miktarı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528" w:type="dxa"/>
            <w:vAlign w:val="center"/>
          </w:tcPr>
          <w:p w14:paraId="7D7D2AB9" w14:textId="36DAE840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620" w:type="dxa"/>
            <w:gridSpan w:val="3"/>
            <w:shd w:val="clear" w:color="auto" w:fill="D9D9D9"/>
            <w:vAlign w:val="center"/>
          </w:tcPr>
          <w:p w14:paraId="45DD08F9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Harcanan Miktar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1443" w:type="dxa"/>
            <w:gridSpan w:val="2"/>
            <w:vAlign w:val="center"/>
          </w:tcPr>
          <w:p w14:paraId="4BAE0568" w14:textId="070CA084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D9D9D9"/>
            <w:vAlign w:val="center"/>
          </w:tcPr>
          <w:p w14:paraId="6E125586" w14:textId="77777777" w:rsidR="001A7BE4" w:rsidRPr="00885E8A" w:rsidRDefault="001A7BE4" w:rsidP="0055533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Kalan Miktar:</w:t>
            </w:r>
          </w:p>
        </w:tc>
        <w:tc>
          <w:tcPr>
            <w:tcW w:w="1421" w:type="dxa"/>
            <w:gridSpan w:val="2"/>
            <w:vAlign w:val="center"/>
          </w:tcPr>
          <w:p w14:paraId="5067E15A" w14:textId="0A76A373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482C2B59" w14:textId="77777777" w:rsidTr="0055533A">
        <w:trPr>
          <w:trHeight w:val="504"/>
        </w:trPr>
        <w:tc>
          <w:tcPr>
            <w:tcW w:w="9896" w:type="dxa"/>
            <w:gridSpan w:val="12"/>
            <w:shd w:val="clear" w:color="auto" w:fill="BFBFBF"/>
            <w:vAlign w:val="center"/>
          </w:tcPr>
          <w:p w14:paraId="0E3FFF27" w14:textId="77777777" w:rsidR="001A7BE4" w:rsidRPr="00F33EC8" w:rsidRDefault="001A7BE4" w:rsidP="0055533A">
            <w:pPr>
              <w:jc w:val="center"/>
              <w:rPr>
                <w:b/>
                <w:szCs w:val="24"/>
              </w:rPr>
            </w:pPr>
            <w:r w:rsidRPr="00F33EC8">
              <w:rPr>
                <w:b/>
                <w:szCs w:val="24"/>
                <w:shd w:val="clear" w:color="auto" w:fill="BFBFBF"/>
              </w:rPr>
              <w:t>Proje</w:t>
            </w:r>
            <w:r w:rsidRPr="00F33EC8">
              <w:rPr>
                <w:b/>
                <w:szCs w:val="24"/>
              </w:rPr>
              <w:t xml:space="preserve"> Yürütücüsü Bilgileri</w:t>
            </w:r>
          </w:p>
        </w:tc>
      </w:tr>
      <w:tr w:rsidR="001A7BE4" w:rsidRPr="00885E8A" w14:paraId="4816CFE0" w14:textId="77777777" w:rsidTr="0055533A">
        <w:trPr>
          <w:trHeight w:val="499"/>
        </w:trPr>
        <w:tc>
          <w:tcPr>
            <w:tcW w:w="2624" w:type="dxa"/>
            <w:shd w:val="clear" w:color="auto" w:fill="D9D9D9"/>
            <w:vAlign w:val="center"/>
          </w:tcPr>
          <w:p w14:paraId="6187C74D" w14:textId="77777777" w:rsidR="001A7BE4" w:rsidRPr="00885E8A" w:rsidRDefault="001A7BE4" w:rsidP="0055533A">
            <w:pPr>
              <w:rPr>
                <w:b/>
                <w:szCs w:val="24"/>
              </w:rPr>
            </w:pPr>
            <w:proofErr w:type="spellStart"/>
            <w:r w:rsidRPr="00885E8A">
              <w:rPr>
                <w:b/>
                <w:szCs w:val="24"/>
              </w:rPr>
              <w:t>Ünvanı</w:t>
            </w:r>
            <w:proofErr w:type="spellEnd"/>
            <w:r w:rsidRPr="00885E8A">
              <w:rPr>
                <w:b/>
                <w:szCs w:val="24"/>
              </w:rPr>
              <w:t>, Adı ve Soyadı:</w:t>
            </w:r>
          </w:p>
        </w:tc>
        <w:tc>
          <w:tcPr>
            <w:tcW w:w="4948" w:type="dxa"/>
            <w:gridSpan w:val="8"/>
            <w:vAlign w:val="center"/>
          </w:tcPr>
          <w:p w14:paraId="30F5CA3D" w14:textId="04692ECD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D9D9D9"/>
            <w:vAlign w:val="center"/>
          </w:tcPr>
          <w:p w14:paraId="605C43E6" w14:textId="77777777" w:rsidR="001A7BE4" w:rsidRPr="00885E8A" w:rsidRDefault="001A7BE4" w:rsidP="0055533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Sicil No:</w:t>
            </w:r>
          </w:p>
        </w:tc>
        <w:tc>
          <w:tcPr>
            <w:tcW w:w="1154" w:type="dxa"/>
            <w:vAlign w:val="center"/>
          </w:tcPr>
          <w:p w14:paraId="4EA5C22B" w14:textId="042F2635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1B94D318" w14:textId="77777777" w:rsidTr="0055533A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2E319F90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Fakülte ve Bölümü:</w:t>
            </w:r>
          </w:p>
        </w:tc>
        <w:tc>
          <w:tcPr>
            <w:tcW w:w="7272" w:type="dxa"/>
            <w:gridSpan w:val="11"/>
            <w:vAlign w:val="center"/>
          </w:tcPr>
          <w:p w14:paraId="40C33353" w14:textId="587BBA72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290E863E" w14:textId="77777777" w:rsidTr="0055533A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3772EE53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E</w:t>
            </w:r>
            <w:r>
              <w:rPr>
                <w:b/>
                <w:szCs w:val="24"/>
              </w:rPr>
              <w:t>-posta</w:t>
            </w:r>
            <w:r w:rsidRPr="00885E8A">
              <w:rPr>
                <w:b/>
                <w:szCs w:val="24"/>
              </w:rPr>
              <w:t>:</w:t>
            </w:r>
          </w:p>
        </w:tc>
        <w:tc>
          <w:tcPr>
            <w:tcW w:w="7272" w:type="dxa"/>
            <w:gridSpan w:val="11"/>
            <w:vAlign w:val="center"/>
          </w:tcPr>
          <w:p w14:paraId="4F2DBF3E" w14:textId="1DAC79FD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  <w:tr w:rsidR="001A7BE4" w:rsidRPr="00885E8A" w14:paraId="6B6FA681" w14:textId="77777777" w:rsidTr="0055533A">
        <w:trPr>
          <w:trHeight w:val="504"/>
        </w:trPr>
        <w:tc>
          <w:tcPr>
            <w:tcW w:w="2624" w:type="dxa"/>
            <w:shd w:val="clear" w:color="auto" w:fill="D9D9D9"/>
            <w:vAlign w:val="center"/>
          </w:tcPr>
          <w:p w14:paraId="2D40AE66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İş Telefonu:</w:t>
            </w:r>
          </w:p>
        </w:tc>
        <w:tc>
          <w:tcPr>
            <w:tcW w:w="2608" w:type="dxa"/>
            <w:gridSpan w:val="2"/>
            <w:vAlign w:val="center"/>
          </w:tcPr>
          <w:p w14:paraId="256F4989" w14:textId="1FD960F9" w:rsidR="001A7BE4" w:rsidRPr="00885E8A" w:rsidRDefault="001A7BE4" w:rsidP="0055533A">
            <w:pPr>
              <w:rPr>
                <w:b/>
                <w:szCs w:val="24"/>
              </w:rPr>
            </w:pPr>
          </w:p>
        </w:tc>
        <w:tc>
          <w:tcPr>
            <w:tcW w:w="1713" w:type="dxa"/>
            <w:gridSpan w:val="3"/>
            <w:shd w:val="clear" w:color="auto" w:fill="D9D9D9"/>
            <w:vAlign w:val="center"/>
          </w:tcPr>
          <w:p w14:paraId="3964D560" w14:textId="77777777" w:rsidR="001A7BE4" w:rsidRPr="00885E8A" w:rsidRDefault="001A7BE4" w:rsidP="0055533A">
            <w:pPr>
              <w:rPr>
                <w:b/>
                <w:szCs w:val="24"/>
              </w:rPr>
            </w:pPr>
            <w:r w:rsidRPr="00885E8A">
              <w:rPr>
                <w:b/>
                <w:szCs w:val="24"/>
              </w:rPr>
              <w:t>Cep Telefonu:</w:t>
            </w:r>
          </w:p>
        </w:tc>
        <w:tc>
          <w:tcPr>
            <w:tcW w:w="2951" w:type="dxa"/>
            <w:gridSpan w:val="6"/>
            <w:vAlign w:val="center"/>
          </w:tcPr>
          <w:p w14:paraId="6C5A9E16" w14:textId="6983E683" w:rsidR="001A7BE4" w:rsidRPr="00885E8A" w:rsidRDefault="001A7BE4" w:rsidP="0055533A">
            <w:pPr>
              <w:rPr>
                <w:b/>
                <w:szCs w:val="24"/>
              </w:rPr>
            </w:pPr>
          </w:p>
        </w:tc>
      </w:tr>
    </w:tbl>
    <w:p w14:paraId="35538E16" w14:textId="77777777" w:rsidR="005664C7" w:rsidRDefault="005664C7" w:rsidP="00CB253A">
      <w:pPr>
        <w:rPr>
          <w:b/>
          <w:szCs w:val="24"/>
        </w:rPr>
      </w:pPr>
    </w:p>
    <w:p w14:paraId="617EB922" w14:textId="77777777" w:rsidR="001A7BE4" w:rsidRDefault="001A7BE4" w:rsidP="00CB253A">
      <w:pPr>
        <w:rPr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00"/>
        <w:gridCol w:w="2410"/>
        <w:gridCol w:w="2558"/>
      </w:tblGrid>
      <w:tr w:rsidR="001241F9" w:rsidRPr="00575053" w14:paraId="3E06640C" w14:textId="77777777" w:rsidTr="008B3BF2">
        <w:trPr>
          <w:trHeight w:val="504"/>
        </w:trPr>
        <w:tc>
          <w:tcPr>
            <w:tcW w:w="9896" w:type="dxa"/>
            <w:gridSpan w:val="4"/>
            <w:shd w:val="clear" w:color="auto" w:fill="BFBFBF"/>
            <w:vAlign w:val="center"/>
          </w:tcPr>
          <w:p w14:paraId="559130B5" w14:textId="77777777" w:rsidR="001241F9" w:rsidRPr="00575053" w:rsidRDefault="001241F9" w:rsidP="008B3BF2">
            <w:pPr>
              <w:jc w:val="center"/>
              <w:rPr>
                <w:b/>
                <w:sz w:val="22"/>
                <w:szCs w:val="24"/>
              </w:rPr>
            </w:pPr>
            <w:r w:rsidRPr="00983528">
              <w:rPr>
                <w:b/>
                <w:szCs w:val="24"/>
              </w:rPr>
              <w:t xml:space="preserve">Komisyon Onayı </w:t>
            </w:r>
            <w:r w:rsidRPr="00E21C82">
              <w:rPr>
                <w:b/>
                <w:color w:val="FF0000"/>
                <w:sz w:val="20"/>
                <w:szCs w:val="24"/>
              </w:rPr>
              <w:t>(Boş Bırakınız)</w:t>
            </w:r>
          </w:p>
        </w:tc>
      </w:tr>
      <w:tr w:rsidR="001241F9" w:rsidRPr="00575053" w14:paraId="4304DC90" w14:textId="77777777" w:rsidTr="008B3BF2">
        <w:trPr>
          <w:trHeight w:val="380"/>
        </w:trPr>
        <w:tc>
          <w:tcPr>
            <w:tcW w:w="2628" w:type="dxa"/>
            <w:shd w:val="clear" w:color="auto" w:fill="D9D9D9"/>
            <w:vAlign w:val="center"/>
          </w:tcPr>
          <w:p w14:paraId="16390777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Komisyon Toplantı Tarihi: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24E0114F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  <w:tr w:rsidR="001241F9" w:rsidRPr="00575053" w14:paraId="6C2BDFD9" w14:textId="77777777" w:rsidTr="008B3BF2">
        <w:trPr>
          <w:trHeight w:val="459"/>
        </w:trPr>
        <w:tc>
          <w:tcPr>
            <w:tcW w:w="2628" w:type="dxa"/>
            <w:shd w:val="clear" w:color="auto" w:fill="D9D9D9"/>
            <w:vAlign w:val="center"/>
          </w:tcPr>
          <w:p w14:paraId="2C8E6A7D" w14:textId="77777777" w:rsidR="001241F9" w:rsidRPr="000B0BDF" w:rsidRDefault="000B0BDF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Komisyon Üyesinin Talebi:</w:t>
            </w:r>
          </w:p>
        </w:tc>
        <w:tc>
          <w:tcPr>
            <w:tcW w:w="2300" w:type="dxa"/>
            <w:shd w:val="clear" w:color="auto" w:fill="FFFFFF"/>
            <w:vAlign w:val="center"/>
          </w:tcPr>
          <w:p w14:paraId="6E97FFA5" w14:textId="77777777" w:rsidR="001241F9" w:rsidRPr="00983528" w:rsidRDefault="00C004BC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140974FC" wp14:editId="49D99C12">
                      <wp:extent cx="285750" cy="161925"/>
                      <wp:effectExtent l="0" t="0" r="19050" b="28575"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A2824F5" id="Rounded Rectangle 24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xrt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Tf8a7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Kabul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374CA9" w14:textId="77777777" w:rsidR="001241F9" w:rsidRPr="00983528" w:rsidRDefault="00C004BC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C45450B" wp14:editId="48767D0E">
                      <wp:extent cx="285750" cy="161925"/>
                      <wp:effectExtent l="0" t="0" r="19050" b="28575"/>
                      <wp:docPr id="25" name="Rounded 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2F5871" id="Rounded Rectangle 25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="001241F9" w:rsidRPr="00983528">
              <w:rPr>
                <w:b/>
                <w:sz w:val="22"/>
                <w:szCs w:val="24"/>
              </w:rPr>
              <w:t>Red</w:t>
            </w:r>
            <w:proofErr w:type="spellEnd"/>
          </w:p>
        </w:tc>
        <w:tc>
          <w:tcPr>
            <w:tcW w:w="2558" w:type="dxa"/>
            <w:shd w:val="clear" w:color="auto" w:fill="FFFFFF"/>
            <w:vAlign w:val="center"/>
          </w:tcPr>
          <w:p w14:paraId="5C84C2A3" w14:textId="77777777" w:rsidR="001241F9" w:rsidRPr="00983528" w:rsidRDefault="00C004BC" w:rsidP="008B3BF2">
            <w:pPr>
              <w:rPr>
                <w:b/>
                <w:sz w:val="22"/>
                <w:szCs w:val="24"/>
              </w:rPr>
            </w:pPr>
            <w:r w:rsidRPr="00983528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04A8558F" wp14:editId="48E70FC3">
                      <wp:extent cx="285750" cy="161925"/>
                      <wp:effectExtent l="0" t="0" r="19050" b="28575"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66B6CA0" id="Rounded Rectangle 26" o:spid="_x0000_s1026" style="width:22.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" filled="f">
                      <w10:anchorlock/>
                    </v:roundrect>
                  </w:pict>
                </mc:Fallback>
              </mc:AlternateContent>
            </w:r>
            <w:r w:rsidR="001241F9" w:rsidRPr="00983528">
              <w:rPr>
                <w:b/>
                <w:sz w:val="22"/>
                <w:szCs w:val="24"/>
              </w:rPr>
              <w:t xml:space="preserve"> Revize</w:t>
            </w:r>
          </w:p>
        </w:tc>
      </w:tr>
      <w:tr w:rsidR="001241F9" w:rsidRPr="00575053" w14:paraId="28A1B1B8" w14:textId="77777777" w:rsidTr="008B3BF2">
        <w:trPr>
          <w:trHeight w:val="590"/>
        </w:trPr>
        <w:tc>
          <w:tcPr>
            <w:tcW w:w="2628" w:type="dxa"/>
            <w:shd w:val="clear" w:color="auto" w:fill="D9D9D9"/>
            <w:vAlign w:val="center"/>
          </w:tcPr>
          <w:p w14:paraId="6A37729A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 xml:space="preserve">Gerekçesi: </w:t>
            </w:r>
            <w:r w:rsidRPr="000B0BDF">
              <w:rPr>
                <w:b/>
                <w:color w:val="FF0000"/>
                <w:sz w:val="20"/>
              </w:rPr>
              <w:t>(</w:t>
            </w:r>
            <w:proofErr w:type="spellStart"/>
            <w:r w:rsidRPr="000B0BDF">
              <w:rPr>
                <w:b/>
                <w:color w:val="FF0000"/>
                <w:sz w:val="20"/>
              </w:rPr>
              <w:t>Red</w:t>
            </w:r>
            <w:proofErr w:type="spellEnd"/>
            <w:r w:rsidRPr="000B0BDF">
              <w:rPr>
                <w:b/>
                <w:color w:val="FF0000"/>
                <w:sz w:val="20"/>
              </w:rPr>
              <w:t>/Revize Olması Durumunda)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6C347800" w14:textId="77777777" w:rsidR="001241F9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33EC9415" w14:textId="77777777" w:rsidR="001241F9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  <w:p w14:paraId="15F9BBAE" w14:textId="77777777" w:rsidR="001241F9" w:rsidRPr="00575053" w:rsidRDefault="001241F9" w:rsidP="008B3BF2">
            <w:pPr>
              <w:rPr>
                <w:b/>
                <w:noProof/>
                <w:sz w:val="22"/>
                <w:szCs w:val="24"/>
                <w:lang w:val="en-US" w:eastAsia="en-US"/>
              </w:rPr>
            </w:pPr>
          </w:p>
        </w:tc>
      </w:tr>
      <w:tr w:rsidR="001241F9" w:rsidRPr="00575053" w14:paraId="488AAD4A" w14:textId="77777777" w:rsidTr="008B3BF2">
        <w:trPr>
          <w:trHeight w:val="459"/>
        </w:trPr>
        <w:tc>
          <w:tcPr>
            <w:tcW w:w="2628" w:type="dxa"/>
            <w:shd w:val="clear" w:color="auto" w:fill="D9D9D9"/>
            <w:vAlign w:val="center"/>
          </w:tcPr>
          <w:p w14:paraId="5E2B9976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 xml:space="preserve">Komisyon Üyesinin </w:t>
            </w:r>
            <w:proofErr w:type="spellStart"/>
            <w:r w:rsidRPr="000B0BDF">
              <w:rPr>
                <w:b/>
                <w:sz w:val="20"/>
              </w:rPr>
              <w:t>Ünvanı</w:t>
            </w:r>
            <w:proofErr w:type="spellEnd"/>
            <w:r w:rsidRPr="000B0BDF">
              <w:rPr>
                <w:b/>
                <w:sz w:val="20"/>
              </w:rPr>
              <w:t>, Adı ve Soyadı: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49AB37DB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  <w:tr w:rsidR="001241F9" w:rsidRPr="00575053" w14:paraId="5BFEF4D3" w14:textId="77777777" w:rsidTr="008B3BF2">
        <w:trPr>
          <w:trHeight w:val="880"/>
        </w:trPr>
        <w:tc>
          <w:tcPr>
            <w:tcW w:w="2628" w:type="dxa"/>
            <w:shd w:val="clear" w:color="auto" w:fill="D9D9D9"/>
            <w:vAlign w:val="center"/>
          </w:tcPr>
          <w:p w14:paraId="0B26DCD5" w14:textId="77777777" w:rsidR="001241F9" w:rsidRPr="000B0BDF" w:rsidRDefault="001241F9" w:rsidP="008B3BF2">
            <w:pPr>
              <w:rPr>
                <w:b/>
                <w:sz w:val="20"/>
              </w:rPr>
            </w:pPr>
            <w:r w:rsidRPr="000B0BDF">
              <w:rPr>
                <w:b/>
                <w:sz w:val="20"/>
              </w:rPr>
              <w:t>İmzası:</w:t>
            </w:r>
          </w:p>
        </w:tc>
        <w:tc>
          <w:tcPr>
            <w:tcW w:w="7268" w:type="dxa"/>
            <w:gridSpan w:val="3"/>
            <w:shd w:val="clear" w:color="auto" w:fill="FFFFFF"/>
            <w:vAlign w:val="center"/>
          </w:tcPr>
          <w:p w14:paraId="6CF28EE6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  <w:p w14:paraId="3060FE40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  <w:p w14:paraId="140697EC" w14:textId="77777777" w:rsidR="001241F9" w:rsidRPr="00575053" w:rsidRDefault="001241F9" w:rsidP="008B3BF2">
            <w:pPr>
              <w:rPr>
                <w:b/>
                <w:sz w:val="22"/>
                <w:szCs w:val="24"/>
              </w:rPr>
            </w:pPr>
          </w:p>
        </w:tc>
      </w:tr>
    </w:tbl>
    <w:p w14:paraId="5F03366A" w14:textId="77777777" w:rsidR="001241F9" w:rsidRPr="00885E8A" w:rsidRDefault="001241F9" w:rsidP="00CB253A">
      <w:pPr>
        <w:rPr>
          <w:b/>
          <w:szCs w:val="24"/>
        </w:rPr>
      </w:pPr>
    </w:p>
    <w:p w14:paraId="06785964" w14:textId="77777777" w:rsidR="004C5735" w:rsidRDefault="004C5735" w:rsidP="004C5735">
      <w:pPr>
        <w:rPr>
          <w:b/>
          <w:szCs w:val="24"/>
        </w:rPr>
      </w:pPr>
    </w:p>
    <w:p w14:paraId="61EADA14" w14:textId="77777777" w:rsidR="00C1437C" w:rsidRDefault="00C1437C" w:rsidP="004C5735">
      <w:pPr>
        <w:rPr>
          <w:b/>
          <w:szCs w:val="24"/>
        </w:rPr>
      </w:pPr>
    </w:p>
    <w:p w14:paraId="38DAC8E1" w14:textId="77777777" w:rsidR="00C1437C" w:rsidRDefault="00C1437C" w:rsidP="004C5735">
      <w:pPr>
        <w:rPr>
          <w:b/>
          <w:szCs w:val="24"/>
        </w:rPr>
      </w:pPr>
    </w:p>
    <w:p w14:paraId="46BD8C08" w14:textId="77777777" w:rsidR="00C1437C" w:rsidRDefault="00C1437C" w:rsidP="004C5735">
      <w:pPr>
        <w:rPr>
          <w:b/>
          <w:szCs w:val="24"/>
        </w:rPr>
      </w:pPr>
    </w:p>
    <w:p w14:paraId="3835272D" w14:textId="77777777" w:rsidR="00C1437C" w:rsidRDefault="00C1437C" w:rsidP="004C5735">
      <w:pPr>
        <w:rPr>
          <w:b/>
          <w:szCs w:val="24"/>
        </w:rPr>
      </w:pPr>
    </w:p>
    <w:p w14:paraId="506E8F73" w14:textId="77777777" w:rsidR="00C1437C" w:rsidRDefault="00C1437C" w:rsidP="004C5735">
      <w:pPr>
        <w:rPr>
          <w:b/>
          <w:szCs w:val="24"/>
        </w:rPr>
      </w:pPr>
    </w:p>
    <w:p w14:paraId="520A0B19" w14:textId="77777777" w:rsidR="004C5735" w:rsidRDefault="004C5735" w:rsidP="004C5735">
      <w:pPr>
        <w:rPr>
          <w:b/>
          <w:szCs w:val="24"/>
        </w:rPr>
      </w:pPr>
    </w:p>
    <w:p w14:paraId="665899A4" w14:textId="77777777" w:rsidR="004C5735" w:rsidRDefault="004C5735" w:rsidP="004C5735">
      <w:pPr>
        <w:rPr>
          <w:b/>
          <w:szCs w:val="24"/>
        </w:rPr>
      </w:pPr>
    </w:p>
    <w:p w14:paraId="700B276E" w14:textId="77777777" w:rsidR="004C5735" w:rsidRDefault="004C5735" w:rsidP="004C5735">
      <w:pPr>
        <w:rPr>
          <w:b/>
          <w:szCs w:val="24"/>
        </w:rPr>
      </w:pPr>
    </w:p>
    <w:p w14:paraId="76F494A7" w14:textId="77777777" w:rsidR="004C5735" w:rsidRDefault="004C5735" w:rsidP="004C5735">
      <w:pPr>
        <w:rPr>
          <w:b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109"/>
      </w:tblGrid>
      <w:tr w:rsidR="00C1437C" w14:paraId="65F588AC" w14:textId="77777777" w:rsidTr="00C1437C">
        <w:tc>
          <w:tcPr>
            <w:tcW w:w="2405" w:type="dxa"/>
            <w:shd w:val="clear" w:color="auto" w:fill="BFBFBF" w:themeFill="background1" w:themeFillShade="BF"/>
          </w:tcPr>
          <w:p w14:paraId="4A26B6DD" w14:textId="23CE89F1" w:rsidR="00C1437C" w:rsidRDefault="00C1437C" w:rsidP="004C573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Talep Tarihi:</w:t>
            </w:r>
          </w:p>
        </w:tc>
        <w:tc>
          <w:tcPr>
            <w:tcW w:w="7109" w:type="dxa"/>
          </w:tcPr>
          <w:p w14:paraId="4A4220EA" w14:textId="77777777" w:rsidR="00C1437C" w:rsidRDefault="00C1437C" w:rsidP="004C5735">
            <w:pPr>
              <w:rPr>
                <w:b/>
                <w:szCs w:val="24"/>
              </w:rPr>
            </w:pPr>
          </w:p>
        </w:tc>
      </w:tr>
      <w:tr w:rsidR="00C1437C" w14:paraId="65A863F5" w14:textId="77777777" w:rsidTr="00C1437C">
        <w:tc>
          <w:tcPr>
            <w:tcW w:w="2405" w:type="dxa"/>
            <w:shd w:val="clear" w:color="auto" w:fill="BFBFBF" w:themeFill="background1" w:themeFillShade="BF"/>
          </w:tcPr>
          <w:p w14:paraId="17891C42" w14:textId="0CBC6919" w:rsidR="00C1437C" w:rsidRDefault="00C1437C" w:rsidP="00C143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Dondurma Suresi:</w:t>
            </w:r>
          </w:p>
        </w:tc>
        <w:tc>
          <w:tcPr>
            <w:tcW w:w="7109" w:type="dxa"/>
          </w:tcPr>
          <w:p w14:paraId="020DC76D" w14:textId="77777777" w:rsidR="00C1437C" w:rsidRDefault="00C1437C" w:rsidP="004C5735">
            <w:pPr>
              <w:rPr>
                <w:b/>
                <w:szCs w:val="24"/>
              </w:rPr>
            </w:pPr>
          </w:p>
        </w:tc>
      </w:tr>
      <w:tr w:rsidR="00C1437C" w14:paraId="42739B41" w14:textId="77777777" w:rsidTr="00C1437C">
        <w:tc>
          <w:tcPr>
            <w:tcW w:w="2405" w:type="dxa"/>
            <w:shd w:val="clear" w:color="auto" w:fill="BFBFBF" w:themeFill="background1" w:themeFillShade="BF"/>
          </w:tcPr>
          <w:p w14:paraId="080F932A" w14:textId="2B8D214D" w:rsidR="00C1437C" w:rsidRDefault="00C1437C" w:rsidP="00C1437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Gerekçesi:</w:t>
            </w:r>
          </w:p>
        </w:tc>
        <w:tc>
          <w:tcPr>
            <w:tcW w:w="7109" w:type="dxa"/>
          </w:tcPr>
          <w:p w14:paraId="588D5E9D" w14:textId="77777777" w:rsidR="00C1437C" w:rsidRDefault="00C1437C" w:rsidP="004C5735">
            <w:pPr>
              <w:rPr>
                <w:b/>
                <w:szCs w:val="24"/>
              </w:rPr>
            </w:pPr>
          </w:p>
        </w:tc>
      </w:tr>
    </w:tbl>
    <w:p w14:paraId="36FE640B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2CFE8B65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0D9EAB14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2F5894FB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76535891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342106E3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3552CD58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3F53BEE9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61EAF975" w14:textId="77777777" w:rsidR="00C1437C" w:rsidRDefault="00C1437C" w:rsidP="000121E7">
      <w:pPr>
        <w:ind w:left="4956" w:firstLine="708"/>
        <w:rPr>
          <w:b/>
          <w:szCs w:val="24"/>
        </w:rPr>
      </w:pPr>
    </w:p>
    <w:p w14:paraId="31ECCD7F" w14:textId="0ACFD354" w:rsidR="00590740" w:rsidRDefault="00590740" w:rsidP="000121E7">
      <w:pPr>
        <w:ind w:left="4956" w:firstLine="708"/>
        <w:rPr>
          <w:b/>
          <w:szCs w:val="24"/>
        </w:rPr>
      </w:pPr>
      <w:r>
        <w:rPr>
          <w:b/>
          <w:szCs w:val="24"/>
        </w:rPr>
        <w:t>Proje Yürütücüsü</w:t>
      </w:r>
    </w:p>
    <w:p w14:paraId="64943EA7" w14:textId="77777777" w:rsidR="00590740" w:rsidRDefault="00590740" w:rsidP="000121E7">
      <w:pPr>
        <w:ind w:left="708"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Ünvanı</w:t>
      </w:r>
      <w:proofErr w:type="spellEnd"/>
      <w:r>
        <w:rPr>
          <w:b/>
          <w:szCs w:val="24"/>
        </w:rPr>
        <w:t>, Adı ve Soyadı: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6346B61" w14:textId="716A0041" w:rsidR="00590740" w:rsidRDefault="00590740" w:rsidP="000121E7">
      <w:pPr>
        <w:ind w:left="708"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4408327E" w14:textId="77777777" w:rsidR="00590740" w:rsidRDefault="00590740" w:rsidP="000121E7">
      <w:pPr>
        <w:ind w:left="708" w:firstLine="708"/>
        <w:rPr>
          <w:b/>
          <w:szCs w:val="24"/>
        </w:rPr>
      </w:pPr>
    </w:p>
    <w:p w14:paraId="0985E5D7" w14:textId="77777777" w:rsidR="00590740" w:rsidRDefault="00590740" w:rsidP="000121E7">
      <w:pPr>
        <w:ind w:left="708" w:firstLine="708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İmza:</w:t>
      </w:r>
    </w:p>
    <w:p w14:paraId="70CF2951" w14:textId="77777777" w:rsidR="001B549A" w:rsidRPr="00885E8A" w:rsidRDefault="001B549A" w:rsidP="00590740">
      <w:pPr>
        <w:ind w:left="6372" w:firstLine="708"/>
        <w:rPr>
          <w:b/>
          <w:szCs w:val="24"/>
        </w:rPr>
      </w:pPr>
    </w:p>
    <w:sectPr w:rsidR="001B549A" w:rsidRPr="00885E8A" w:rsidSect="008879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91" w:bottom="1021" w:left="119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5DD8" w14:textId="77777777" w:rsidR="00CA6A29" w:rsidRDefault="00CA6A29" w:rsidP="00B4590C">
      <w:r>
        <w:separator/>
      </w:r>
    </w:p>
  </w:endnote>
  <w:endnote w:type="continuationSeparator" w:id="0">
    <w:p w14:paraId="6BB51B35" w14:textId="77777777" w:rsidR="00CA6A29" w:rsidRDefault="00CA6A29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200E" w14:textId="77777777" w:rsidR="00FC5295" w:rsidRDefault="00FC5295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0759879" w14:textId="77777777" w:rsidR="00FC5295" w:rsidRDefault="00FC5295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865657"/>
      <w:docPartObj>
        <w:docPartGallery w:val="Page Numbers (Bottom of Page)"/>
        <w:docPartUnique/>
      </w:docPartObj>
    </w:sdtPr>
    <w:sdtContent>
      <w:p w14:paraId="4E5D2D3B" w14:textId="77777777" w:rsidR="00C1437C" w:rsidRPr="00C1437C" w:rsidRDefault="00C1437C">
        <w:pPr>
          <w:pStyle w:val="AltBilgi"/>
          <w:jc w:val="right"/>
          <w:rPr>
            <w:sz w:val="18"/>
            <w:szCs w:val="18"/>
          </w:rPr>
        </w:pPr>
        <w:r w:rsidRPr="00C1437C">
          <w:rPr>
            <w:sz w:val="18"/>
            <w:szCs w:val="18"/>
          </w:rPr>
          <w:fldChar w:fldCharType="begin"/>
        </w:r>
        <w:r w:rsidRPr="00C1437C">
          <w:rPr>
            <w:sz w:val="18"/>
            <w:szCs w:val="18"/>
          </w:rPr>
          <w:instrText>PAGE   \* MERGEFORMAT</w:instrText>
        </w:r>
        <w:r w:rsidRPr="00C1437C">
          <w:rPr>
            <w:sz w:val="18"/>
            <w:szCs w:val="18"/>
          </w:rPr>
          <w:fldChar w:fldCharType="separate"/>
        </w:r>
        <w:r w:rsidRPr="00C1437C">
          <w:rPr>
            <w:sz w:val="18"/>
            <w:szCs w:val="18"/>
          </w:rPr>
          <w:t>2</w:t>
        </w:r>
        <w:r w:rsidRPr="00C1437C">
          <w:rPr>
            <w:sz w:val="18"/>
            <w:szCs w:val="18"/>
          </w:rPr>
          <w:fldChar w:fldCharType="end"/>
        </w:r>
      </w:p>
      <w:p w14:paraId="51E30190" w14:textId="02917709" w:rsidR="00C1437C" w:rsidRDefault="00C1437C" w:rsidP="00C1437C">
        <w:pPr>
          <w:pStyle w:val="AltBilgi"/>
          <w:jc w:val="center"/>
        </w:pPr>
        <w:r w:rsidRPr="00C1437C">
          <w:rPr>
            <w:sz w:val="18"/>
            <w:szCs w:val="18"/>
          </w:rPr>
          <w:t xml:space="preserve">Belge </w:t>
        </w:r>
        <w:proofErr w:type="gramStart"/>
        <w:r w:rsidRPr="00C1437C">
          <w:rPr>
            <w:sz w:val="18"/>
            <w:szCs w:val="18"/>
          </w:rPr>
          <w:t>Numarası :BAP</w:t>
        </w:r>
        <w:proofErr w:type="gramEnd"/>
        <w:r w:rsidRPr="00C1437C">
          <w:rPr>
            <w:sz w:val="18"/>
            <w:szCs w:val="18"/>
          </w:rPr>
          <w:t>-FRM-</w:t>
        </w:r>
        <w:proofErr w:type="gramStart"/>
        <w:r w:rsidRPr="00C1437C">
          <w:rPr>
            <w:sz w:val="18"/>
            <w:szCs w:val="18"/>
          </w:rPr>
          <w:t>009;İlk</w:t>
        </w:r>
        <w:proofErr w:type="gramEnd"/>
        <w:r w:rsidRPr="00C1437C">
          <w:rPr>
            <w:sz w:val="18"/>
            <w:szCs w:val="18"/>
          </w:rPr>
          <w:t xml:space="preserve"> Yayın Tarihi:17.10.</w:t>
        </w:r>
        <w:proofErr w:type="gramStart"/>
        <w:r w:rsidRPr="00C1437C">
          <w:rPr>
            <w:sz w:val="18"/>
            <w:szCs w:val="18"/>
          </w:rPr>
          <w:t>2025;Güncelleme</w:t>
        </w:r>
        <w:proofErr w:type="gramEnd"/>
        <w:r w:rsidRPr="00C1437C">
          <w:rPr>
            <w:sz w:val="18"/>
            <w:szCs w:val="18"/>
          </w:rPr>
          <w:t xml:space="preserve"> </w:t>
        </w:r>
        <w:proofErr w:type="gramStart"/>
        <w:r w:rsidRPr="00C1437C">
          <w:rPr>
            <w:sz w:val="18"/>
            <w:szCs w:val="18"/>
          </w:rPr>
          <w:t>Tarihi :;Güncelleme</w:t>
        </w:r>
        <w:proofErr w:type="gramEnd"/>
        <w:r w:rsidRPr="00C1437C">
          <w:rPr>
            <w:sz w:val="18"/>
            <w:szCs w:val="18"/>
          </w:rPr>
          <w:t xml:space="preserve"> Numarası:</w:t>
        </w:r>
      </w:p>
    </w:sdtContent>
  </w:sdt>
  <w:p w14:paraId="5CA87CB2" w14:textId="063F62E8" w:rsidR="00FC5295" w:rsidRPr="00BC289B" w:rsidRDefault="00FC5295" w:rsidP="00E81877">
    <w:pPr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527238"/>
      <w:docPartObj>
        <w:docPartGallery w:val="Page Numbers (Bottom of Page)"/>
        <w:docPartUnique/>
      </w:docPartObj>
    </w:sdtPr>
    <w:sdtEndPr>
      <w:rPr>
        <w:sz w:val="18"/>
        <w:szCs w:val="14"/>
      </w:rPr>
    </w:sdtEndPr>
    <w:sdtContent>
      <w:p w14:paraId="5273728F" w14:textId="20593629" w:rsidR="00C1437C" w:rsidRPr="00C1437C" w:rsidRDefault="00C1437C">
        <w:pPr>
          <w:pStyle w:val="AltBilgi"/>
          <w:jc w:val="right"/>
          <w:rPr>
            <w:sz w:val="18"/>
            <w:szCs w:val="14"/>
          </w:rPr>
        </w:pPr>
        <w:r w:rsidRPr="00C1437C">
          <w:rPr>
            <w:sz w:val="18"/>
            <w:szCs w:val="14"/>
          </w:rPr>
          <w:fldChar w:fldCharType="begin"/>
        </w:r>
        <w:r w:rsidRPr="00C1437C">
          <w:rPr>
            <w:sz w:val="18"/>
            <w:szCs w:val="14"/>
          </w:rPr>
          <w:instrText>PAGE   \* MERGEFORMAT</w:instrText>
        </w:r>
        <w:r w:rsidRPr="00C1437C">
          <w:rPr>
            <w:sz w:val="18"/>
            <w:szCs w:val="14"/>
          </w:rPr>
          <w:fldChar w:fldCharType="separate"/>
        </w:r>
        <w:r w:rsidRPr="00C1437C">
          <w:rPr>
            <w:sz w:val="18"/>
            <w:szCs w:val="14"/>
          </w:rPr>
          <w:t>2</w:t>
        </w:r>
        <w:r w:rsidRPr="00C1437C">
          <w:rPr>
            <w:sz w:val="18"/>
            <w:szCs w:val="14"/>
          </w:rPr>
          <w:fldChar w:fldCharType="end"/>
        </w:r>
      </w:p>
    </w:sdtContent>
  </w:sdt>
  <w:p w14:paraId="093A29D7" w14:textId="4594F943" w:rsidR="0088799D" w:rsidRPr="00E81877" w:rsidRDefault="0088799D" w:rsidP="00E818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FB48" w14:textId="77777777" w:rsidR="00CA6A29" w:rsidRDefault="00CA6A29" w:rsidP="00B4590C">
      <w:r>
        <w:separator/>
      </w:r>
    </w:p>
  </w:footnote>
  <w:footnote w:type="continuationSeparator" w:id="0">
    <w:p w14:paraId="179B3060" w14:textId="77777777" w:rsidR="00CA6A29" w:rsidRDefault="00CA6A29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528E" w14:textId="334025C8" w:rsidR="0088799D" w:rsidRDefault="0088799D">
    <w:pPr>
      <w:pStyle w:val="stBilgi"/>
    </w:pPr>
  </w:p>
  <w:p w14:paraId="281F8382" w14:textId="013B9ED7" w:rsidR="00FC5295" w:rsidRPr="00DC75F3" w:rsidRDefault="00FC5295" w:rsidP="00DC75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43" w:type="pct"/>
      <w:tblLook w:val="04A0" w:firstRow="1" w:lastRow="0" w:firstColumn="1" w:lastColumn="0" w:noHBand="0" w:noVBand="1"/>
    </w:tblPr>
    <w:tblGrid>
      <w:gridCol w:w="1249"/>
      <w:gridCol w:w="5738"/>
      <w:gridCol w:w="1638"/>
      <w:gridCol w:w="1351"/>
    </w:tblGrid>
    <w:tr w:rsidR="0088799D" w:rsidRPr="00FF3DBC" w14:paraId="5A4D7C0A" w14:textId="77777777" w:rsidTr="0088799D">
      <w:trPr>
        <w:trHeight w:val="305"/>
      </w:trPr>
      <w:tc>
        <w:tcPr>
          <w:tcW w:w="626" w:type="pct"/>
          <w:vMerge w:val="restart"/>
          <w:vAlign w:val="center"/>
        </w:tcPr>
        <w:p w14:paraId="217C4E4A" w14:textId="77777777" w:rsidR="0088799D" w:rsidRPr="00FF3DBC" w:rsidRDefault="0088799D" w:rsidP="0088799D">
          <w:pPr>
            <w:pStyle w:val="stBilgi"/>
            <w:jc w:val="center"/>
          </w:pPr>
          <w:bookmarkStart w:id="0" w:name="_Hlk210900453"/>
          <w:bookmarkStart w:id="1" w:name="_Hlk210900292"/>
          <w:r w:rsidRPr="00FF3DBC">
            <w:rPr>
              <w:noProof/>
            </w:rPr>
            <w:drawing>
              <wp:inline distT="0" distB="0" distL="0" distR="0" wp14:anchorId="4FEFCF1C" wp14:editId="3DE93785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pct"/>
          <w:vMerge w:val="restart"/>
          <w:vAlign w:val="center"/>
        </w:tcPr>
        <w:p w14:paraId="38D4259B" w14:textId="77777777" w:rsidR="0088799D" w:rsidRPr="00B94FD6" w:rsidRDefault="0088799D" w:rsidP="0088799D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3DB3720B" w14:textId="77777777" w:rsidR="0088799D" w:rsidRPr="00B94FD6" w:rsidRDefault="0088799D" w:rsidP="0088799D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YALOVA ÜNİVERSİTESİ</w:t>
          </w:r>
        </w:p>
        <w:p w14:paraId="282AD575" w14:textId="77777777" w:rsidR="0088799D" w:rsidRDefault="0088799D" w:rsidP="0088799D">
          <w:pPr>
            <w:tabs>
              <w:tab w:val="left" w:pos="709"/>
            </w:tabs>
            <w:jc w:val="center"/>
            <w:rPr>
              <w:b/>
            </w:rPr>
          </w:pPr>
          <w:r>
            <w:rPr>
              <w:b/>
            </w:rPr>
            <w:t>Bilimsel Araştırma Projeleri Koordinasyon Birimi</w:t>
          </w:r>
        </w:p>
        <w:p w14:paraId="0E4BAB98" w14:textId="220DA788" w:rsidR="0088799D" w:rsidRPr="00FF3DBC" w:rsidRDefault="00B16C93" w:rsidP="0088799D">
          <w:pPr>
            <w:tabs>
              <w:tab w:val="left" w:pos="709"/>
            </w:tabs>
            <w:jc w:val="center"/>
            <w:rPr>
              <w:b/>
            </w:rPr>
          </w:pPr>
          <w:r w:rsidRPr="00621027">
            <w:rPr>
              <w:b/>
              <w:sz w:val="22"/>
              <w:szCs w:val="22"/>
            </w:rPr>
            <w:t xml:space="preserve">Proje </w:t>
          </w:r>
          <w:r>
            <w:rPr>
              <w:b/>
              <w:sz w:val="22"/>
              <w:szCs w:val="22"/>
            </w:rPr>
            <w:t>Dondurma</w:t>
          </w:r>
          <w:r w:rsidRPr="00621027">
            <w:rPr>
              <w:b/>
              <w:sz w:val="22"/>
              <w:szCs w:val="22"/>
            </w:rPr>
            <w:t xml:space="preserve"> Talep Formu</w:t>
          </w:r>
        </w:p>
      </w:tc>
      <w:tc>
        <w:tcPr>
          <w:tcW w:w="821" w:type="pct"/>
          <w:vAlign w:val="center"/>
        </w:tcPr>
        <w:p w14:paraId="0802A1A4" w14:textId="77777777" w:rsidR="0088799D" w:rsidRPr="00FF3DBC" w:rsidRDefault="0088799D" w:rsidP="0088799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677" w:type="pct"/>
          <w:vAlign w:val="center"/>
        </w:tcPr>
        <w:p w14:paraId="67FFC5A0" w14:textId="0F8BE323" w:rsidR="0088799D" w:rsidRPr="00FF3DBC" w:rsidRDefault="00E81877" w:rsidP="0088799D">
          <w:pPr>
            <w:jc w:val="center"/>
            <w:rPr>
              <w:sz w:val="18"/>
            </w:rPr>
          </w:pPr>
          <w:r>
            <w:rPr>
              <w:sz w:val="18"/>
            </w:rPr>
            <w:t>BAP-FRM-009</w:t>
          </w:r>
        </w:p>
      </w:tc>
    </w:tr>
    <w:bookmarkEnd w:id="0"/>
    <w:tr w:rsidR="0088799D" w:rsidRPr="00FF3DBC" w14:paraId="3F1250DB" w14:textId="77777777" w:rsidTr="0088799D">
      <w:trPr>
        <w:trHeight w:val="305"/>
      </w:trPr>
      <w:tc>
        <w:tcPr>
          <w:tcW w:w="626" w:type="pct"/>
          <w:vMerge/>
          <w:vAlign w:val="center"/>
        </w:tcPr>
        <w:p w14:paraId="699C8191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34239422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53F6AAE0" w14:textId="77777777" w:rsidR="0088799D" w:rsidRPr="00FF3DBC" w:rsidRDefault="0088799D" w:rsidP="0088799D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677" w:type="pct"/>
          <w:vAlign w:val="center"/>
        </w:tcPr>
        <w:p w14:paraId="39063B00" w14:textId="4305D398" w:rsidR="0088799D" w:rsidRPr="00FF3DBC" w:rsidRDefault="00E81877" w:rsidP="0088799D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88799D" w:rsidRPr="00FF3DBC" w14:paraId="0AAA1EE9" w14:textId="77777777" w:rsidTr="0088799D">
      <w:trPr>
        <w:trHeight w:val="305"/>
      </w:trPr>
      <w:tc>
        <w:tcPr>
          <w:tcW w:w="626" w:type="pct"/>
          <w:vMerge/>
          <w:vAlign w:val="center"/>
        </w:tcPr>
        <w:p w14:paraId="3CB4C3F1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7DCDBAFB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588B257F" w14:textId="77777777" w:rsidR="0088799D" w:rsidRPr="00FF3DBC" w:rsidRDefault="0088799D" w:rsidP="0088799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677" w:type="pct"/>
          <w:vAlign w:val="center"/>
        </w:tcPr>
        <w:p w14:paraId="6D2A4BC8" w14:textId="77777777" w:rsidR="0088799D" w:rsidRPr="00FF3DBC" w:rsidRDefault="0088799D" w:rsidP="0088799D">
          <w:pPr>
            <w:pStyle w:val="stBilgi"/>
            <w:jc w:val="center"/>
            <w:rPr>
              <w:sz w:val="18"/>
            </w:rPr>
          </w:pPr>
        </w:p>
      </w:tc>
    </w:tr>
    <w:tr w:rsidR="0088799D" w:rsidRPr="00FF3DBC" w14:paraId="71BBE291" w14:textId="77777777" w:rsidTr="0088799D">
      <w:trPr>
        <w:trHeight w:val="305"/>
      </w:trPr>
      <w:tc>
        <w:tcPr>
          <w:tcW w:w="626" w:type="pct"/>
          <w:vMerge/>
          <w:vAlign w:val="center"/>
        </w:tcPr>
        <w:p w14:paraId="3B708FCF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2876" w:type="pct"/>
          <w:vMerge/>
          <w:vAlign w:val="center"/>
        </w:tcPr>
        <w:p w14:paraId="6849D6C2" w14:textId="77777777" w:rsidR="0088799D" w:rsidRPr="00FF3DBC" w:rsidRDefault="0088799D" w:rsidP="0088799D">
          <w:pPr>
            <w:pStyle w:val="stBilgi"/>
            <w:jc w:val="center"/>
          </w:pPr>
        </w:p>
      </w:tc>
      <w:tc>
        <w:tcPr>
          <w:tcW w:w="821" w:type="pct"/>
          <w:vAlign w:val="center"/>
        </w:tcPr>
        <w:p w14:paraId="73C0B327" w14:textId="77777777" w:rsidR="0088799D" w:rsidRPr="00FF3DBC" w:rsidRDefault="0088799D" w:rsidP="0088799D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677" w:type="pct"/>
          <w:vAlign w:val="center"/>
        </w:tcPr>
        <w:p w14:paraId="42A5E7D6" w14:textId="77777777" w:rsidR="0088799D" w:rsidRPr="00775733" w:rsidRDefault="0088799D" w:rsidP="0088799D">
          <w:pPr>
            <w:pStyle w:val="stBilgi"/>
            <w:jc w:val="center"/>
            <w:rPr>
              <w:sz w:val="18"/>
            </w:rPr>
          </w:pPr>
        </w:p>
      </w:tc>
    </w:tr>
    <w:bookmarkEnd w:id="1"/>
  </w:tbl>
  <w:p w14:paraId="20B338CF" w14:textId="77777777" w:rsidR="0088799D" w:rsidRPr="0088799D" w:rsidRDefault="0088799D" w:rsidP="008879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249964">
    <w:abstractNumId w:val="1"/>
  </w:num>
  <w:num w:numId="2" w16cid:durableId="25594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BC"/>
    <w:rsid w:val="000121E7"/>
    <w:rsid w:val="00016833"/>
    <w:rsid w:val="000640D9"/>
    <w:rsid w:val="000913B2"/>
    <w:rsid w:val="000A1E31"/>
    <w:rsid w:val="000A510A"/>
    <w:rsid w:val="000B0BDF"/>
    <w:rsid w:val="000B2CDC"/>
    <w:rsid w:val="000D2F29"/>
    <w:rsid w:val="000D384D"/>
    <w:rsid w:val="000D7B9A"/>
    <w:rsid w:val="00107D48"/>
    <w:rsid w:val="00123BB8"/>
    <w:rsid w:val="001241F9"/>
    <w:rsid w:val="0012556E"/>
    <w:rsid w:val="00145816"/>
    <w:rsid w:val="00167F7E"/>
    <w:rsid w:val="0017439B"/>
    <w:rsid w:val="00180DDD"/>
    <w:rsid w:val="001907D6"/>
    <w:rsid w:val="0019141B"/>
    <w:rsid w:val="00194ABE"/>
    <w:rsid w:val="001A2060"/>
    <w:rsid w:val="001A7BE4"/>
    <w:rsid w:val="001B549A"/>
    <w:rsid w:val="001B62D9"/>
    <w:rsid w:val="001C23ED"/>
    <w:rsid w:val="001C6B98"/>
    <w:rsid w:val="001D0678"/>
    <w:rsid w:val="001D2A9C"/>
    <w:rsid w:val="001D7F11"/>
    <w:rsid w:val="001E21B0"/>
    <w:rsid w:val="001E4FD7"/>
    <w:rsid w:val="001E61F5"/>
    <w:rsid w:val="001F1E4B"/>
    <w:rsid w:val="001F1F72"/>
    <w:rsid w:val="00204EBC"/>
    <w:rsid w:val="00205D1F"/>
    <w:rsid w:val="00205D83"/>
    <w:rsid w:val="00212B7A"/>
    <w:rsid w:val="002633C2"/>
    <w:rsid w:val="00265C6B"/>
    <w:rsid w:val="00267477"/>
    <w:rsid w:val="0027693D"/>
    <w:rsid w:val="00277AE9"/>
    <w:rsid w:val="00277DEF"/>
    <w:rsid w:val="002801C3"/>
    <w:rsid w:val="002A2798"/>
    <w:rsid w:val="002B14BE"/>
    <w:rsid w:val="002C1BF3"/>
    <w:rsid w:val="002D33E6"/>
    <w:rsid w:val="003418AD"/>
    <w:rsid w:val="00344456"/>
    <w:rsid w:val="00353F87"/>
    <w:rsid w:val="00376044"/>
    <w:rsid w:val="00382085"/>
    <w:rsid w:val="003B4725"/>
    <w:rsid w:val="004207A1"/>
    <w:rsid w:val="004407BD"/>
    <w:rsid w:val="00452BF2"/>
    <w:rsid w:val="00461585"/>
    <w:rsid w:val="004665DF"/>
    <w:rsid w:val="00473435"/>
    <w:rsid w:val="00481B43"/>
    <w:rsid w:val="004C5735"/>
    <w:rsid w:val="005061DD"/>
    <w:rsid w:val="00544624"/>
    <w:rsid w:val="0055533A"/>
    <w:rsid w:val="00556903"/>
    <w:rsid w:val="005659B8"/>
    <w:rsid w:val="005664C7"/>
    <w:rsid w:val="0057511D"/>
    <w:rsid w:val="00590740"/>
    <w:rsid w:val="005920AF"/>
    <w:rsid w:val="005A1DC5"/>
    <w:rsid w:val="005B6982"/>
    <w:rsid w:val="005C3CFB"/>
    <w:rsid w:val="005C48C2"/>
    <w:rsid w:val="00621027"/>
    <w:rsid w:val="0063331E"/>
    <w:rsid w:val="00641393"/>
    <w:rsid w:val="0068035F"/>
    <w:rsid w:val="00686986"/>
    <w:rsid w:val="006911EB"/>
    <w:rsid w:val="00692C87"/>
    <w:rsid w:val="006958EA"/>
    <w:rsid w:val="0069596B"/>
    <w:rsid w:val="006B15CD"/>
    <w:rsid w:val="006C7ED6"/>
    <w:rsid w:val="006D71D1"/>
    <w:rsid w:val="006E4729"/>
    <w:rsid w:val="0070054D"/>
    <w:rsid w:val="00716106"/>
    <w:rsid w:val="00723A44"/>
    <w:rsid w:val="00765BCB"/>
    <w:rsid w:val="00780999"/>
    <w:rsid w:val="00787DB2"/>
    <w:rsid w:val="0079203F"/>
    <w:rsid w:val="007B62BD"/>
    <w:rsid w:val="00830D30"/>
    <w:rsid w:val="008416BC"/>
    <w:rsid w:val="00841D9B"/>
    <w:rsid w:val="00847CF3"/>
    <w:rsid w:val="00861378"/>
    <w:rsid w:val="00885E8A"/>
    <w:rsid w:val="0088799D"/>
    <w:rsid w:val="008B3680"/>
    <w:rsid w:val="008B3BF2"/>
    <w:rsid w:val="008B4177"/>
    <w:rsid w:val="008F3C01"/>
    <w:rsid w:val="0090326D"/>
    <w:rsid w:val="00907054"/>
    <w:rsid w:val="00926659"/>
    <w:rsid w:val="0093502A"/>
    <w:rsid w:val="00985100"/>
    <w:rsid w:val="00985815"/>
    <w:rsid w:val="00990AB7"/>
    <w:rsid w:val="00990ADA"/>
    <w:rsid w:val="009C2E0A"/>
    <w:rsid w:val="009C44D9"/>
    <w:rsid w:val="009C696A"/>
    <w:rsid w:val="00A1125D"/>
    <w:rsid w:val="00A45E43"/>
    <w:rsid w:val="00A53DE3"/>
    <w:rsid w:val="00A54A3A"/>
    <w:rsid w:val="00A54E64"/>
    <w:rsid w:val="00A67EB5"/>
    <w:rsid w:val="00A839C8"/>
    <w:rsid w:val="00AC3C0B"/>
    <w:rsid w:val="00AC693D"/>
    <w:rsid w:val="00AE5C71"/>
    <w:rsid w:val="00AF16AD"/>
    <w:rsid w:val="00B02621"/>
    <w:rsid w:val="00B060BB"/>
    <w:rsid w:val="00B069A7"/>
    <w:rsid w:val="00B1657E"/>
    <w:rsid w:val="00B16C93"/>
    <w:rsid w:val="00B33F1E"/>
    <w:rsid w:val="00B4590C"/>
    <w:rsid w:val="00B55151"/>
    <w:rsid w:val="00B576BB"/>
    <w:rsid w:val="00B608D1"/>
    <w:rsid w:val="00BB2FD1"/>
    <w:rsid w:val="00BC289B"/>
    <w:rsid w:val="00BD3B1E"/>
    <w:rsid w:val="00BE5D5A"/>
    <w:rsid w:val="00C004BC"/>
    <w:rsid w:val="00C05D9E"/>
    <w:rsid w:val="00C1437C"/>
    <w:rsid w:val="00C17FD4"/>
    <w:rsid w:val="00C269E4"/>
    <w:rsid w:val="00C43D1C"/>
    <w:rsid w:val="00C46073"/>
    <w:rsid w:val="00C54553"/>
    <w:rsid w:val="00C5630D"/>
    <w:rsid w:val="00C663D9"/>
    <w:rsid w:val="00C76D53"/>
    <w:rsid w:val="00C85558"/>
    <w:rsid w:val="00CA6A29"/>
    <w:rsid w:val="00CB253A"/>
    <w:rsid w:val="00CB48C0"/>
    <w:rsid w:val="00CD0BF3"/>
    <w:rsid w:val="00CE444C"/>
    <w:rsid w:val="00CE7D5F"/>
    <w:rsid w:val="00CF4497"/>
    <w:rsid w:val="00D913D9"/>
    <w:rsid w:val="00D954AA"/>
    <w:rsid w:val="00DC1AD4"/>
    <w:rsid w:val="00DC2F3B"/>
    <w:rsid w:val="00DC4CE7"/>
    <w:rsid w:val="00DC75F3"/>
    <w:rsid w:val="00DF27FC"/>
    <w:rsid w:val="00E0586A"/>
    <w:rsid w:val="00E07042"/>
    <w:rsid w:val="00E123C2"/>
    <w:rsid w:val="00E33938"/>
    <w:rsid w:val="00E81877"/>
    <w:rsid w:val="00E91796"/>
    <w:rsid w:val="00ED4A80"/>
    <w:rsid w:val="00ED579C"/>
    <w:rsid w:val="00EE109B"/>
    <w:rsid w:val="00EE786E"/>
    <w:rsid w:val="00F00327"/>
    <w:rsid w:val="00F05CD2"/>
    <w:rsid w:val="00F10FA9"/>
    <w:rsid w:val="00F33EC8"/>
    <w:rsid w:val="00F4621B"/>
    <w:rsid w:val="00F47B80"/>
    <w:rsid w:val="00F56249"/>
    <w:rsid w:val="00F62EFA"/>
    <w:rsid w:val="00F74283"/>
    <w:rsid w:val="00FC2AA6"/>
    <w:rsid w:val="00FC5295"/>
    <w:rsid w:val="00FD5D0D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3EB2952B"/>
  <w15:chartTrackingRefBased/>
  <w15:docId w15:val="{D12E4DEC-4804-427E-88D8-51580CB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link w:val="stBilgi"/>
    <w:uiPriority w:val="99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link w:val="AltBilgi"/>
    <w:uiPriority w:val="99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  <w:style w:type="paragraph" w:styleId="BalonMetni">
    <w:name w:val="Balloon Text"/>
    <w:basedOn w:val="Normal"/>
    <w:link w:val="BalonMetniChar"/>
    <w:rsid w:val="006333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3331E"/>
    <w:rPr>
      <w:rFonts w:ascii="Tahoma" w:hAnsi="Tahoma" w:cs="Tahoma"/>
      <w:sz w:val="16"/>
      <w:szCs w:val="16"/>
      <w:lang w:val="tr-TR" w:eastAsia="tr-TR"/>
    </w:rPr>
  </w:style>
  <w:style w:type="paragraph" w:styleId="AralkYok">
    <w:name w:val="No Spacing"/>
    <w:link w:val="AralkYokChar"/>
    <w:uiPriority w:val="1"/>
    <w:qFormat/>
    <w:rsid w:val="0088799D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88799D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0012.42189\ProjeDondurma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31F8-CB52-462E-B571-460DC26E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ProjeDondurmaFormu</Template>
  <TotalTime>10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SDU BAP Gelisme Raporu_19 Temmuz 2010</vt:lpstr>
      <vt:lpstr>SDU BAP Gelisme Raporu_19 Temmuz 2010</vt:lpstr>
    </vt:vector>
  </TitlesOfParts>
  <Company>SDU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hasan</dc:creator>
  <cp:keywords/>
  <cp:lastModifiedBy>Furkan ÇİFTÇİ</cp:lastModifiedBy>
  <cp:revision>6</cp:revision>
  <cp:lastPrinted>2011-10-19T14:25:00Z</cp:lastPrinted>
  <dcterms:created xsi:type="dcterms:W3CDTF">2019-09-24T12:33:00Z</dcterms:created>
  <dcterms:modified xsi:type="dcterms:W3CDTF">2025-10-22T13:18:00Z</dcterms:modified>
</cp:coreProperties>
</file>