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E541" w14:textId="4647D405" w:rsidR="000913B2" w:rsidRDefault="00452BF2" w:rsidP="00AF16AD">
      <w:pPr>
        <w:jc w:val="right"/>
        <w:rPr>
          <w:b/>
          <w:szCs w:val="24"/>
        </w:rPr>
      </w:pPr>
      <w:r w:rsidRPr="00885E8A">
        <w:rPr>
          <w:b/>
          <w:szCs w:val="24"/>
        </w:rPr>
        <w:t>Tarih:</w:t>
      </w:r>
      <w:r w:rsidR="0032669D">
        <w:rPr>
          <w:b/>
          <w:szCs w:val="24"/>
        </w:rPr>
        <w:t xml:space="preserve"> ../../….</w:t>
      </w:r>
    </w:p>
    <w:p w14:paraId="1D84AAEF" w14:textId="77777777" w:rsidR="00AF16AD" w:rsidRDefault="00AF16AD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1570"/>
        <w:gridCol w:w="1117"/>
        <w:gridCol w:w="371"/>
        <w:gridCol w:w="183"/>
        <w:gridCol w:w="1211"/>
        <w:gridCol w:w="277"/>
        <w:gridCol w:w="183"/>
        <w:gridCol w:w="186"/>
        <w:gridCol w:w="928"/>
        <w:gridCol w:w="277"/>
        <w:gridCol w:w="1189"/>
      </w:tblGrid>
      <w:tr w:rsidR="00F33EC8" w:rsidRPr="00885E8A" w14:paraId="25409B08" w14:textId="77777777" w:rsidTr="00E6205B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059E4EC5" w14:textId="77777777" w:rsidR="00F33EC8" w:rsidRPr="00885E8A" w:rsidRDefault="00F33EC8" w:rsidP="00F33E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2D7932" w:rsidRPr="00885E8A" w14:paraId="79F3BF41" w14:textId="77777777" w:rsidTr="00E6205B">
        <w:trPr>
          <w:trHeight w:val="504"/>
        </w:trPr>
        <w:tc>
          <w:tcPr>
            <w:tcW w:w="1325" w:type="pct"/>
            <w:shd w:val="clear" w:color="auto" w:fill="D9D9D9"/>
            <w:vAlign w:val="center"/>
          </w:tcPr>
          <w:p w14:paraId="3A8855FA" w14:textId="77777777" w:rsidR="002D7932" w:rsidRPr="00885E8A" w:rsidRDefault="002D7932" w:rsidP="002D7932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3675" w:type="pct"/>
            <w:gridSpan w:val="11"/>
            <w:shd w:val="clear" w:color="auto" w:fill="FFFFFF"/>
            <w:vAlign w:val="center"/>
          </w:tcPr>
          <w:p w14:paraId="1B572A05" w14:textId="4C9D9C9B" w:rsidR="002D7932" w:rsidRPr="00885E8A" w:rsidRDefault="002D7932" w:rsidP="002D7932">
            <w:pPr>
              <w:rPr>
                <w:b/>
                <w:szCs w:val="24"/>
              </w:rPr>
            </w:pPr>
          </w:p>
        </w:tc>
      </w:tr>
      <w:tr w:rsidR="002D7932" w:rsidRPr="00885E8A" w14:paraId="450BE8E7" w14:textId="77777777" w:rsidTr="00E6205B">
        <w:trPr>
          <w:trHeight w:val="1066"/>
        </w:trPr>
        <w:tc>
          <w:tcPr>
            <w:tcW w:w="1325" w:type="pct"/>
            <w:shd w:val="clear" w:color="auto" w:fill="D9D9D9"/>
            <w:vAlign w:val="center"/>
          </w:tcPr>
          <w:p w14:paraId="16FD1EB8" w14:textId="77777777" w:rsidR="002D7932" w:rsidRPr="00885E8A" w:rsidRDefault="002D7932" w:rsidP="002D79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Mevcut </w:t>
            </w: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3675" w:type="pct"/>
            <w:gridSpan w:val="11"/>
            <w:shd w:val="clear" w:color="auto" w:fill="FFFFFF"/>
            <w:vAlign w:val="center"/>
          </w:tcPr>
          <w:p w14:paraId="0790474C" w14:textId="558DC983" w:rsidR="002D7932" w:rsidRPr="00885E8A" w:rsidRDefault="002D7932" w:rsidP="002D7932">
            <w:pPr>
              <w:rPr>
                <w:b/>
                <w:szCs w:val="24"/>
              </w:rPr>
            </w:pPr>
          </w:p>
        </w:tc>
      </w:tr>
      <w:tr w:rsidR="002D7932" w:rsidRPr="00885E8A" w14:paraId="044C587C" w14:textId="77777777" w:rsidTr="00E6205B">
        <w:trPr>
          <w:trHeight w:val="602"/>
        </w:trPr>
        <w:tc>
          <w:tcPr>
            <w:tcW w:w="1325" w:type="pct"/>
            <w:shd w:val="clear" w:color="auto" w:fill="D9D9D9"/>
            <w:vAlign w:val="center"/>
          </w:tcPr>
          <w:p w14:paraId="74F2CBE4" w14:textId="77777777" w:rsidR="002D7932" w:rsidRPr="00885E8A" w:rsidRDefault="002D7932" w:rsidP="002D79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Yeni </w:t>
            </w: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3675" w:type="pct"/>
            <w:gridSpan w:val="11"/>
            <w:shd w:val="clear" w:color="auto" w:fill="FFFFFF"/>
            <w:vAlign w:val="center"/>
          </w:tcPr>
          <w:p w14:paraId="2184F233" w14:textId="3B789350" w:rsidR="002D7932" w:rsidRPr="00885E8A" w:rsidRDefault="002D7932" w:rsidP="002D7932">
            <w:pPr>
              <w:rPr>
                <w:b/>
                <w:szCs w:val="24"/>
              </w:rPr>
            </w:pPr>
          </w:p>
        </w:tc>
      </w:tr>
      <w:tr w:rsidR="000B6CD1" w:rsidRPr="00885E8A" w14:paraId="3C38A938" w14:textId="77777777" w:rsidTr="00E6205B">
        <w:trPr>
          <w:trHeight w:val="504"/>
        </w:trPr>
        <w:tc>
          <w:tcPr>
            <w:tcW w:w="1325" w:type="pct"/>
            <w:shd w:val="clear" w:color="auto" w:fill="D9D9D9"/>
            <w:vAlign w:val="center"/>
          </w:tcPr>
          <w:p w14:paraId="7FEB4B3C" w14:textId="77777777" w:rsidR="000B6CD1" w:rsidRPr="00885E8A" w:rsidRDefault="000B6CD1" w:rsidP="000B6CD1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00" w:type="pct"/>
            <w:gridSpan w:val="3"/>
            <w:shd w:val="clear" w:color="auto" w:fill="FFFFFF"/>
            <w:vAlign w:val="center"/>
          </w:tcPr>
          <w:p w14:paraId="00B233DD" w14:textId="1BB82D0C" w:rsidR="000B6CD1" w:rsidRPr="00885E8A" w:rsidRDefault="000B6CD1" w:rsidP="000B6CD1">
            <w:pPr>
              <w:rPr>
                <w:b/>
                <w:szCs w:val="24"/>
              </w:rPr>
            </w:pPr>
          </w:p>
        </w:tc>
        <w:tc>
          <w:tcPr>
            <w:tcW w:w="910" w:type="pct"/>
            <w:gridSpan w:val="4"/>
            <w:shd w:val="clear" w:color="auto" w:fill="D9D9D9"/>
            <w:vAlign w:val="center"/>
          </w:tcPr>
          <w:p w14:paraId="4F7C4A86" w14:textId="77777777" w:rsidR="000B6CD1" w:rsidRPr="00885E8A" w:rsidRDefault="000B6CD1" w:rsidP="000B6CD1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265" w:type="pct"/>
            <w:gridSpan w:val="4"/>
            <w:shd w:val="clear" w:color="auto" w:fill="FFFFFF"/>
            <w:vAlign w:val="center"/>
          </w:tcPr>
          <w:p w14:paraId="6E43DB15" w14:textId="03A4D5B1" w:rsidR="000B6CD1" w:rsidRPr="00885E8A" w:rsidRDefault="000B6CD1" w:rsidP="000B6CD1">
            <w:pPr>
              <w:rPr>
                <w:b/>
                <w:szCs w:val="24"/>
              </w:rPr>
            </w:pPr>
          </w:p>
        </w:tc>
      </w:tr>
      <w:tr w:rsidR="000B6CD1" w:rsidRPr="00885E8A" w14:paraId="5F670ACC" w14:textId="77777777" w:rsidTr="00E6205B">
        <w:trPr>
          <w:trHeight w:val="459"/>
        </w:trPr>
        <w:tc>
          <w:tcPr>
            <w:tcW w:w="1325" w:type="pct"/>
            <w:shd w:val="clear" w:color="auto" w:fill="D9D9D9"/>
            <w:vAlign w:val="center"/>
          </w:tcPr>
          <w:p w14:paraId="64C09518" w14:textId="77777777" w:rsidR="000B6CD1" w:rsidRPr="00885E8A" w:rsidRDefault="000B6CD1" w:rsidP="00004C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885E8A">
              <w:rPr>
                <w:b/>
                <w:szCs w:val="24"/>
              </w:rPr>
              <w:t>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70" w:type="pct"/>
            <w:vAlign w:val="center"/>
          </w:tcPr>
          <w:p w14:paraId="4B24AC0F" w14:textId="65A6A0D8" w:rsidR="000B6CD1" w:rsidRPr="00885E8A" w:rsidRDefault="000B6CD1" w:rsidP="00004C26">
            <w:pPr>
              <w:rPr>
                <w:b/>
                <w:szCs w:val="24"/>
              </w:rPr>
            </w:pPr>
          </w:p>
        </w:tc>
        <w:tc>
          <w:tcPr>
            <w:tcW w:w="820" w:type="pct"/>
            <w:gridSpan w:val="3"/>
            <w:shd w:val="clear" w:color="auto" w:fill="D9D9D9"/>
            <w:vAlign w:val="center"/>
          </w:tcPr>
          <w:p w14:paraId="58E99C55" w14:textId="77777777" w:rsidR="000B6CD1" w:rsidRPr="00885E8A" w:rsidRDefault="000B6CD1" w:rsidP="00004C26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30" w:type="pct"/>
            <w:gridSpan w:val="2"/>
            <w:vAlign w:val="center"/>
          </w:tcPr>
          <w:p w14:paraId="151F3D67" w14:textId="44756B7D" w:rsidR="000B6CD1" w:rsidRPr="00885E8A" w:rsidRDefault="000B6CD1" w:rsidP="00004C26">
            <w:pPr>
              <w:rPr>
                <w:b/>
                <w:szCs w:val="24"/>
              </w:rPr>
            </w:pPr>
          </w:p>
        </w:tc>
        <w:tc>
          <w:tcPr>
            <w:tcW w:w="636" w:type="pct"/>
            <w:gridSpan w:val="3"/>
            <w:shd w:val="clear" w:color="auto" w:fill="D9D9D9"/>
            <w:vAlign w:val="center"/>
          </w:tcPr>
          <w:p w14:paraId="6A8347B2" w14:textId="77777777" w:rsidR="000B6CD1" w:rsidRPr="00885E8A" w:rsidRDefault="000B6CD1" w:rsidP="00004C2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719" w:type="pct"/>
            <w:gridSpan w:val="2"/>
            <w:vAlign w:val="center"/>
          </w:tcPr>
          <w:p w14:paraId="4962691B" w14:textId="67A97F43" w:rsidR="000B6CD1" w:rsidRPr="00885E8A" w:rsidRDefault="000B6CD1" w:rsidP="00004C26">
            <w:pPr>
              <w:rPr>
                <w:b/>
                <w:szCs w:val="24"/>
              </w:rPr>
            </w:pPr>
          </w:p>
        </w:tc>
      </w:tr>
      <w:tr w:rsidR="000B6CD1" w:rsidRPr="00885E8A" w14:paraId="5CFF4AFD" w14:textId="77777777" w:rsidTr="00E6205B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0F1613B9" w14:textId="77777777" w:rsidR="000B6CD1" w:rsidRPr="00F33EC8" w:rsidRDefault="000B6CD1" w:rsidP="00004C26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0B6CD1" w:rsidRPr="00885E8A" w14:paraId="78CCA0DE" w14:textId="77777777" w:rsidTr="00E6205B">
        <w:trPr>
          <w:trHeight w:val="499"/>
        </w:trPr>
        <w:tc>
          <w:tcPr>
            <w:tcW w:w="1325" w:type="pct"/>
            <w:shd w:val="clear" w:color="auto" w:fill="D9D9D9"/>
            <w:vAlign w:val="center"/>
          </w:tcPr>
          <w:p w14:paraId="48ECC13F" w14:textId="77777777" w:rsidR="000B6CD1" w:rsidRPr="00885E8A" w:rsidRDefault="000B6CD1" w:rsidP="00004C26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2501" w:type="pct"/>
            <w:gridSpan w:val="8"/>
            <w:vAlign w:val="center"/>
          </w:tcPr>
          <w:p w14:paraId="3DBE78F6" w14:textId="22E2E10E" w:rsidR="000B6CD1" w:rsidRPr="00885E8A" w:rsidRDefault="000B6CD1" w:rsidP="00004C26">
            <w:pPr>
              <w:rPr>
                <w:b/>
                <w:szCs w:val="24"/>
              </w:rPr>
            </w:pPr>
          </w:p>
        </w:tc>
        <w:tc>
          <w:tcPr>
            <w:tcW w:w="591" w:type="pct"/>
            <w:gridSpan w:val="2"/>
            <w:shd w:val="clear" w:color="auto" w:fill="D9D9D9"/>
            <w:vAlign w:val="center"/>
          </w:tcPr>
          <w:p w14:paraId="4F333E7F" w14:textId="77777777" w:rsidR="000B6CD1" w:rsidRPr="00885E8A" w:rsidRDefault="000B6CD1" w:rsidP="00004C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583" w:type="pct"/>
            <w:vAlign w:val="center"/>
          </w:tcPr>
          <w:p w14:paraId="7BF172C3" w14:textId="6C8419E9" w:rsidR="000B6CD1" w:rsidRPr="00885E8A" w:rsidRDefault="000B6CD1" w:rsidP="00004C26">
            <w:pPr>
              <w:rPr>
                <w:b/>
                <w:szCs w:val="24"/>
              </w:rPr>
            </w:pPr>
          </w:p>
        </w:tc>
      </w:tr>
      <w:tr w:rsidR="000B6CD1" w:rsidRPr="00885E8A" w14:paraId="7488A095" w14:textId="77777777" w:rsidTr="00E6205B">
        <w:trPr>
          <w:trHeight w:val="504"/>
        </w:trPr>
        <w:tc>
          <w:tcPr>
            <w:tcW w:w="1325" w:type="pct"/>
            <w:shd w:val="clear" w:color="auto" w:fill="D9D9D9"/>
            <w:vAlign w:val="center"/>
          </w:tcPr>
          <w:p w14:paraId="5D445291" w14:textId="77777777" w:rsidR="000B6CD1" w:rsidRPr="00885E8A" w:rsidRDefault="000B6CD1" w:rsidP="00004C26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3675" w:type="pct"/>
            <w:gridSpan w:val="11"/>
            <w:vAlign w:val="center"/>
          </w:tcPr>
          <w:p w14:paraId="21207080" w14:textId="74E08EA7" w:rsidR="000B6CD1" w:rsidRPr="00885E8A" w:rsidRDefault="000B6CD1" w:rsidP="00004C26">
            <w:pPr>
              <w:rPr>
                <w:b/>
                <w:szCs w:val="24"/>
              </w:rPr>
            </w:pPr>
          </w:p>
        </w:tc>
      </w:tr>
      <w:tr w:rsidR="000B6CD1" w:rsidRPr="00885E8A" w14:paraId="5B155CE4" w14:textId="77777777" w:rsidTr="00E6205B">
        <w:trPr>
          <w:trHeight w:val="504"/>
        </w:trPr>
        <w:tc>
          <w:tcPr>
            <w:tcW w:w="1325" w:type="pct"/>
            <w:shd w:val="clear" w:color="auto" w:fill="D9D9D9"/>
            <w:vAlign w:val="center"/>
          </w:tcPr>
          <w:p w14:paraId="38857C46" w14:textId="77777777" w:rsidR="000B6CD1" w:rsidRPr="00885E8A" w:rsidRDefault="000B6CD1" w:rsidP="00004C26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3675" w:type="pct"/>
            <w:gridSpan w:val="11"/>
            <w:vAlign w:val="center"/>
          </w:tcPr>
          <w:p w14:paraId="73FD64EA" w14:textId="65CDA230" w:rsidR="000B6CD1" w:rsidRPr="00885E8A" w:rsidRDefault="000B6CD1" w:rsidP="00004C26">
            <w:pPr>
              <w:rPr>
                <w:b/>
                <w:szCs w:val="24"/>
              </w:rPr>
            </w:pPr>
          </w:p>
        </w:tc>
      </w:tr>
      <w:tr w:rsidR="000B6CD1" w:rsidRPr="00885E8A" w14:paraId="02DB4D63" w14:textId="77777777" w:rsidTr="00E6205B">
        <w:trPr>
          <w:trHeight w:val="504"/>
        </w:trPr>
        <w:tc>
          <w:tcPr>
            <w:tcW w:w="1325" w:type="pct"/>
            <w:shd w:val="clear" w:color="auto" w:fill="D9D9D9"/>
            <w:vAlign w:val="center"/>
          </w:tcPr>
          <w:p w14:paraId="5D9988A5" w14:textId="77777777" w:rsidR="000B6CD1" w:rsidRPr="00885E8A" w:rsidRDefault="000B6CD1" w:rsidP="00004C26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1318" w:type="pct"/>
            <w:gridSpan w:val="2"/>
            <w:vAlign w:val="center"/>
          </w:tcPr>
          <w:p w14:paraId="661BF868" w14:textId="1CD3FFA7" w:rsidR="000B6CD1" w:rsidRPr="00885E8A" w:rsidRDefault="000B6CD1" w:rsidP="00004C26">
            <w:pPr>
              <w:rPr>
                <w:b/>
                <w:szCs w:val="24"/>
              </w:rPr>
            </w:pPr>
          </w:p>
        </w:tc>
        <w:tc>
          <w:tcPr>
            <w:tcW w:w="866" w:type="pct"/>
            <w:gridSpan w:val="3"/>
            <w:shd w:val="clear" w:color="auto" w:fill="D9D9D9"/>
            <w:vAlign w:val="center"/>
          </w:tcPr>
          <w:p w14:paraId="5A159F26" w14:textId="77777777" w:rsidR="000B6CD1" w:rsidRPr="00885E8A" w:rsidRDefault="000B6CD1" w:rsidP="00004C26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1492" w:type="pct"/>
            <w:gridSpan w:val="6"/>
            <w:vAlign w:val="center"/>
          </w:tcPr>
          <w:p w14:paraId="0A8747D4" w14:textId="0C0378F2" w:rsidR="000B6CD1" w:rsidRPr="00885E8A" w:rsidRDefault="000B6CD1" w:rsidP="00004C26">
            <w:pPr>
              <w:rPr>
                <w:b/>
                <w:szCs w:val="24"/>
              </w:rPr>
            </w:pPr>
          </w:p>
        </w:tc>
      </w:tr>
    </w:tbl>
    <w:p w14:paraId="32347960" w14:textId="77777777" w:rsidR="00465BC8" w:rsidRDefault="00465BC8" w:rsidP="00CB253A">
      <w:pPr>
        <w:rPr>
          <w:b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2369"/>
        <w:gridCol w:w="2483"/>
        <w:gridCol w:w="2634"/>
      </w:tblGrid>
      <w:tr w:rsidR="00465BC8" w:rsidRPr="00575053" w14:paraId="6D636ED4" w14:textId="77777777" w:rsidTr="00E6205B">
        <w:trPr>
          <w:trHeight w:val="50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22212A60" w14:textId="77777777" w:rsidR="00465BC8" w:rsidRPr="00575053" w:rsidRDefault="00465BC8" w:rsidP="009B7B7F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465BC8" w:rsidRPr="00575053" w14:paraId="7DC601ED" w14:textId="77777777" w:rsidTr="00E6205B">
        <w:trPr>
          <w:trHeight w:val="380"/>
        </w:trPr>
        <w:tc>
          <w:tcPr>
            <w:tcW w:w="1328" w:type="pct"/>
            <w:shd w:val="clear" w:color="auto" w:fill="D9D9D9"/>
            <w:vAlign w:val="center"/>
          </w:tcPr>
          <w:p w14:paraId="1A9F9F92" w14:textId="77777777" w:rsidR="00465BC8" w:rsidRPr="00DC7E53" w:rsidRDefault="00465BC8" w:rsidP="009B7B7F">
            <w:pPr>
              <w:rPr>
                <w:b/>
                <w:sz w:val="20"/>
              </w:rPr>
            </w:pPr>
            <w:r w:rsidRPr="00DC7E53">
              <w:rPr>
                <w:b/>
                <w:sz w:val="20"/>
              </w:rPr>
              <w:t>Komisyon Toplantı Tarihi: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78B974E2" w14:textId="77777777" w:rsidR="00465BC8" w:rsidRPr="00575053" w:rsidRDefault="00465BC8" w:rsidP="009B7B7F">
            <w:pPr>
              <w:rPr>
                <w:b/>
                <w:sz w:val="22"/>
                <w:szCs w:val="24"/>
              </w:rPr>
            </w:pPr>
          </w:p>
        </w:tc>
      </w:tr>
      <w:tr w:rsidR="00465BC8" w:rsidRPr="00575053" w14:paraId="3CF00FA0" w14:textId="77777777" w:rsidTr="00E6205B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3044DCCE" w14:textId="77777777" w:rsidR="00465BC8" w:rsidRPr="00DC7E53" w:rsidRDefault="00DC7E53" w:rsidP="009B7B7F">
            <w:pPr>
              <w:rPr>
                <w:b/>
                <w:sz w:val="20"/>
              </w:rPr>
            </w:pPr>
            <w:r w:rsidRPr="00DC7E53">
              <w:rPr>
                <w:b/>
                <w:sz w:val="20"/>
              </w:rPr>
              <w:t>Komisyon Üyesinin Talebi: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CD7A07A" w14:textId="77777777" w:rsidR="00465BC8" w:rsidRPr="00983528" w:rsidRDefault="00FC2E26" w:rsidP="009B7B7F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283E730" wp14:editId="0948E592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7AFF67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465BC8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573459C3" w14:textId="77777777" w:rsidR="00465BC8" w:rsidRPr="00983528" w:rsidRDefault="00FC2E26" w:rsidP="009B7B7F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4C9BD04E" wp14:editId="10931801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56222E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465BC8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465BC8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1292" w:type="pct"/>
            <w:shd w:val="clear" w:color="auto" w:fill="FFFFFF"/>
            <w:vAlign w:val="center"/>
          </w:tcPr>
          <w:p w14:paraId="0E6467D5" w14:textId="77777777" w:rsidR="00465BC8" w:rsidRPr="00983528" w:rsidRDefault="00FC2E26" w:rsidP="009B7B7F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760CA5C4" wp14:editId="5E405460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576B80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465BC8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465BC8" w:rsidRPr="00575053" w14:paraId="236E088C" w14:textId="77777777" w:rsidTr="00E6205B">
        <w:trPr>
          <w:trHeight w:val="590"/>
        </w:trPr>
        <w:tc>
          <w:tcPr>
            <w:tcW w:w="1328" w:type="pct"/>
            <w:shd w:val="clear" w:color="auto" w:fill="D9D9D9"/>
            <w:vAlign w:val="center"/>
          </w:tcPr>
          <w:p w14:paraId="60943E45" w14:textId="77777777" w:rsidR="00465BC8" w:rsidRPr="00DC7E53" w:rsidRDefault="00465BC8" w:rsidP="009B7B7F">
            <w:pPr>
              <w:rPr>
                <w:b/>
                <w:sz w:val="20"/>
              </w:rPr>
            </w:pPr>
            <w:r w:rsidRPr="00DC7E53">
              <w:rPr>
                <w:b/>
                <w:sz w:val="20"/>
              </w:rPr>
              <w:t xml:space="preserve">Gerekçesi: </w:t>
            </w:r>
            <w:r w:rsidRPr="00DC7E53">
              <w:rPr>
                <w:b/>
                <w:color w:val="FF0000"/>
                <w:sz w:val="20"/>
              </w:rPr>
              <w:t>(</w:t>
            </w:r>
            <w:proofErr w:type="spellStart"/>
            <w:r w:rsidRPr="00DC7E53">
              <w:rPr>
                <w:b/>
                <w:color w:val="FF0000"/>
                <w:sz w:val="20"/>
              </w:rPr>
              <w:t>Red</w:t>
            </w:r>
            <w:proofErr w:type="spellEnd"/>
            <w:r w:rsidRPr="00DC7E53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3225D268" w14:textId="77777777" w:rsidR="00465BC8" w:rsidRDefault="00465BC8" w:rsidP="009B7B7F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7005A47D" w14:textId="77777777" w:rsidR="00465BC8" w:rsidRDefault="00465BC8" w:rsidP="009B7B7F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23843EE8" w14:textId="77777777" w:rsidR="00465BC8" w:rsidRPr="00575053" w:rsidRDefault="00465BC8" w:rsidP="009B7B7F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465BC8" w:rsidRPr="00575053" w14:paraId="0F65DD97" w14:textId="77777777" w:rsidTr="00E6205B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4F4ABA86" w14:textId="77777777" w:rsidR="00465BC8" w:rsidRPr="00DC7E53" w:rsidRDefault="00465BC8" w:rsidP="009B7B7F">
            <w:pPr>
              <w:rPr>
                <w:b/>
                <w:sz w:val="20"/>
              </w:rPr>
            </w:pPr>
            <w:r w:rsidRPr="00DC7E53">
              <w:rPr>
                <w:b/>
                <w:sz w:val="20"/>
              </w:rPr>
              <w:t xml:space="preserve">Komisyon Üyesinin </w:t>
            </w:r>
            <w:proofErr w:type="spellStart"/>
            <w:r w:rsidRPr="00DC7E53">
              <w:rPr>
                <w:b/>
                <w:sz w:val="20"/>
              </w:rPr>
              <w:t>Ünvanı</w:t>
            </w:r>
            <w:proofErr w:type="spellEnd"/>
            <w:r w:rsidRPr="00DC7E53">
              <w:rPr>
                <w:b/>
                <w:sz w:val="20"/>
              </w:rPr>
              <w:t>, Adı ve Soyadı: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00E29474" w14:textId="77777777" w:rsidR="00465BC8" w:rsidRPr="00575053" w:rsidRDefault="00465BC8" w:rsidP="009B7B7F">
            <w:pPr>
              <w:rPr>
                <w:b/>
                <w:sz w:val="22"/>
                <w:szCs w:val="24"/>
              </w:rPr>
            </w:pPr>
          </w:p>
        </w:tc>
      </w:tr>
      <w:tr w:rsidR="00465BC8" w:rsidRPr="00575053" w14:paraId="7225307F" w14:textId="77777777" w:rsidTr="00E6205B">
        <w:trPr>
          <w:trHeight w:val="545"/>
        </w:trPr>
        <w:tc>
          <w:tcPr>
            <w:tcW w:w="1328" w:type="pct"/>
            <w:shd w:val="clear" w:color="auto" w:fill="D9D9D9"/>
            <w:vAlign w:val="center"/>
          </w:tcPr>
          <w:p w14:paraId="51F2AD37" w14:textId="77777777" w:rsidR="00465BC8" w:rsidRPr="00DC7E53" w:rsidRDefault="00465BC8" w:rsidP="009B7B7F">
            <w:pPr>
              <w:rPr>
                <w:b/>
                <w:sz w:val="20"/>
              </w:rPr>
            </w:pPr>
            <w:r w:rsidRPr="00DC7E53">
              <w:rPr>
                <w:b/>
                <w:sz w:val="20"/>
              </w:rPr>
              <w:t>İmzası: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65EC07A2" w14:textId="77777777" w:rsidR="00465BC8" w:rsidRPr="00575053" w:rsidRDefault="00465BC8" w:rsidP="009B7B7F">
            <w:pPr>
              <w:rPr>
                <w:b/>
                <w:sz w:val="22"/>
                <w:szCs w:val="24"/>
              </w:rPr>
            </w:pPr>
          </w:p>
          <w:p w14:paraId="2AEDC28C" w14:textId="77777777" w:rsidR="00465BC8" w:rsidRPr="00575053" w:rsidRDefault="00465BC8" w:rsidP="009B7B7F">
            <w:pPr>
              <w:rPr>
                <w:b/>
                <w:sz w:val="22"/>
                <w:szCs w:val="24"/>
              </w:rPr>
            </w:pPr>
          </w:p>
          <w:p w14:paraId="7E4D2F86" w14:textId="77777777" w:rsidR="00465BC8" w:rsidRPr="00575053" w:rsidRDefault="00465BC8" w:rsidP="009B7B7F">
            <w:pPr>
              <w:rPr>
                <w:b/>
                <w:sz w:val="22"/>
                <w:szCs w:val="24"/>
              </w:rPr>
            </w:pPr>
          </w:p>
        </w:tc>
      </w:tr>
    </w:tbl>
    <w:p w14:paraId="17C26C0E" w14:textId="77777777" w:rsidR="00465BC8" w:rsidRDefault="00465BC8" w:rsidP="00CB253A">
      <w:pPr>
        <w:rPr>
          <w:b/>
          <w:color w:val="FF0000"/>
          <w:szCs w:val="24"/>
        </w:rPr>
      </w:pPr>
    </w:p>
    <w:p w14:paraId="18B80890" w14:textId="77777777" w:rsidR="000B6CD1" w:rsidRDefault="000107E8" w:rsidP="00CB253A">
      <w:pPr>
        <w:rPr>
          <w:b/>
          <w:color w:val="FF0000"/>
          <w:szCs w:val="24"/>
        </w:rPr>
      </w:pPr>
      <w:r w:rsidRPr="000107E8">
        <w:rPr>
          <w:b/>
          <w:color w:val="FF0000"/>
          <w:szCs w:val="24"/>
        </w:rPr>
        <w:t xml:space="preserve">Not: Proje başlık değişikliğinde ilgili enstitünün yönetim kurulu kararının ekte sunulması gerekmektedir. </w:t>
      </w:r>
    </w:p>
    <w:p w14:paraId="2B9E6AB5" w14:textId="409F3E43" w:rsidR="00E6205B" w:rsidRDefault="000B6CD1" w:rsidP="001B549A">
      <w:pPr>
        <w:rPr>
          <w:b/>
          <w:szCs w:val="24"/>
        </w:rPr>
      </w:pPr>
      <w:r>
        <w:rPr>
          <w:b/>
          <w:color w:val="FF0000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205B" w14:paraId="06831FA6" w14:textId="77777777" w:rsidTr="00E6205B">
        <w:tc>
          <w:tcPr>
            <w:tcW w:w="10194" w:type="dxa"/>
            <w:shd w:val="clear" w:color="auto" w:fill="A6A6A6" w:themeFill="background1" w:themeFillShade="A6"/>
          </w:tcPr>
          <w:p w14:paraId="2E8D870F" w14:textId="313A5E85" w:rsidR="00E6205B" w:rsidRDefault="00E6205B" w:rsidP="00E620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Başlık Değişikliğinin Gerekçesi</w:t>
            </w:r>
          </w:p>
        </w:tc>
      </w:tr>
      <w:tr w:rsidR="00E6205B" w14:paraId="14BF07C2" w14:textId="77777777" w:rsidTr="00E6205B">
        <w:tc>
          <w:tcPr>
            <w:tcW w:w="10194" w:type="dxa"/>
          </w:tcPr>
          <w:p w14:paraId="6F61C492" w14:textId="45B44EA8" w:rsidR="00E6205B" w:rsidRDefault="00E6205B" w:rsidP="001B549A">
            <w:pPr>
              <w:rPr>
                <w:b/>
                <w:szCs w:val="24"/>
              </w:rPr>
            </w:pPr>
          </w:p>
        </w:tc>
      </w:tr>
    </w:tbl>
    <w:p w14:paraId="501595F0" w14:textId="77777777" w:rsidR="000B6CD1" w:rsidRDefault="000B6CD1" w:rsidP="001B549A">
      <w:pPr>
        <w:rPr>
          <w:b/>
          <w:szCs w:val="24"/>
        </w:rPr>
      </w:pPr>
    </w:p>
    <w:p w14:paraId="34053C43" w14:textId="77777777" w:rsidR="000B6CD1" w:rsidRDefault="000B6CD1" w:rsidP="000B6CD1">
      <w:pPr>
        <w:ind w:left="6372" w:firstLine="708"/>
        <w:rPr>
          <w:b/>
          <w:szCs w:val="24"/>
        </w:rPr>
      </w:pPr>
    </w:p>
    <w:p w14:paraId="47E5A251" w14:textId="77777777" w:rsidR="000B6CD1" w:rsidRDefault="000B6CD1" w:rsidP="00E6205B">
      <w:pPr>
        <w:ind w:left="6372" w:firstLine="708"/>
        <w:jc w:val="center"/>
        <w:rPr>
          <w:b/>
          <w:szCs w:val="24"/>
        </w:rPr>
      </w:pPr>
    </w:p>
    <w:p w14:paraId="4F90DE4F" w14:textId="77777777" w:rsidR="00ED5704" w:rsidRDefault="00ED5704" w:rsidP="00E6205B">
      <w:pPr>
        <w:jc w:val="center"/>
        <w:rPr>
          <w:b/>
          <w:szCs w:val="24"/>
        </w:rPr>
      </w:pPr>
      <w:r>
        <w:rPr>
          <w:b/>
          <w:szCs w:val="24"/>
        </w:rPr>
        <w:t>Proje Yürütücüsü</w:t>
      </w:r>
    </w:p>
    <w:p w14:paraId="03AD5139" w14:textId="530B3085" w:rsidR="00ED5704" w:rsidRDefault="00ED5704" w:rsidP="00E6205B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Ünvanı</w:t>
      </w:r>
      <w:proofErr w:type="spellEnd"/>
      <w:r>
        <w:rPr>
          <w:b/>
          <w:szCs w:val="24"/>
        </w:rPr>
        <w:t>, Adı ve Soyadı</w:t>
      </w:r>
    </w:p>
    <w:p w14:paraId="2B11A6FD" w14:textId="66CD969F" w:rsidR="00ED5704" w:rsidRDefault="00ED5704" w:rsidP="00E6205B">
      <w:pPr>
        <w:ind w:firstLine="708"/>
        <w:jc w:val="center"/>
        <w:rPr>
          <w:b/>
          <w:szCs w:val="24"/>
        </w:rPr>
      </w:pPr>
    </w:p>
    <w:p w14:paraId="5F4002FD" w14:textId="77777777" w:rsidR="00ED5704" w:rsidRDefault="00ED5704" w:rsidP="00E6205B">
      <w:pPr>
        <w:ind w:firstLine="708"/>
        <w:jc w:val="center"/>
        <w:rPr>
          <w:b/>
          <w:szCs w:val="24"/>
        </w:rPr>
      </w:pPr>
    </w:p>
    <w:p w14:paraId="35BF7DE6" w14:textId="781836E9" w:rsidR="00ED5704" w:rsidRDefault="00ED5704" w:rsidP="00E6205B">
      <w:pPr>
        <w:jc w:val="center"/>
        <w:rPr>
          <w:b/>
          <w:szCs w:val="24"/>
        </w:rPr>
      </w:pPr>
      <w:r>
        <w:rPr>
          <w:b/>
          <w:szCs w:val="24"/>
        </w:rPr>
        <w:t>İmza:</w:t>
      </w:r>
    </w:p>
    <w:p w14:paraId="0E4DC02B" w14:textId="77777777" w:rsidR="001B549A" w:rsidRPr="00885E8A" w:rsidRDefault="001B549A" w:rsidP="00E6205B">
      <w:pPr>
        <w:jc w:val="center"/>
        <w:rPr>
          <w:b/>
          <w:szCs w:val="24"/>
        </w:rPr>
      </w:pPr>
    </w:p>
    <w:sectPr w:rsidR="001B549A" w:rsidRPr="00885E8A" w:rsidSect="00E62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476B" w14:textId="77777777" w:rsidR="000B0779" w:rsidRDefault="000B0779" w:rsidP="00B4590C">
      <w:r>
        <w:separator/>
      </w:r>
    </w:p>
  </w:endnote>
  <w:endnote w:type="continuationSeparator" w:id="0">
    <w:p w14:paraId="16BFD0B8" w14:textId="77777777" w:rsidR="000B0779" w:rsidRDefault="000B0779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2A10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32270DF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8340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2EDA985" w14:textId="77777777" w:rsidR="00E6205B" w:rsidRPr="00E6205B" w:rsidRDefault="00E6205B">
        <w:pPr>
          <w:pStyle w:val="AltBilgi"/>
          <w:jc w:val="right"/>
          <w:rPr>
            <w:sz w:val="18"/>
            <w:szCs w:val="18"/>
          </w:rPr>
        </w:pPr>
        <w:r w:rsidRPr="00E6205B">
          <w:rPr>
            <w:sz w:val="18"/>
            <w:szCs w:val="18"/>
          </w:rPr>
          <w:fldChar w:fldCharType="begin"/>
        </w:r>
        <w:r w:rsidRPr="00E6205B">
          <w:rPr>
            <w:sz w:val="18"/>
            <w:szCs w:val="18"/>
          </w:rPr>
          <w:instrText>PAGE   \* MERGEFORMAT</w:instrText>
        </w:r>
        <w:r w:rsidRPr="00E6205B">
          <w:rPr>
            <w:sz w:val="18"/>
            <w:szCs w:val="18"/>
          </w:rPr>
          <w:fldChar w:fldCharType="separate"/>
        </w:r>
        <w:r w:rsidRPr="00E6205B">
          <w:rPr>
            <w:sz w:val="18"/>
            <w:szCs w:val="18"/>
          </w:rPr>
          <w:t>2</w:t>
        </w:r>
        <w:r w:rsidRPr="00E6205B">
          <w:rPr>
            <w:sz w:val="18"/>
            <w:szCs w:val="18"/>
          </w:rPr>
          <w:fldChar w:fldCharType="end"/>
        </w:r>
      </w:p>
      <w:p w14:paraId="5BFA1462" w14:textId="66EAEEA0" w:rsidR="00E6205B" w:rsidRPr="00E6205B" w:rsidRDefault="00E6205B" w:rsidP="00E6205B">
        <w:pPr>
          <w:pStyle w:val="AltBilgi"/>
          <w:ind w:right="360"/>
          <w:jc w:val="center"/>
          <w:rPr>
            <w:sz w:val="18"/>
            <w:szCs w:val="18"/>
          </w:rPr>
        </w:pPr>
        <w:r w:rsidRPr="00E6205B">
          <w:rPr>
            <w:sz w:val="18"/>
            <w:szCs w:val="18"/>
          </w:rPr>
          <w:t>Belge Numarası :BAP-FRM-004;İlk Yayın Tarihi:17.10.2025;Güncelleme Tarihi :;Güncelleme Numarası:</w:t>
        </w:r>
      </w:p>
    </w:sdtContent>
  </w:sdt>
  <w:p w14:paraId="29032572" w14:textId="517A4D73" w:rsidR="00FC5295" w:rsidRPr="00E6205B" w:rsidRDefault="00FC5295" w:rsidP="00E6205B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95961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7F95F4DA" w14:textId="0977C4EC" w:rsidR="00E6205B" w:rsidRPr="00E6205B" w:rsidRDefault="00E6205B">
        <w:pPr>
          <w:pStyle w:val="AltBilgi"/>
          <w:jc w:val="right"/>
          <w:rPr>
            <w:sz w:val="20"/>
            <w:szCs w:val="16"/>
          </w:rPr>
        </w:pPr>
        <w:r w:rsidRPr="00E6205B">
          <w:rPr>
            <w:sz w:val="20"/>
            <w:szCs w:val="16"/>
          </w:rPr>
          <w:fldChar w:fldCharType="begin"/>
        </w:r>
        <w:r w:rsidRPr="00E6205B">
          <w:rPr>
            <w:sz w:val="20"/>
            <w:szCs w:val="16"/>
          </w:rPr>
          <w:instrText>PAGE   \* MERGEFORMAT</w:instrText>
        </w:r>
        <w:r w:rsidRPr="00E6205B">
          <w:rPr>
            <w:sz w:val="20"/>
            <w:szCs w:val="16"/>
          </w:rPr>
          <w:fldChar w:fldCharType="separate"/>
        </w:r>
        <w:r w:rsidRPr="00E6205B">
          <w:rPr>
            <w:sz w:val="20"/>
            <w:szCs w:val="16"/>
          </w:rPr>
          <w:t>2</w:t>
        </w:r>
        <w:r w:rsidRPr="00E6205B">
          <w:rPr>
            <w:sz w:val="20"/>
            <w:szCs w:val="16"/>
          </w:rPr>
          <w:fldChar w:fldCharType="end"/>
        </w:r>
      </w:p>
    </w:sdtContent>
  </w:sdt>
  <w:p w14:paraId="670CB539" w14:textId="77777777" w:rsidR="00EE0E24" w:rsidRDefault="00EE0E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93EB" w14:textId="77777777" w:rsidR="000B0779" w:rsidRDefault="000B0779" w:rsidP="00B4590C">
      <w:r>
        <w:separator/>
      </w:r>
    </w:p>
  </w:footnote>
  <w:footnote w:type="continuationSeparator" w:id="0">
    <w:p w14:paraId="12FB00D5" w14:textId="77777777" w:rsidR="000B0779" w:rsidRDefault="000B0779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22" w14:textId="77777777" w:rsidR="00E6205B" w:rsidRDefault="00E620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5D11" w14:textId="7761AEFB" w:rsidR="00EE0E24" w:rsidRDefault="00EE0E24">
    <w:pPr>
      <w:pStyle w:val="stBilgi"/>
    </w:pPr>
  </w:p>
  <w:p w14:paraId="44B86AD1" w14:textId="620FF5CB" w:rsidR="00FC5295" w:rsidRPr="000B177A" w:rsidRDefault="00FC5295" w:rsidP="000B17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41"/>
      <w:gridCol w:w="5497"/>
      <w:gridCol w:w="1835"/>
      <w:gridCol w:w="1621"/>
    </w:tblGrid>
    <w:tr w:rsidR="00EE0E24" w:rsidRPr="00FF3DBC" w14:paraId="7A75856F" w14:textId="77777777" w:rsidTr="00E6205B">
      <w:trPr>
        <w:trHeight w:val="357"/>
      </w:trPr>
      <w:tc>
        <w:tcPr>
          <w:tcW w:w="609" w:type="pct"/>
          <w:vMerge w:val="restart"/>
          <w:vAlign w:val="center"/>
        </w:tcPr>
        <w:p w14:paraId="1A325322" w14:textId="77777777" w:rsidR="00EE0E24" w:rsidRPr="00FF3DBC" w:rsidRDefault="00EE0E24" w:rsidP="00EE0E24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11F467ED" wp14:editId="6843B72D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vAlign w:val="center"/>
        </w:tcPr>
        <w:p w14:paraId="17ABF5FA" w14:textId="77777777" w:rsidR="00EE0E24" w:rsidRPr="00B94FD6" w:rsidRDefault="00EE0E24" w:rsidP="00EE0E2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3B083B42" w14:textId="77777777" w:rsidR="00EE0E24" w:rsidRPr="00B94FD6" w:rsidRDefault="00EE0E24" w:rsidP="00EE0E2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45D618BC" w14:textId="77777777" w:rsidR="00EE0E24" w:rsidRDefault="00EE0E24" w:rsidP="00EE0E24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417FC242" w14:textId="0754A110" w:rsidR="00EE0E24" w:rsidRPr="00FF3DBC" w:rsidRDefault="000C3C49" w:rsidP="00EE0E24">
          <w:pPr>
            <w:tabs>
              <w:tab w:val="left" w:pos="709"/>
            </w:tabs>
            <w:jc w:val="center"/>
            <w:rPr>
              <w:b/>
            </w:rPr>
          </w:pPr>
          <w:r w:rsidRPr="00F7647B">
            <w:rPr>
              <w:b/>
              <w:sz w:val="22"/>
              <w:szCs w:val="22"/>
            </w:rPr>
            <w:t>Proje Başlığı Değişiklik Formu</w:t>
          </w:r>
        </w:p>
      </w:tc>
      <w:tc>
        <w:tcPr>
          <w:tcW w:w="900" w:type="pct"/>
          <w:vAlign w:val="center"/>
        </w:tcPr>
        <w:p w14:paraId="5D4C2F46" w14:textId="77777777" w:rsidR="00EE0E24" w:rsidRPr="00FF3DBC" w:rsidRDefault="00EE0E24" w:rsidP="00EE0E24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795" w:type="pct"/>
          <w:vAlign w:val="center"/>
        </w:tcPr>
        <w:p w14:paraId="4EBE6D57" w14:textId="5622EC04" w:rsidR="00EE0E24" w:rsidRPr="00FF3DBC" w:rsidRDefault="00280C8B" w:rsidP="00EE0E24">
          <w:pPr>
            <w:jc w:val="center"/>
            <w:rPr>
              <w:sz w:val="18"/>
            </w:rPr>
          </w:pPr>
          <w:r>
            <w:rPr>
              <w:sz w:val="18"/>
            </w:rPr>
            <w:t>BAP-FRM-004</w:t>
          </w:r>
        </w:p>
      </w:tc>
    </w:tr>
    <w:tr w:rsidR="00EE0E24" w:rsidRPr="00FF3DBC" w14:paraId="018D9F8B" w14:textId="77777777" w:rsidTr="00E6205B">
      <w:trPr>
        <w:trHeight w:val="357"/>
      </w:trPr>
      <w:tc>
        <w:tcPr>
          <w:tcW w:w="609" w:type="pct"/>
          <w:vMerge/>
          <w:vAlign w:val="center"/>
        </w:tcPr>
        <w:p w14:paraId="098CE392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2696" w:type="pct"/>
          <w:vMerge/>
          <w:vAlign w:val="center"/>
        </w:tcPr>
        <w:p w14:paraId="7D030F68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900" w:type="pct"/>
          <w:vAlign w:val="center"/>
        </w:tcPr>
        <w:p w14:paraId="797311E6" w14:textId="77777777" w:rsidR="00EE0E24" w:rsidRPr="00FF3DBC" w:rsidRDefault="00EE0E24" w:rsidP="00EE0E24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795" w:type="pct"/>
          <w:vAlign w:val="center"/>
        </w:tcPr>
        <w:p w14:paraId="4E828DFA" w14:textId="735FB7A6" w:rsidR="00EE0E24" w:rsidRPr="00FF3DBC" w:rsidRDefault="00280C8B" w:rsidP="00EE0E24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EE0E24" w:rsidRPr="00FF3DBC" w14:paraId="6C35E16C" w14:textId="77777777" w:rsidTr="00E6205B">
      <w:trPr>
        <w:trHeight w:val="357"/>
      </w:trPr>
      <w:tc>
        <w:tcPr>
          <w:tcW w:w="609" w:type="pct"/>
          <w:vMerge/>
          <w:vAlign w:val="center"/>
        </w:tcPr>
        <w:p w14:paraId="312E444E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2696" w:type="pct"/>
          <w:vMerge/>
          <w:vAlign w:val="center"/>
        </w:tcPr>
        <w:p w14:paraId="56FF2FA4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900" w:type="pct"/>
          <w:vAlign w:val="center"/>
        </w:tcPr>
        <w:p w14:paraId="16D37A9D" w14:textId="77777777" w:rsidR="00EE0E24" w:rsidRPr="00FF3DBC" w:rsidRDefault="00EE0E24" w:rsidP="00EE0E24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795" w:type="pct"/>
          <w:vAlign w:val="center"/>
        </w:tcPr>
        <w:p w14:paraId="4A139487" w14:textId="77777777" w:rsidR="00EE0E24" w:rsidRPr="00FF3DBC" w:rsidRDefault="00EE0E24" w:rsidP="00EE0E24">
          <w:pPr>
            <w:pStyle w:val="stBilgi"/>
            <w:jc w:val="center"/>
            <w:rPr>
              <w:sz w:val="18"/>
            </w:rPr>
          </w:pPr>
        </w:p>
      </w:tc>
    </w:tr>
    <w:tr w:rsidR="00EE0E24" w:rsidRPr="00FF3DBC" w14:paraId="1FA18191" w14:textId="77777777" w:rsidTr="00E6205B">
      <w:trPr>
        <w:trHeight w:val="357"/>
      </w:trPr>
      <w:tc>
        <w:tcPr>
          <w:tcW w:w="609" w:type="pct"/>
          <w:vMerge/>
          <w:vAlign w:val="center"/>
        </w:tcPr>
        <w:p w14:paraId="6A15D907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2696" w:type="pct"/>
          <w:vMerge/>
          <w:vAlign w:val="center"/>
        </w:tcPr>
        <w:p w14:paraId="6333D7DA" w14:textId="77777777" w:rsidR="00EE0E24" w:rsidRPr="00FF3DBC" w:rsidRDefault="00EE0E24" w:rsidP="00EE0E24">
          <w:pPr>
            <w:pStyle w:val="stBilgi"/>
            <w:jc w:val="center"/>
          </w:pPr>
        </w:p>
      </w:tc>
      <w:tc>
        <w:tcPr>
          <w:tcW w:w="900" w:type="pct"/>
          <w:vAlign w:val="center"/>
        </w:tcPr>
        <w:p w14:paraId="56ECBF21" w14:textId="77777777" w:rsidR="00EE0E24" w:rsidRPr="00FF3DBC" w:rsidRDefault="00EE0E24" w:rsidP="00EE0E24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795" w:type="pct"/>
          <w:vAlign w:val="center"/>
        </w:tcPr>
        <w:p w14:paraId="536D3545" w14:textId="77777777" w:rsidR="00EE0E24" w:rsidRPr="00775733" w:rsidRDefault="00EE0E24" w:rsidP="00EE0E24">
          <w:pPr>
            <w:pStyle w:val="stBilgi"/>
            <w:jc w:val="center"/>
            <w:rPr>
              <w:sz w:val="18"/>
            </w:rPr>
          </w:pPr>
        </w:p>
      </w:tc>
    </w:tr>
  </w:tbl>
  <w:p w14:paraId="54EE1792" w14:textId="77777777" w:rsidR="00EE0E24" w:rsidRPr="00EE0E24" w:rsidRDefault="00EE0E24" w:rsidP="00EE0E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0034">
    <w:abstractNumId w:val="1"/>
  </w:num>
  <w:num w:numId="2" w16cid:durableId="18857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26"/>
    <w:rsid w:val="000039EF"/>
    <w:rsid w:val="00004C26"/>
    <w:rsid w:val="000107E8"/>
    <w:rsid w:val="00016833"/>
    <w:rsid w:val="00043485"/>
    <w:rsid w:val="00066631"/>
    <w:rsid w:val="000913B2"/>
    <w:rsid w:val="000A510A"/>
    <w:rsid w:val="000B0779"/>
    <w:rsid w:val="000B177A"/>
    <w:rsid w:val="000B6CD1"/>
    <w:rsid w:val="000C3C49"/>
    <w:rsid w:val="000D2F29"/>
    <w:rsid w:val="000D384D"/>
    <w:rsid w:val="000D7B9A"/>
    <w:rsid w:val="00107D48"/>
    <w:rsid w:val="00123BB8"/>
    <w:rsid w:val="0012556E"/>
    <w:rsid w:val="00167F7E"/>
    <w:rsid w:val="0017439B"/>
    <w:rsid w:val="00180DDD"/>
    <w:rsid w:val="001907D6"/>
    <w:rsid w:val="00194ABE"/>
    <w:rsid w:val="001B549A"/>
    <w:rsid w:val="001B62D9"/>
    <w:rsid w:val="001B63F7"/>
    <w:rsid w:val="001C23ED"/>
    <w:rsid w:val="001C6B98"/>
    <w:rsid w:val="001D0678"/>
    <w:rsid w:val="001D2A9C"/>
    <w:rsid w:val="001D7F11"/>
    <w:rsid w:val="001E077B"/>
    <w:rsid w:val="001E0A0B"/>
    <w:rsid w:val="001E21B0"/>
    <w:rsid w:val="001E4FD7"/>
    <w:rsid w:val="001E61F5"/>
    <w:rsid w:val="001F1E4B"/>
    <w:rsid w:val="00204EBC"/>
    <w:rsid w:val="00205D1F"/>
    <w:rsid w:val="00212B7A"/>
    <w:rsid w:val="00220F09"/>
    <w:rsid w:val="0023714E"/>
    <w:rsid w:val="002633C2"/>
    <w:rsid w:val="00267477"/>
    <w:rsid w:val="0027693D"/>
    <w:rsid w:val="00277AE9"/>
    <w:rsid w:val="00277DEF"/>
    <w:rsid w:val="002801C3"/>
    <w:rsid w:val="00280C8B"/>
    <w:rsid w:val="002D7932"/>
    <w:rsid w:val="0031650E"/>
    <w:rsid w:val="0032669D"/>
    <w:rsid w:val="003418AD"/>
    <w:rsid w:val="00344456"/>
    <w:rsid w:val="00375DA8"/>
    <w:rsid w:val="00376044"/>
    <w:rsid w:val="003B4725"/>
    <w:rsid w:val="003E751C"/>
    <w:rsid w:val="004207A1"/>
    <w:rsid w:val="004407BD"/>
    <w:rsid w:val="004407D5"/>
    <w:rsid w:val="00452BF2"/>
    <w:rsid w:val="00461585"/>
    <w:rsid w:val="00465BC8"/>
    <w:rsid w:val="004665DF"/>
    <w:rsid w:val="00481B43"/>
    <w:rsid w:val="004C05FC"/>
    <w:rsid w:val="005061DD"/>
    <w:rsid w:val="00544624"/>
    <w:rsid w:val="005659B8"/>
    <w:rsid w:val="005664C7"/>
    <w:rsid w:val="0057511D"/>
    <w:rsid w:val="005920AF"/>
    <w:rsid w:val="005A1DC5"/>
    <w:rsid w:val="005C3CFB"/>
    <w:rsid w:val="005C3DB9"/>
    <w:rsid w:val="005C48C2"/>
    <w:rsid w:val="00641393"/>
    <w:rsid w:val="0068035F"/>
    <w:rsid w:val="00686986"/>
    <w:rsid w:val="006911EB"/>
    <w:rsid w:val="0069596B"/>
    <w:rsid w:val="006B15CD"/>
    <w:rsid w:val="006B3EB2"/>
    <w:rsid w:val="006C2192"/>
    <w:rsid w:val="006C7ED6"/>
    <w:rsid w:val="006D71D1"/>
    <w:rsid w:val="006F7ECE"/>
    <w:rsid w:val="0070054D"/>
    <w:rsid w:val="00716106"/>
    <w:rsid w:val="007273CD"/>
    <w:rsid w:val="007523EC"/>
    <w:rsid w:val="00765BCB"/>
    <w:rsid w:val="00780999"/>
    <w:rsid w:val="0079203F"/>
    <w:rsid w:val="007C14D1"/>
    <w:rsid w:val="00801210"/>
    <w:rsid w:val="008416BC"/>
    <w:rsid w:val="00847CF3"/>
    <w:rsid w:val="00885E8A"/>
    <w:rsid w:val="00892EC9"/>
    <w:rsid w:val="008B0DA8"/>
    <w:rsid w:val="008B4177"/>
    <w:rsid w:val="008F0FE0"/>
    <w:rsid w:val="008F1655"/>
    <w:rsid w:val="00907054"/>
    <w:rsid w:val="00920EDA"/>
    <w:rsid w:val="00926659"/>
    <w:rsid w:val="0093502A"/>
    <w:rsid w:val="009561E1"/>
    <w:rsid w:val="00990AB7"/>
    <w:rsid w:val="009B7B7F"/>
    <w:rsid w:val="009C2E0A"/>
    <w:rsid w:val="00A1125D"/>
    <w:rsid w:val="00A54E64"/>
    <w:rsid w:val="00A839C8"/>
    <w:rsid w:val="00AE5C71"/>
    <w:rsid w:val="00AE73D8"/>
    <w:rsid w:val="00AE753E"/>
    <w:rsid w:val="00AF16AD"/>
    <w:rsid w:val="00B02621"/>
    <w:rsid w:val="00B060BB"/>
    <w:rsid w:val="00B069A7"/>
    <w:rsid w:val="00B1657E"/>
    <w:rsid w:val="00B33F1E"/>
    <w:rsid w:val="00B4590C"/>
    <w:rsid w:val="00B55151"/>
    <w:rsid w:val="00B576BB"/>
    <w:rsid w:val="00B608D1"/>
    <w:rsid w:val="00BB2FD1"/>
    <w:rsid w:val="00BC19F0"/>
    <w:rsid w:val="00BC289B"/>
    <w:rsid w:val="00BC4904"/>
    <w:rsid w:val="00BD3B1E"/>
    <w:rsid w:val="00C05D9E"/>
    <w:rsid w:val="00C17FD4"/>
    <w:rsid w:val="00C269E4"/>
    <w:rsid w:val="00C43D1C"/>
    <w:rsid w:val="00C46073"/>
    <w:rsid w:val="00C54553"/>
    <w:rsid w:val="00C76D53"/>
    <w:rsid w:val="00CB253A"/>
    <w:rsid w:val="00CB44A0"/>
    <w:rsid w:val="00CB48C0"/>
    <w:rsid w:val="00CE444C"/>
    <w:rsid w:val="00CE7D5F"/>
    <w:rsid w:val="00D47E74"/>
    <w:rsid w:val="00D913D9"/>
    <w:rsid w:val="00DC1474"/>
    <w:rsid w:val="00DC4CE7"/>
    <w:rsid w:val="00DC5C57"/>
    <w:rsid w:val="00DC7E53"/>
    <w:rsid w:val="00DF27FC"/>
    <w:rsid w:val="00E04B31"/>
    <w:rsid w:val="00E07042"/>
    <w:rsid w:val="00E123C2"/>
    <w:rsid w:val="00E33938"/>
    <w:rsid w:val="00E6205B"/>
    <w:rsid w:val="00E91796"/>
    <w:rsid w:val="00EC2476"/>
    <w:rsid w:val="00ED4A80"/>
    <w:rsid w:val="00ED5704"/>
    <w:rsid w:val="00ED579C"/>
    <w:rsid w:val="00EE0E24"/>
    <w:rsid w:val="00EE109B"/>
    <w:rsid w:val="00F00327"/>
    <w:rsid w:val="00F05CD2"/>
    <w:rsid w:val="00F10FA9"/>
    <w:rsid w:val="00F33EC8"/>
    <w:rsid w:val="00F4621B"/>
    <w:rsid w:val="00F56249"/>
    <w:rsid w:val="00F62EFA"/>
    <w:rsid w:val="00F74283"/>
    <w:rsid w:val="00F7647B"/>
    <w:rsid w:val="00F80C80"/>
    <w:rsid w:val="00F82A2A"/>
    <w:rsid w:val="00FB2199"/>
    <w:rsid w:val="00FC2AA6"/>
    <w:rsid w:val="00FC2E26"/>
    <w:rsid w:val="00FC5295"/>
    <w:rsid w:val="00FD5D0D"/>
    <w:rsid w:val="00FF0E5D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008352B9"/>
  <w15:chartTrackingRefBased/>
  <w15:docId w15:val="{C87D6B37-0D0A-44FA-9B07-F9DEE548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3E75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E751C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EE0E24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EE0E24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46799\BaslikDegistirm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2D6D-91B7-4EA4-AAC7-CDF7FB4E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BaslikDegistirme</Template>
  <TotalTime>12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6</cp:revision>
  <cp:lastPrinted>2011-10-19T14:23:00Z</cp:lastPrinted>
  <dcterms:created xsi:type="dcterms:W3CDTF">2019-09-24T10:54:00Z</dcterms:created>
  <dcterms:modified xsi:type="dcterms:W3CDTF">2025-10-22T13:04:00Z</dcterms:modified>
</cp:coreProperties>
</file>