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2DF3" w14:textId="77777777" w:rsidR="00505226" w:rsidRPr="00050FFC" w:rsidRDefault="00505226" w:rsidP="00C54AFC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4190"/>
        <w:gridCol w:w="2096"/>
        <w:gridCol w:w="2102"/>
      </w:tblGrid>
      <w:tr w:rsidR="00646757" w:rsidRPr="00050FFC" w14:paraId="2200EB3D" w14:textId="77777777" w:rsidTr="00646757">
        <w:trPr>
          <w:trHeight w:val="319"/>
        </w:trPr>
        <w:tc>
          <w:tcPr>
            <w:tcW w:w="998" w:type="pct"/>
            <w:vAlign w:val="center"/>
          </w:tcPr>
          <w:p w14:paraId="3B7C9C84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bookmarkStart w:id="0" w:name="tblGenelBilgi"/>
            <w:r w:rsidRPr="00050FFC">
              <w:rPr>
                <w:b/>
                <w:sz w:val="22"/>
                <w:szCs w:val="22"/>
              </w:rPr>
              <w:t>Birim Adı</w:t>
            </w:r>
          </w:p>
        </w:tc>
        <w:tc>
          <w:tcPr>
            <w:tcW w:w="1999" w:type="pct"/>
            <w:vAlign w:val="center"/>
          </w:tcPr>
          <w:p w14:paraId="368D5A9B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67D9C04D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002" w:type="pct"/>
            <w:vAlign w:val="center"/>
          </w:tcPr>
          <w:p w14:paraId="27B33B91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5D2C7885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184D5A87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Malzeme Tipi</w:t>
            </w:r>
          </w:p>
        </w:tc>
        <w:tc>
          <w:tcPr>
            <w:tcW w:w="1999" w:type="pct"/>
            <w:vAlign w:val="center"/>
          </w:tcPr>
          <w:p w14:paraId="6A96BEF0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427EB7C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002" w:type="pct"/>
            <w:vAlign w:val="center"/>
          </w:tcPr>
          <w:p w14:paraId="7A81B5E8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678357B9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0E186E3F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Proje Türü</w:t>
            </w:r>
          </w:p>
        </w:tc>
        <w:tc>
          <w:tcPr>
            <w:tcW w:w="4002" w:type="pct"/>
            <w:gridSpan w:val="3"/>
            <w:vAlign w:val="center"/>
          </w:tcPr>
          <w:p w14:paraId="5A4A17E3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7ED37C71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34C94281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4002" w:type="pct"/>
            <w:gridSpan w:val="3"/>
            <w:vAlign w:val="center"/>
          </w:tcPr>
          <w:p w14:paraId="280910BA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06A49F72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125A0931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Proje Adı</w:t>
            </w:r>
          </w:p>
        </w:tc>
        <w:tc>
          <w:tcPr>
            <w:tcW w:w="4002" w:type="pct"/>
            <w:gridSpan w:val="3"/>
            <w:vAlign w:val="center"/>
          </w:tcPr>
          <w:p w14:paraId="231F664F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5748C04C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74859B79" w14:textId="77777777" w:rsidR="00E84A1C" w:rsidRPr="00050FFC" w:rsidRDefault="00E84A1C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Talep Gerekçesi</w:t>
            </w:r>
          </w:p>
        </w:tc>
        <w:tc>
          <w:tcPr>
            <w:tcW w:w="4002" w:type="pct"/>
            <w:gridSpan w:val="3"/>
            <w:vAlign w:val="center"/>
          </w:tcPr>
          <w:p w14:paraId="44AA609A" w14:textId="77777777" w:rsidR="00E84A1C" w:rsidRPr="00050FFC" w:rsidRDefault="00E84A1C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2260E408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1D0600F9" w14:textId="77777777" w:rsidR="00264BC4" w:rsidRPr="00050FFC" w:rsidRDefault="00264BC4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Raporları</w:t>
            </w:r>
          </w:p>
        </w:tc>
        <w:tc>
          <w:tcPr>
            <w:tcW w:w="4002" w:type="pct"/>
            <w:gridSpan w:val="3"/>
            <w:vAlign w:val="center"/>
          </w:tcPr>
          <w:p w14:paraId="0A601060" w14:textId="77777777" w:rsidR="00264BC4" w:rsidRPr="00050FFC" w:rsidRDefault="00264BC4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63F85538" w14:textId="77777777" w:rsidTr="00646757">
        <w:trPr>
          <w:trHeight w:val="338"/>
        </w:trPr>
        <w:tc>
          <w:tcPr>
            <w:tcW w:w="998" w:type="pct"/>
            <w:vAlign w:val="center"/>
          </w:tcPr>
          <w:p w14:paraId="7A18C05F" w14:textId="77777777" w:rsidR="0040459E" w:rsidRPr="00050FFC" w:rsidRDefault="0040459E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Vergi No /</w:t>
            </w:r>
            <w:r w:rsidRPr="00050FFC">
              <w:rPr>
                <w:b/>
                <w:sz w:val="22"/>
                <w:szCs w:val="22"/>
              </w:rPr>
              <w:br/>
            </w:r>
            <w:proofErr w:type="gramStart"/>
            <w:r w:rsidRPr="00050FFC">
              <w:rPr>
                <w:b/>
                <w:sz w:val="22"/>
                <w:szCs w:val="22"/>
              </w:rPr>
              <w:t>TC</w:t>
            </w:r>
            <w:proofErr w:type="gramEnd"/>
            <w:r w:rsidRPr="00050FFC">
              <w:rPr>
                <w:b/>
                <w:sz w:val="22"/>
                <w:szCs w:val="22"/>
              </w:rPr>
              <w:t xml:space="preserve"> Kimlik No</w:t>
            </w:r>
          </w:p>
        </w:tc>
        <w:tc>
          <w:tcPr>
            <w:tcW w:w="4002" w:type="pct"/>
            <w:gridSpan w:val="3"/>
            <w:vAlign w:val="center"/>
          </w:tcPr>
          <w:p w14:paraId="229908EE" w14:textId="77777777" w:rsidR="0040459E" w:rsidRPr="00050FFC" w:rsidRDefault="0040459E" w:rsidP="00C54AFC">
            <w:pPr>
              <w:rPr>
                <w:sz w:val="22"/>
                <w:szCs w:val="22"/>
              </w:rPr>
            </w:pPr>
          </w:p>
        </w:tc>
      </w:tr>
      <w:bookmarkEnd w:id="0"/>
    </w:tbl>
    <w:p w14:paraId="48EA3F7A" w14:textId="77777777" w:rsidR="00E84A1C" w:rsidRPr="00050FFC" w:rsidRDefault="00E84A1C" w:rsidP="00C54AFC">
      <w:pPr>
        <w:rPr>
          <w:sz w:val="22"/>
          <w:szCs w:val="22"/>
        </w:rPr>
      </w:pPr>
    </w:p>
    <w:p w14:paraId="5D920801" w14:textId="77777777" w:rsidR="00C2002C" w:rsidRPr="00050FFC" w:rsidRDefault="00C2002C" w:rsidP="00C54AFC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622"/>
        <w:gridCol w:w="2618"/>
        <w:gridCol w:w="2622"/>
      </w:tblGrid>
      <w:tr w:rsidR="00646757" w:rsidRPr="00050FFC" w14:paraId="682E451B" w14:textId="77777777" w:rsidTr="006D649B">
        <w:trPr>
          <w:trHeight w:val="413"/>
        </w:trPr>
        <w:tc>
          <w:tcPr>
            <w:tcW w:w="2500" w:type="pct"/>
            <w:gridSpan w:val="2"/>
            <w:shd w:val="clear" w:color="auto" w:fill="F2F2F2"/>
            <w:vAlign w:val="center"/>
          </w:tcPr>
          <w:p w14:paraId="464A02A7" w14:textId="77777777" w:rsidR="007F4D30" w:rsidRPr="00050FFC" w:rsidRDefault="007F4D30" w:rsidP="00C54AFC">
            <w:pPr>
              <w:jc w:val="center"/>
              <w:rPr>
                <w:b/>
                <w:sz w:val="22"/>
                <w:szCs w:val="22"/>
              </w:rPr>
            </w:pPr>
            <w:bookmarkStart w:id="1" w:name="tblTalepEdenKontrolEden"/>
            <w:r w:rsidRPr="00050FFC">
              <w:rPr>
                <w:b/>
                <w:sz w:val="22"/>
                <w:szCs w:val="22"/>
              </w:rPr>
              <w:t>Talep Eden (Proje Yürütücüsü)</w:t>
            </w:r>
          </w:p>
        </w:tc>
        <w:tc>
          <w:tcPr>
            <w:tcW w:w="2500" w:type="pct"/>
            <w:gridSpan w:val="2"/>
            <w:shd w:val="clear" w:color="auto" w:fill="F2F2F2"/>
            <w:vAlign w:val="center"/>
          </w:tcPr>
          <w:p w14:paraId="205496EA" w14:textId="77777777" w:rsidR="007F4D30" w:rsidRPr="00050FFC" w:rsidRDefault="007F4D30" w:rsidP="00C54AFC">
            <w:pPr>
              <w:jc w:val="center"/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Kontrol Eden</w:t>
            </w:r>
          </w:p>
        </w:tc>
      </w:tr>
      <w:tr w:rsidR="00646757" w:rsidRPr="00050FFC" w14:paraId="5B45B787" w14:textId="77777777" w:rsidTr="00646757">
        <w:trPr>
          <w:trHeight w:val="413"/>
        </w:trPr>
        <w:tc>
          <w:tcPr>
            <w:tcW w:w="1249" w:type="pct"/>
            <w:vAlign w:val="center"/>
          </w:tcPr>
          <w:p w14:paraId="521DFC31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51" w:type="pct"/>
            <w:vAlign w:val="center"/>
          </w:tcPr>
          <w:p w14:paraId="6360C668" w14:textId="77777777" w:rsidR="007F4D30" w:rsidRPr="00050FFC" w:rsidRDefault="007F4D30" w:rsidP="00C54AFC">
            <w:pPr>
              <w:rPr>
                <w:sz w:val="22"/>
                <w:szCs w:val="22"/>
              </w:rPr>
            </w:pPr>
          </w:p>
        </w:tc>
        <w:tc>
          <w:tcPr>
            <w:tcW w:w="1249" w:type="pct"/>
            <w:vAlign w:val="center"/>
          </w:tcPr>
          <w:p w14:paraId="12A85F1F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51" w:type="pct"/>
            <w:vAlign w:val="center"/>
          </w:tcPr>
          <w:p w14:paraId="6055EBD8" w14:textId="77777777" w:rsidR="007F4D30" w:rsidRPr="00050FFC" w:rsidRDefault="007F4D30" w:rsidP="00C54AFC">
            <w:pPr>
              <w:rPr>
                <w:sz w:val="22"/>
                <w:szCs w:val="22"/>
              </w:rPr>
            </w:pPr>
          </w:p>
        </w:tc>
      </w:tr>
      <w:tr w:rsidR="00646757" w:rsidRPr="00050FFC" w14:paraId="7A5D6EFC" w14:textId="77777777" w:rsidTr="00646757">
        <w:trPr>
          <w:trHeight w:val="413"/>
        </w:trPr>
        <w:tc>
          <w:tcPr>
            <w:tcW w:w="1249" w:type="pct"/>
            <w:vAlign w:val="center"/>
          </w:tcPr>
          <w:p w14:paraId="1C9E8BC3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 xml:space="preserve">Görev </w:t>
            </w:r>
            <w:proofErr w:type="spellStart"/>
            <w:r w:rsidRPr="00050FFC">
              <w:rPr>
                <w:b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251" w:type="pct"/>
            <w:vAlign w:val="center"/>
          </w:tcPr>
          <w:p w14:paraId="096489E4" w14:textId="77777777" w:rsidR="007F4D30" w:rsidRPr="00050FFC" w:rsidRDefault="009021DD" w:rsidP="00C54AFC">
            <w:pPr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Proje Yürütücüsü</w:t>
            </w:r>
          </w:p>
        </w:tc>
        <w:tc>
          <w:tcPr>
            <w:tcW w:w="1249" w:type="pct"/>
            <w:vAlign w:val="center"/>
          </w:tcPr>
          <w:p w14:paraId="710A9F54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 xml:space="preserve">Görev </w:t>
            </w:r>
            <w:proofErr w:type="spellStart"/>
            <w:r w:rsidRPr="00050FFC">
              <w:rPr>
                <w:b/>
                <w:sz w:val="22"/>
                <w:szCs w:val="22"/>
              </w:rPr>
              <w:t>Ünvanı</w:t>
            </w:r>
            <w:proofErr w:type="spellEnd"/>
            <w:r w:rsidRPr="00050F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1" w:type="pct"/>
            <w:vAlign w:val="center"/>
          </w:tcPr>
          <w:p w14:paraId="3F8F5FDD" w14:textId="77777777" w:rsidR="007F4D30" w:rsidRPr="00050FFC" w:rsidRDefault="00D24559" w:rsidP="00C54AFC">
            <w:pPr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Şube Müdürü</w:t>
            </w:r>
          </w:p>
        </w:tc>
      </w:tr>
      <w:tr w:rsidR="00646757" w:rsidRPr="00050FFC" w14:paraId="39A284AD" w14:textId="77777777" w:rsidTr="00646757">
        <w:trPr>
          <w:trHeight w:val="413"/>
        </w:trPr>
        <w:tc>
          <w:tcPr>
            <w:tcW w:w="1249" w:type="pct"/>
            <w:vAlign w:val="center"/>
          </w:tcPr>
          <w:p w14:paraId="6D77A13F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251" w:type="pct"/>
            <w:vAlign w:val="center"/>
          </w:tcPr>
          <w:p w14:paraId="2171D6B7" w14:textId="77777777" w:rsidR="007F4D30" w:rsidRPr="00050FFC" w:rsidRDefault="007F4D30" w:rsidP="00C54AFC">
            <w:pPr>
              <w:rPr>
                <w:sz w:val="22"/>
                <w:szCs w:val="22"/>
              </w:rPr>
            </w:pPr>
          </w:p>
        </w:tc>
        <w:tc>
          <w:tcPr>
            <w:tcW w:w="1249" w:type="pct"/>
            <w:vAlign w:val="center"/>
          </w:tcPr>
          <w:p w14:paraId="2746E274" w14:textId="77777777" w:rsidR="007F4D30" w:rsidRPr="00050FFC" w:rsidRDefault="007F4D30" w:rsidP="00C54AFC">
            <w:pPr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251" w:type="pct"/>
            <w:vAlign w:val="center"/>
          </w:tcPr>
          <w:p w14:paraId="656A49EA" w14:textId="77777777" w:rsidR="007F4D30" w:rsidRPr="00050FFC" w:rsidRDefault="007F4D30" w:rsidP="00C54AFC">
            <w:pPr>
              <w:rPr>
                <w:sz w:val="22"/>
                <w:szCs w:val="22"/>
              </w:rPr>
            </w:pPr>
          </w:p>
        </w:tc>
      </w:tr>
      <w:bookmarkEnd w:id="1"/>
    </w:tbl>
    <w:p w14:paraId="2AC8C58E" w14:textId="77777777" w:rsidR="007F4D30" w:rsidRPr="00050FFC" w:rsidRDefault="007F4D30" w:rsidP="00C54AFC">
      <w:pPr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3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2385"/>
        <w:gridCol w:w="1639"/>
        <w:gridCol w:w="1874"/>
        <w:gridCol w:w="1318"/>
        <w:gridCol w:w="2048"/>
      </w:tblGrid>
      <w:tr w:rsidR="00416A78" w:rsidRPr="00050FFC" w14:paraId="4E750B35" w14:textId="77777777" w:rsidTr="006D649B">
        <w:trPr>
          <w:trHeight w:val="41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4F90DB" w14:textId="77777777" w:rsidR="00E277B2" w:rsidRPr="00050FFC" w:rsidRDefault="00E277B2" w:rsidP="00F92C5A">
            <w:pPr>
              <w:rPr>
                <w:b/>
                <w:sz w:val="22"/>
                <w:szCs w:val="22"/>
              </w:rPr>
            </w:pPr>
            <w:bookmarkStart w:id="2" w:name="tblButceTertibi"/>
            <w:r w:rsidRPr="00050FFC">
              <w:rPr>
                <w:b/>
                <w:sz w:val="22"/>
                <w:szCs w:val="22"/>
              </w:rPr>
              <w:t>Bütçe Tertibi</w:t>
            </w:r>
          </w:p>
        </w:tc>
      </w:tr>
      <w:tr w:rsidR="003467CD" w:rsidRPr="00050FFC" w14:paraId="4D76DC77" w14:textId="77777777" w:rsidTr="003467CD">
        <w:trPr>
          <w:trHeight w:val="29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CE96" w14:textId="77777777" w:rsidR="00E277B2" w:rsidRPr="00050FFC" w:rsidRDefault="00E277B2" w:rsidP="00F92C5A">
            <w:pPr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Bütçe Ödenek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44A2" w14:textId="77777777" w:rsidR="00E277B2" w:rsidRPr="00050FFC" w:rsidRDefault="00E277B2" w:rsidP="00F92C5A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C34E" w14:textId="77777777" w:rsidR="00E277B2" w:rsidRPr="00050FFC" w:rsidRDefault="00E277B2" w:rsidP="00F92C5A">
            <w:pPr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Harcanan Ödenek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79F9" w14:textId="77777777" w:rsidR="00E277B2" w:rsidRPr="00050FFC" w:rsidRDefault="00E277B2" w:rsidP="00F92C5A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4236" w14:textId="77777777" w:rsidR="00E277B2" w:rsidRPr="00050FFC" w:rsidRDefault="00E277B2" w:rsidP="00F92C5A">
            <w:pPr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Kalan Ödenek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FC17" w14:textId="77777777" w:rsidR="00E277B2" w:rsidRPr="00050FFC" w:rsidRDefault="00E277B2" w:rsidP="00F92C5A">
            <w:pPr>
              <w:rPr>
                <w:sz w:val="22"/>
                <w:szCs w:val="22"/>
              </w:rPr>
            </w:pPr>
          </w:p>
        </w:tc>
      </w:tr>
      <w:bookmarkEnd w:id="2"/>
    </w:tbl>
    <w:p w14:paraId="63F4A076" w14:textId="77777777" w:rsidR="0046641A" w:rsidRPr="00050FFC" w:rsidRDefault="0046641A" w:rsidP="00C54AFC">
      <w:pPr>
        <w:jc w:val="center"/>
        <w:rPr>
          <w:sz w:val="22"/>
          <w:szCs w:val="22"/>
        </w:rPr>
      </w:pPr>
    </w:p>
    <w:p w14:paraId="3ABCC9E6" w14:textId="77777777" w:rsidR="00161694" w:rsidRPr="00050FFC" w:rsidRDefault="00161694" w:rsidP="00C54AFC">
      <w:pPr>
        <w:jc w:val="center"/>
        <w:rPr>
          <w:sz w:val="22"/>
          <w:szCs w:val="22"/>
        </w:rPr>
      </w:pPr>
    </w:p>
    <w:p w14:paraId="779A6022" w14:textId="77777777" w:rsidR="0046641A" w:rsidRPr="00050FFC" w:rsidRDefault="0046641A" w:rsidP="00C54AFC">
      <w:pPr>
        <w:jc w:val="center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8"/>
        <w:gridCol w:w="2375"/>
        <w:gridCol w:w="1117"/>
        <w:gridCol w:w="979"/>
        <w:gridCol w:w="1117"/>
        <w:gridCol w:w="1048"/>
      </w:tblGrid>
      <w:tr w:rsidR="00AC44D6" w:rsidRPr="00050FFC" w14:paraId="1DE7B8F7" w14:textId="77777777" w:rsidTr="00C14768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6E18C" w14:textId="77777777" w:rsidR="00AC44D6" w:rsidRPr="00050FFC" w:rsidRDefault="00AC44D6" w:rsidP="00991E5A">
            <w:pPr>
              <w:rPr>
                <w:b/>
                <w:bCs/>
                <w:sz w:val="22"/>
                <w:szCs w:val="22"/>
              </w:rPr>
            </w:pPr>
            <w:bookmarkStart w:id="3" w:name="tblMakineTechizat"/>
            <w:r w:rsidRPr="00050FFC">
              <w:rPr>
                <w:b/>
                <w:bCs/>
                <w:sz w:val="22"/>
                <w:szCs w:val="22"/>
              </w:rPr>
              <w:t>Makine/Teçhizat</w:t>
            </w:r>
          </w:p>
        </w:tc>
      </w:tr>
      <w:tr w:rsidR="00C14768" w:rsidRPr="00050FFC" w14:paraId="28E72FFE" w14:textId="77777777" w:rsidTr="00C14768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E02" w14:textId="77777777" w:rsidR="008B7420" w:rsidRPr="00050FFC" w:rsidRDefault="00C14768" w:rsidP="00C54AFC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</w:t>
            </w:r>
            <w:r w:rsidRPr="00050FFC">
              <w:rPr>
                <w:sz w:val="22"/>
                <w:szCs w:val="22"/>
              </w:rPr>
              <w:br/>
            </w:r>
            <w:r w:rsidR="008B7420" w:rsidRPr="00050FFC">
              <w:rPr>
                <w:sz w:val="22"/>
                <w:szCs w:val="22"/>
              </w:rPr>
              <w:t>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7FF" w14:textId="77777777" w:rsidR="008B7420" w:rsidRPr="00050FFC" w:rsidRDefault="008B7420" w:rsidP="00C54AFC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03C" w14:textId="77777777" w:rsidR="008B7420" w:rsidRPr="00050FFC" w:rsidRDefault="008B7420" w:rsidP="00C54AFC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6C65" w14:textId="77777777" w:rsidR="008B7420" w:rsidRPr="00050FFC" w:rsidRDefault="008B7420" w:rsidP="00C54AFC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610" w14:textId="77777777" w:rsidR="008B7420" w:rsidRPr="00050FFC" w:rsidRDefault="008B7420" w:rsidP="00C54AFC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691" w14:textId="77777777" w:rsidR="008B7420" w:rsidRPr="00050FFC" w:rsidRDefault="008B7420" w:rsidP="00C54AFC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</w:t>
            </w:r>
            <w:r w:rsidR="00C14768" w:rsidRPr="00050FFC">
              <w:rPr>
                <w:sz w:val="22"/>
                <w:szCs w:val="22"/>
              </w:rPr>
              <w:br/>
            </w:r>
            <w:r w:rsidRPr="00050FFC">
              <w:rPr>
                <w:sz w:val="22"/>
                <w:szCs w:val="22"/>
              </w:rPr>
              <w:t xml:space="preserve">Birimi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11F3" w14:textId="77777777" w:rsidR="008B7420" w:rsidRPr="00050FFC" w:rsidRDefault="005B1265" w:rsidP="00C54AFC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</w:t>
            </w:r>
            <w:r w:rsidR="008B7420" w:rsidRPr="00050FFC">
              <w:rPr>
                <w:sz w:val="22"/>
                <w:szCs w:val="22"/>
              </w:rPr>
              <w:t>yatı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FC" w14:textId="77777777" w:rsidR="008B7420" w:rsidRPr="00050FFC" w:rsidRDefault="008B7420" w:rsidP="00C54AFC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518C1686" w14:textId="77777777" w:rsidTr="00C14768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DEB" w14:textId="77777777" w:rsidR="00050FFC" w:rsidRPr="00050FFC" w:rsidRDefault="00050FFC" w:rsidP="00C54AFC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FCB" w14:textId="77777777" w:rsidR="00050FFC" w:rsidRPr="00050FFC" w:rsidRDefault="00050FFC" w:rsidP="00C54AFC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61E" w14:textId="77777777" w:rsidR="00050FFC" w:rsidRPr="00050FFC" w:rsidRDefault="00050FFC" w:rsidP="00C54AFC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D4FA7" w14:textId="77777777" w:rsidR="00050FFC" w:rsidRPr="00050FFC" w:rsidRDefault="00050FFC" w:rsidP="00C54AFC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318" w14:textId="77777777" w:rsidR="00050FFC" w:rsidRPr="00050FFC" w:rsidRDefault="00050FFC" w:rsidP="00C54AFC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912" w14:textId="77777777" w:rsidR="00050FFC" w:rsidRPr="00050FFC" w:rsidRDefault="00050FFC" w:rsidP="00C54AFC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4112" w14:textId="77777777" w:rsidR="00050FFC" w:rsidRPr="00050FFC" w:rsidRDefault="00050FFC" w:rsidP="00C54AFC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15B" w14:textId="77777777" w:rsidR="00050FFC" w:rsidRPr="00050FFC" w:rsidRDefault="00050FFC" w:rsidP="00C54AFC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3"/>
    </w:tbl>
    <w:p w14:paraId="4828F1F3" w14:textId="77777777" w:rsidR="0046641A" w:rsidRPr="00050FFC" w:rsidRDefault="0046641A" w:rsidP="00C54AFC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6"/>
        <w:gridCol w:w="2377"/>
        <w:gridCol w:w="1117"/>
        <w:gridCol w:w="979"/>
        <w:gridCol w:w="1117"/>
        <w:gridCol w:w="1048"/>
      </w:tblGrid>
      <w:tr w:rsidR="00F42B2A" w:rsidRPr="00050FFC" w14:paraId="7B890FEE" w14:textId="77777777" w:rsidTr="005C6D00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6C679" w14:textId="77777777" w:rsidR="00F42B2A" w:rsidRPr="00050FFC" w:rsidRDefault="00F42B2A" w:rsidP="00F42B2A">
            <w:pPr>
              <w:rPr>
                <w:b/>
                <w:bCs/>
                <w:sz w:val="22"/>
                <w:szCs w:val="22"/>
              </w:rPr>
            </w:pPr>
            <w:bookmarkStart w:id="4" w:name="tblSafMalzeme"/>
            <w:r w:rsidRPr="00050FFC">
              <w:rPr>
                <w:b/>
                <w:bCs/>
                <w:sz w:val="22"/>
                <w:szCs w:val="22"/>
              </w:rPr>
              <w:t>Sarf Malzeme</w:t>
            </w:r>
          </w:p>
        </w:tc>
      </w:tr>
      <w:tr w:rsidR="005C6D00" w:rsidRPr="00050FFC" w14:paraId="20E94216" w14:textId="77777777" w:rsidTr="005C6D00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6F4" w14:textId="77777777" w:rsidR="00F42B2A" w:rsidRPr="00050FFC" w:rsidRDefault="00F42B2A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 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479" w14:textId="77777777" w:rsidR="00F42B2A" w:rsidRPr="00050FFC" w:rsidRDefault="00F42B2A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3AB" w14:textId="77777777" w:rsidR="00F42B2A" w:rsidRPr="00050FFC" w:rsidRDefault="00F42B2A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E2F4" w14:textId="77777777" w:rsidR="00F42B2A" w:rsidRPr="00050FFC" w:rsidRDefault="00F42B2A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E71" w14:textId="77777777" w:rsidR="00F42B2A" w:rsidRPr="00050FFC" w:rsidRDefault="00F42B2A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328" w14:textId="77777777" w:rsidR="00F42B2A" w:rsidRPr="00050FFC" w:rsidRDefault="00F42B2A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Birimi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3FB" w14:textId="77777777" w:rsidR="00F42B2A" w:rsidRPr="00050FFC" w:rsidRDefault="00F42B2A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Fiyatı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4D8" w14:textId="77777777" w:rsidR="00F42B2A" w:rsidRPr="00050FFC" w:rsidRDefault="00F42B2A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4B26BB31" w14:textId="77777777" w:rsidTr="005C6D00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754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CB6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8A0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290B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5973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B11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D785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509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4"/>
    </w:tbl>
    <w:p w14:paraId="2F9901A3" w14:textId="77777777" w:rsidR="00200BC1" w:rsidRPr="00050FFC" w:rsidRDefault="00200BC1" w:rsidP="00C54AFC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6"/>
        <w:gridCol w:w="2377"/>
        <w:gridCol w:w="1117"/>
        <w:gridCol w:w="979"/>
        <w:gridCol w:w="1117"/>
        <w:gridCol w:w="1048"/>
      </w:tblGrid>
      <w:tr w:rsidR="000E4204" w:rsidRPr="00050FFC" w14:paraId="11A11A2E" w14:textId="77777777" w:rsidTr="00671F29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0942C" w14:textId="77777777" w:rsidR="000E4204" w:rsidRPr="00050FFC" w:rsidRDefault="000E4204" w:rsidP="000E4204">
            <w:pPr>
              <w:rPr>
                <w:b/>
                <w:bCs/>
                <w:sz w:val="22"/>
                <w:szCs w:val="22"/>
              </w:rPr>
            </w:pPr>
            <w:bookmarkStart w:id="5" w:name="tblSeyahat"/>
            <w:r w:rsidRPr="00050FFC">
              <w:rPr>
                <w:b/>
                <w:bCs/>
                <w:sz w:val="22"/>
                <w:szCs w:val="22"/>
              </w:rPr>
              <w:t>Seyahat</w:t>
            </w:r>
          </w:p>
        </w:tc>
      </w:tr>
      <w:tr w:rsidR="00671F29" w:rsidRPr="00050FFC" w14:paraId="7B4A2946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010B" w14:textId="77777777" w:rsidR="000E4204" w:rsidRPr="00050FFC" w:rsidRDefault="000E4204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 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4E4" w14:textId="77777777" w:rsidR="000E4204" w:rsidRPr="00050FFC" w:rsidRDefault="000E4204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85E7" w14:textId="77777777" w:rsidR="000E4204" w:rsidRPr="00050FFC" w:rsidRDefault="000E4204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B5CD" w14:textId="77777777" w:rsidR="000E4204" w:rsidRPr="00050FFC" w:rsidRDefault="000E4204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CDE" w14:textId="77777777" w:rsidR="000E4204" w:rsidRPr="00050FFC" w:rsidRDefault="000E4204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C0DC" w14:textId="77777777" w:rsidR="000E4204" w:rsidRPr="00050FFC" w:rsidRDefault="000E4204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Birimi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7418" w14:textId="77777777" w:rsidR="000E4204" w:rsidRPr="00050FFC" w:rsidRDefault="000E4204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Fiyatı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ABA" w14:textId="77777777" w:rsidR="000E4204" w:rsidRPr="00050FFC" w:rsidRDefault="000E4204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4A279212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805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4E0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EFE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BA44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D13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87B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AEE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D3A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5"/>
    </w:tbl>
    <w:p w14:paraId="671E5C1C" w14:textId="77777777" w:rsidR="00161694" w:rsidRDefault="00161694" w:rsidP="00C54AFC">
      <w:pPr>
        <w:jc w:val="center"/>
        <w:rPr>
          <w:sz w:val="22"/>
          <w:szCs w:val="22"/>
        </w:rPr>
      </w:pPr>
    </w:p>
    <w:p w14:paraId="1D115127" w14:textId="77777777" w:rsidR="00050FFC" w:rsidRDefault="00050FFC" w:rsidP="00C54AFC">
      <w:pPr>
        <w:jc w:val="center"/>
        <w:rPr>
          <w:sz w:val="22"/>
          <w:szCs w:val="22"/>
        </w:rPr>
      </w:pPr>
    </w:p>
    <w:p w14:paraId="316EA069" w14:textId="77777777" w:rsidR="00050FFC" w:rsidRPr="00050FFC" w:rsidRDefault="00050FFC" w:rsidP="00C54AFC">
      <w:pPr>
        <w:jc w:val="center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6"/>
        <w:gridCol w:w="2377"/>
        <w:gridCol w:w="1117"/>
        <w:gridCol w:w="979"/>
        <w:gridCol w:w="1117"/>
        <w:gridCol w:w="1048"/>
      </w:tblGrid>
      <w:tr w:rsidR="000E3727" w:rsidRPr="00050FFC" w14:paraId="02719B96" w14:textId="77777777" w:rsidTr="00671F29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09DC7" w14:textId="77777777" w:rsidR="000E3727" w:rsidRPr="00050FFC" w:rsidRDefault="002E171D" w:rsidP="002E171D">
            <w:pPr>
              <w:rPr>
                <w:b/>
                <w:bCs/>
                <w:sz w:val="22"/>
                <w:szCs w:val="22"/>
              </w:rPr>
            </w:pPr>
            <w:bookmarkStart w:id="6" w:name="tblBasiliYayin"/>
            <w:r w:rsidRPr="00050FFC">
              <w:rPr>
                <w:b/>
                <w:bCs/>
                <w:sz w:val="22"/>
                <w:szCs w:val="22"/>
              </w:rPr>
              <w:lastRenderedPageBreak/>
              <w:t>Basılı Yayın</w:t>
            </w:r>
          </w:p>
        </w:tc>
      </w:tr>
      <w:tr w:rsidR="00671F29" w:rsidRPr="00050FFC" w14:paraId="6D411314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71F" w14:textId="77777777" w:rsidR="000E3727" w:rsidRPr="00050FFC" w:rsidRDefault="000E3727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 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1DC" w14:textId="77777777" w:rsidR="000E3727" w:rsidRPr="00050FFC" w:rsidRDefault="000E3727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720" w14:textId="77777777" w:rsidR="000E3727" w:rsidRPr="00050FFC" w:rsidRDefault="000E3727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74EC" w14:textId="77777777" w:rsidR="000E3727" w:rsidRPr="00050FFC" w:rsidRDefault="000E3727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AD2" w14:textId="77777777" w:rsidR="000E3727" w:rsidRPr="00050FFC" w:rsidRDefault="000E3727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226" w14:textId="77777777" w:rsidR="000E3727" w:rsidRPr="00050FFC" w:rsidRDefault="000E3727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Birimi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6B3" w14:textId="77777777" w:rsidR="000E3727" w:rsidRPr="00050FFC" w:rsidRDefault="000E3727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Fiyatı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8206" w14:textId="77777777" w:rsidR="000E3727" w:rsidRPr="00050FFC" w:rsidRDefault="000E3727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03A3C7DE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DBA9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0CC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DC6F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5E93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57C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5D9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FA77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FC1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6"/>
    </w:tbl>
    <w:p w14:paraId="7485E830" w14:textId="77777777" w:rsidR="000E3727" w:rsidRDefault="000E3727" w:rsidP="00C54AFC">
      <w:pPr>
        <w:jc w:val="center"/>
        <w:rPr>
          <w:sz w:val="22"/>
          <w:szCs w:val="22"/>
        </w:rPr>
      </w:pPr>
    </w:p>
    <w:p w14:paraId="6C60ED7D" w14:textId="77777777" w:rsidR="00050FFC" w:rsidRPr="00050FFC" w:rsidRDefault="00050FFC" w:rsidP="00C54AFC">
      <w:pPr>
        <w:jc w:val="center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6"/>
        <w:gridCol w:w="2377"/>
        <w:gridCol w:w="1117"/>
        <w:gridCol w:w="1117"/>
        <w:gridCol w:w="981"/>
        <w:gridCol w:w="1046"/>
      </w:tblGrid>
      <w:tr w:rsidR="00362CCB" w:rsidRPr="00050FFC" w14:paraId="61FE5C64" w14:textId="77777777" w:rsidTr="00671F29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97871" w14:textId="77777777" w:rsidR="00362CCB" w:rsidRPr="00050FFC" w:rsidRDefault="001C336B" w:rsidP="001C336B">
            <w:pPr>
              <w:rPr>
                <w:b/>
                <w:bCs/>
                <w:sz w:val="22"/>
                <w:szCs w:val="22"/>
              </w:rPr>
            </w:pPr>
            <w:bookmarkStart w:id="7" w:name="tblHizmetAlimi"/>
            <w:r w:rsidRPr="00050FFC">
              <w:rPr>
                <w:b/>
                <w:bCs/>
                <w:sz w:val="22"/>
                <w:szCs w:val="22"/>
              </w:rPr>
              <w:t>Hizmet Alımı</w:t>
            </w:r>
          </w:p>
        </w:tc>
      </w:tr>
      <w:tr w:rsidR="00671F29" w:rsidRPr="00050FFC" w14:paraId="059E1A8B" w14:textId="77777777" w:rsidTr="00050FFC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442" w14:textId="77777777" w:rsidR="00362CCB" w:rsidRPr="00050FFC" w:rsidRDefault="00362CCB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 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272" w14:textId="77777777" w:rsidR="00362CCB" w:rsidRPr="00050FFC" w:rsidRDefault="00362CCB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3F6" w14:textId="77777777" w:rsidR="00362CCB" w:rsidRPr="00050FFC" w:rsidRDefault="00362CCB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8AA5" w14:textId="77777777" w:rsidR="00362CCB" w:rsidRPr="00050FFC" w:rsidRDefault="00362CCB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376" w14:textId="77777777" w:rsidR="00362CCB" w:rsidRPr="00050FFC" w:rsidRDefault="00362CCB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6F57" w14:textId="77777777" w:rsidR="00362CCB" w:rsidRPr="00050FFC" w:rsidRDefault="00362CCB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Birimi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1C4B" w14:textId="77777777" w:rsidR="00362CCB" w:rsidRPr="00050FFC" w:rsidRDefault="00362CCB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Fiyatı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239" w14:textId="77777777" w:rsidR="00362CCB" w:rsidRPr="00050FFC" w:rsidRDefault="00362CCB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7693D9DB" w14:textId="77777777" w:rsidTr="00050FFC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66D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322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0C0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9A44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790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5661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3A0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98A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7"/>
    </w:tbl>
    <w:p w14:paraId="1D6D0510" w14:textId="77777777" w:rsidR="00362CCB" w:rsidRPr="00050FFC" w:rsidRDefault="00362CCB" w:rsidP="00C54AFC">
      <w:pPr>
        <w:jc w:val="center"/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639"/>
        <w:gridCol w:w="1396"/>
        <w:gridCol w:w="2377"/>
        <w:gridCol w:w="1117"/>
        <w:gridCol w:w="1117"/>
        <w:gridCol w:w="981"/>
        <w:gridCol w:w="1046"/>
      </w:tblGrid>
      <w:tr w:rsidR="00D1502F" w:rsidRPr="00050FFC" w14:paraId="036DDE33" w14:textId="77777777" w:rsidTr="00671F29">
        <w:trPr>
          <w:trHeight w:val="4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803FC" w14:textId="77777777" w:rsidR="00D1502F" w:rsidRPr="00050FFC" w:rsidRDefault="00D1502F" w:rsidP="00D1502F">
            <w:pPr>
              <w:rPr>
                <w:b/>
                <w:bCs/>
                <w:sz w:val="22"/>
                <w:szCs w:val="22"/>
              </w:rPr>
            </w:pPr>
            <w:bookmarkStart w:id="8" w:name="tblYazilimAlimi"/>
            <w:r w:rsidRPr="00050FFC">
              <w:rPr>
                <w:b/>
                <w:bCs/>
                <w:sz w:val="22"/>
                <w:szCs w:val="22"/>
              </w:rPr>
              <w:t>Yazılım Alımı</w:t>
            </w:r>
          </w:p>
        </w:tc>
      </w:tr>
      <w:tr w:rsidR="00671F29" w:rsidRPr="00050FFC" w14:paraId="54BFC817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38D" w14:textId="77777777" w:rsidR="00D1502F" w:rsidRPr="00050FFC" w:rsidRDefault="00D1502F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Sıra 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477" w14:textId="77777777" w:rsidR="00D1502F" w:rsidRPr="00050FFC" w:rsidRDefault="00D1502F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Taşınır Kod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492" w14:textId="77777777" w:rsidR="00D1502F" w:rsidRPr="00050FFC" w:rsidRDefault="00D1502F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Ekonomik Kodu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28A1" w14:textId="77777777" w:rsidR="00D1502F" w:rsidRPr="00050FFC" w:rsidRDefault="00D1502F" w:rsidP="00F92C5A">
            <w:pPr>
              <w:ind w:right="274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Malzemenin Cinsi ve Özelliği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5D2" w14:textId="77777777" w:rsidR="00D1502F" w:rsidRPr="00050FFC" w:rsidRDefault="00D1502F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Miktar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F02" w14:textId="77777777" w:rsidR="00D1502F" w:rsidRPr="00050FFC" w:rsidRDefault="00D1502F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 xml:space="preserve">Ölçü Birimi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1C6" w14:textId="77777777" w:rsidR="00D1502F" w:rsidRPr="00050FFC" w:rsidRDefault="00D1502F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Birim Fiyatı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ECC" w14:textId="77777777" w:rsidR="00D1502F" w:rsidRPr="00050FFC" w:rsidRDefault="00D1502F" w:rsidP="00F92C5A">
            <w:pPr>
              <w:ind w:right="-70"/>
              <w:jc w:val="center"/>
              <w:rPr>
                <w:sz w:val="22"/>
                <w:szCs w:val="22"/>
              </w:rPr>
            </w:pPr>
            <w:r w:rsidRPr="00050FFC">
              <w:rPr>
                <w:sz w:val="22"/>
                <w:szCs w:val="22"/>
              </w:rPr>
              <w:t>Toplam Fiyat</w:t>
            </w:r>
          </w:p>
        </w:tc>
      </w:tr>
      <w:tr w:rsidR="00050FFC" w:rsidRPr="00050FFC" w14:paraId="2C2F0CB8" w14:textId="77777777" w:rsidTr="00671F29">
        <w:trPr>
          <w:trHeight w:val="345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B10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AD4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02F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700B" w14:textId="77777777" w:rsidR="00050FFC" w:rsidRPr="00050FFC" w:rsidRDefault="00050FFC" w:rsidP="00F92C5A">
            <w:pPr>
              <w:ind w:right="274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F16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7B6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6FD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8C1" w14:textId="77777777" w:rsidR="00050FFC" w:rsidRPr="00050FFC" w:rsidRDefault="00050FFC" w:rsidP="00F92C5A">
            <w:pPr>
              <w:ind w:right="-70"/>
              <w:jc w:val="center"/>
              <w:rPr>
                <w:sz w:val="22"/>
                <w:szCs w:val="22"/>
              </w:rPr>
            </w:pPr>
          </w:p>
        </w:tc>
      </w:tr>
      <w:bookmarkEnd w:id="8"/>
    </w:tbl>
    <w:p w14:paraId="5C6C0E58" w14:textId="77777777" w:rsidR="00C25220" w:rsidRPr="00050FFC" w:rsidRDefault="00C25220" w:rsidP="00C25220">
      <w:pPr>
        <w:jc w:val="right"/>
        <w:rPr>
          <w:sz w:val="22"/>
          <w:szCs w:val="22"/>
        </w:rPr>
      </w:pPr>
    </w:p>
    <w:tbl>
      <w:tblPr>
        <w:tblpPr w:leftFromText="141" w:rightFromText="141" w:vertAnchor="text" w:horzAnchor="margin" w:tblpY="196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2082"/>
        <w:gridCol w:w="1390"/>
        <w:gridCol w:w="2084"/>
        <w:gridCol w:w="1388"/>
        <w:gridCol w:w="2122"/>
      </w:tblGrid>
      <w:tr w:rsidR="0058498F" w:rsidRPr="00050FFC" w14:paraId="1B2C8DFA" w14:textId="77777777" w:rsidTr="006D649B">
        <w:trPr>
          <w:trHeight w:val="41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6F26B4" w14:textId="77777777" w:rsidR="0058498F" w:rsidRPr="00050FFC" w:rsidRDefault="0058498F" w:rsidP="0058498F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9" w:name="tblPiyasaFiyatArastirmaKomisyonu"/>
            <w:r w:rsidRPr="00050FFC">
              <w:rPr>
                <w:b/>
                <w:bCs/>
                <w:sz w:val="22"/>
                <w:szCs w:val="22"/>
              </w:rPr>
              <w:t>PİYASA FİYAT ARAŞTIRMA  KOMİSYONU</w:t>
            </w:r>
          </w:p>
        </w:tc>
      </w:tr>
      <w:tr w:rsidR="0058498F" w:rsidRPr="00050FFC" w14:paraId="5C3C654C" w14:textId="77777777" w:rsidTr="00B13180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6758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  <w:r w:rsidRPr="00050FFC">
              <w:rPr>
                <w:bCs/>
                <w:sz w:val="22"/>
                <w:szCs w:val="22"/>
              </w:rPr>
              <w:t>Yukarıda talep edilen mal/hizmet alımının piyasa fiyat araştırması, muayene ve kontrolü için aşağıda belirtilen kişilerin komisyon olarak oluşturulmasını arz ederim.</w:t>
            </w:r>
          </w:p>
        </w:tc>
      </w:tr>
      <w:tr w:rsidR="0058498F" w:rsidRPr="00050FFC" w14:paraId="4E00CF50" w14:textId="77777777" w:rsidTr="0046053D">
        <w:trPr>
          <w:trHeight w:val="327"/>
        </w:trPr>
        <w:tc>
          <w:tcPr>
            <w:tcW w:w="1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F5A5" w14:textId="77777777" w:rsidR="0058498F" w:rsidRPr="00050FFC" w:rsidRDefault="0058498F" w:rsidP="0058498F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Başkan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7708" w14:textId="77777777" w:rsidR="0058498F" w:rsidRPr="00050FFC" w:rsidRDefault="0058498F" w:rsidP="0058498F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61AC" w14:textId="77777777" w:rsidR="0058498F" w:rsidRPr="00050FFC" w:rsidRDefault="0058498F" w:rsidP="0058498F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Üye</w:t>
            </w:r>
          </w:p>
        </w:tc>
      </w:tr>
      <w:tr w:rsidR="00AD2BDC" w:rsidRPr="00050FFC" w14:paraId="245E8177" w14:textId="77777777" w:rsidTr="0093142A">
        <w:trPr>
          <w:trHeight w:val="50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0303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407C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D04D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1274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EF57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B88B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</w:p>
        </w:tc>
      </w:tr>
      <w:tr w:rsidR="00AD2BDC" w:rsidRPr="00050FFC" w14:paraId="632AD475" w14:textId="77777777" w:rsidTr="0093142A">
        <w:trPr>
          <w:trHeight w:val="55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8B52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2A182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  <w:r w:rsidRPr="00050FFC">
              <w:rPr>
                <w:bCs/>
                <w:sz w:val="22"/>
                <w:szCs w:val="22"/>
              </w:rPr>
              <w:t>Proje Yürütücüsü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AE19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E5ED" w14:textId="77777777" w:rsidR="0058498F" w:rsidRPr="00050FFC" w:rsidRDefault="0058498F" w:rsidP="0058498F">
            <w:pPr>
              <w:rPr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7DB4" w14:textId="77777777" w:rsidR="0058498F" w:rsidRPr="00050FFC" w:rsidRDefault="0058498F" w:rsidP="005849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3C9B" w14:textId="77777777" w:rsidR="00C25220" w:rsidRPr="00050FFC" w:rsidRDefault="00C25220" w:rsidP="0058498F">
            <w:pPr>
              <w:rPr>
                <w:bCs/>
                <w:sz w:val="22"/>
                <w:szCs w:val="22"/>
              </w:rPr>
            </w:pPr>
          </w:p>
        </w:tc>
      </w:tr>
      <w:bookmarkEnd w:id="9"/>
    </w:tbl>
    <w:p w14:paraId="5E6B509A" w14:textId="77777777" w:rsidR="00253579" w:rsidRPr="00050FFC" w:rsidRDefault="00253579" w:rsidP="00C54AFC">
      <w:pPr>
        <w:rPr>
          <w:b/>
          <w:bCs/>
          <w:sz w:val="22"/>
          <w:szCs w:val="22"/>
        </w:rPr>
      </w:pPr>
    </w:p>
    <w:p w14:paraId="5600172F" w14:textId="77777777" w:rsidR="00451862" w:rsidRPr="00050FFC" w:rsidRDefault="00451862" w:rsidP="00C54AFC">
      <w:pPr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page" w:tblpX="821" w:tblpY="-9"/>
        <w:tblW w:w="48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943"/>
        <w:gridCol w:w="1387"/>
        <w:gridCol w:w="2083"/>
        <w:gridCol w:w="1387"/>
        <w:gridCol w:w="2105"/>
      </w:tblGrid>
      <w:tr w:rsidR="00F92F3E" w:rsidRPr="00050FFC" w14:paraId="27656DA0" w14:textId="77777777" w:rsidTr="006D649B">
        <w:trPr>
          <w:trHeight w:val="4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864DD9" w14:textId="77777777" w:rsidR="00F92F3E" w:rsidRPr="00050FFC" w:rsidRDefault="00F92F3E" w:rsidP="00C54AF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0" w:name="tblMuayeneKabulKomisyonu"/>
            <w:r w:rsidRPr="00050FFC">
              <w:rPr>
                <w:b/>
                <w:bCs/>
                <w:sz w:val="22"/>
                <w:szCs w:val="22"/>
              </w:rPr>
              <w:t>MUAYENE KABUL VE  KOMİSYONU</w:t>
            </w:r>
          </w:p>
        </w:tc>
      </w:tr>
      <w:tr w:rsidR="00F92F3E" w:rsidRPr="00050FFC" w14:paraId="120B90E3" w14:textId="77777777" w:rsidTr="00B13180">
        <w:trPr>
          <w:trHeight w:val="13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6D43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  <w:r w:rsidRPr="00050FFC">
              <w:rPr>
                <w:bCs/>
                <w:sz w:val="22"/>
                <w:szCs w:val="22"/>
              </w:rPr>
              <w:t>Yukarıda talep edilen mal/hizmet alımının piyasa fiyat araştırması, muayene ve kontrolü için aşağıda belirtilen kişilerin komisyon olarak oluşturulmasını arz ederim.</w:t>
            </w:r>
          </w:p>
        </w:tc>
      </w:tr>
      <w:tr w:rsidR="00F92F3E" w:rsidRPr="00050FFC" w14:paraId="5DA8E5B4" w14:textId="77777777" w:rsidTr="00A02E3E">
        <w:trPr>
          <w:trHeight w:val="327"/>
        </w:trPr>
        <w:tc>
          <w:tcPr>
            <w:tcW w:w="1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1D85" w14:textId="77777777" w:rsidR="00F92F3E" w:rsidRPr="00050FFC" w:rsidRDefault="00F92F3E" w:rsidP="00C54AFC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Başkan</w:t>
            </w:r>
          </w:p>
        </w:tc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54FB" w14:textId="77777777" w:rsidR="00F92F3E" w:rsidRPr="00050FFC" w:rsidRDefault="00F92F3E" w:rsidP="00C54AFC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D69C" w14:textId="77777777" w:rsidR="00F92F3E" w:rsidRPr="00050FFC" w:rsidRDefault="00F92F3E" w:rsidP="00C54AFC">
            <w:pPr>
              <w:jc w:val="center"/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Üye</w:t>
            </w:r>
          </w:p>
        </w:tc>
      </w:tr>
      <w:tr w:rsidR="00F92F3E" w:rsidRPr="00050FFC" w14:paraId="54EAC1A8" w14:textId="77777777" w:rsidTr="00AB2D59">
        <w:trPr>
          <w:trHeight w:val="513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0BB9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902B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6CB43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BD1B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80A3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r w:rsidRPr="00050FF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C029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</w:tr>
      <w:tr w:rsidR="00F92F3E" w:rsidRPr="00050FFC" w14:paraId="2B712ED5" w14:textId="77777777" w:rsidTr="00AB2D59">
        <w:trPr>
          <w:trHeight w:val="549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1EED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3C39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0D2D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7993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CA67" w14:textId="77777777" w:rsidR="00F92F3E" w:rsidRPr="00050FFC" w:rsidRDefault="00F92F3E" w:rsidP="00C54A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50FF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AEA1" w14:textId="77777777" w:rsidR="00F92F3E" w:rsidRPr="00050FFC" w:rsidRDefault="00F92F3E" w:rsidP="00C54AFC">
            <w:pPr>
              <w:rPr>
                <w:bCs/>
                <w:sz w:val="22"/>
                <w:szCs w:val="22"/>
              </w:rPr>
            </w:pPr>
          </w:p>
        </w:tc>
      </w:tr>
      <w:bookmarkEnd w:id="10"/>
    </w:tbl>
    <w:p w14:paraId="52F3154C" w14:textId="77777777" w:rsidR="00F92F3E" w:rsidRPr="00050FFC" w:rsidRDefault="00F92F3E" w:rsidP="00C54AFC">
      <w:pPr>
        <w:rPr>
          <w:sz w:val="22"/>
          <w:szCs w:val="22"/>
        </w:rPr>
      </w:pPr>
    </w:p>
    <w:p w14:paraId="5284D42F" w14:textId="77777777" w:rsidR="00F62652" w:rsidRPr="00050FFC" w:rsidRDefault="00F62652" w:rsidP="00C54AFC">
      <w:pPr>
        <w:rPr>
          <w:sz w:val="22"/>
          <w:szCs w:val="22"/>
        </w:rPr>
      </w:pPr>
    </w:p>
    <w:p w14:paraId="4CCCE52B" w14:textId="77777777" w:rsidR="00F62652" w:rsidRPr="00050FFC" w:rsidRDefault="00F62652" w:rsidP="00C54AFC">
      <w:pPr>
        <w:rPr>
          <w:sz w:val="22"/>
          <w:szCs w:val="22"/>
        </w:rPr>
      </w:pPr>
    </w:p>
    <w:tbl>
      <w:tblPr>
        <w:tblpPr w:leftFromText="141" w:rightFromText="141" w:vertAnchor="text" w:horzAnchor="page" w:tblpXSpec="center" w:tblpY="77"/>
        <w:tblW w:w="4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2"/>
      </w:tblGrid>
      <w:tr w:rsidR="00F92F3E" w:rsidRPr="00050FFC" w14:paraId="39818011" w14:textId="77777777" w:rsidTr="00A02E3E">
        <w:trPr>
          <w:trHeight w:val="34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7125" w14:textId="77777777" w:rsidR="00F92F3E" w:rsidRPr="00050FFC" w:rsidRDefault="00F92F3E" w:rsidP="00C54AFC">
            <w:pPr>
              <w:jc w:val="center"/>
              <w:rPr>
                <w:sz w:val="22"/>
                <w:szCs w:val="22"/>
              </w:rPr>
            </w:pPr>
            <w:bookmarkStart w:id="11" w:name="tblBapKoordinatoru"/>
            <w:proofErr w:type="gramStart"/>
            <w:r w:rsidRPr="00050FFC">
              <w:rPr>
                <w:sz w:val="22"/>
                <w:szCs w:val="22"/>
              </w:rPr>
              <w:t>…../….</w:t>
            </w:r>
            <w:proofErr w:type="gramEnd"/>
            <w:r w:rsidRPr="00050FFC">
              <w:rPr>
                <w:sz w:val="22"/>
                <w:szCs w:val="22"/>
              </w:rPr>
              <w:t>/20</w:t>
            </w:r>
          </w:p>
        </w:tc>
      </w:tr>
      <w:tr w:rsidR="00F92F3E" w:rsidRPr="00050FFC" w14:paraId="7C2D6B28" w14:textId="77777777" w:rsidTr="00A02E3E">
        <w:trPr>
          <w:trHeight w:val="34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EE1C" w14:textId="77777777" w:rsidR="00F92F3E" w:rsidRPr="00050FFC" w:rsidRDefault="00F92F3E" w:rsidP="00C54A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2F3E" w:rsidRPr="00050FFC" w14:paraId="1BE4AFA8" w14:textId="77777777" w:rsidTr="00A02E3E">
        <w:trPr>
          <w:trHeight w:val="34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C634" w14:textId="77777777" w:rsidR="00F92F3E" w:rsidRPr="00050FFC" w:rsidRDefault="00F92F3E" w:rsidP="00C54AFC">
            <w:pPr>
              <w:jc w:val="center"/>
              <w:rPr>
                <w:sz w:val="22"/>
                <w:szCs w:val="22"/>
              </w:rPr>
            </w:pPr>
          </w:p>
        </w:tc>
      </w:tr>
      <w:tr w:rsidR="00F92F3E" w:rsidRPr="00050FFC" w14:paraId="63535A5D" w14:textId="77777777" w:rsidTr="00A02E3E">
        <w:trPr>
          <w:trHeight w:val="34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6FC3" w14:textId="77777777" w:rsidR="00F92F3E" w:rsidRPr="00050FFC" w:rsidRDefault="00F92F3E" w:rsidP="00C54AFC">
            <w:pPr>
              <w:jc w:val="center"/>
              <w:rPr>
                <w:b/>
                <w:sz w:val="22"/>
                <w:szCs w:val="22"/>
              </w:rPr>
            </w:pPr>
            <w:r w:rsidRPr="00050FFC">
              <w:rPr>
                <w:b/>
                <w:sz w:val="22"/>
                <w:szCs w:val="22"/>
              </w:rPr>
              <w:t>BAP Koordinatörü</w:t>
            </w:r>
          </w:p>
        </w:tc>
      </w:tr>
    </w:tbl>
    <w:p w14:paraId="0FBE896A" w14:textId="77777777" w:rsidR="00F92F3E" w:rsidRPr="00050FFC" w:rsidRDefault="00F92F3E" w:rsidP="00C54AFC">
      <w:pPr>
        <w:rPr>
          <w:vanish/>
          <w:sz w:val="22"/>
          <w:szCs w:val="22"/>
        </w:rPr>
      </w:pPr>
    </w:p>
    <w:bookmarkEnd w:id="11"/>
    <w:p w14:paraId="6562A946" w14:textId="77777777" w:rsidR="00F92F3E" w:rsidRPr="00050FFC" w:rsidRDefault="00F92F3E" w:rsidP="00C54AFC">
      <w:pPr>
        <w:rPr>
          <w:sz w:val="22"/>
          <w:szCs w:val="22"/>
        </w:rPr>
      </w:pPr>
    </w:p>
    <w:p w14:paraId="1504D898" w14:textId="77777777" w:rsidR="00F92F3E" w:rsidRPr="00050FFC" w:rsidRDefault="00F92F3E" w:rsidP="00C54AFC">
      <w:pPr>
        <w:rPr>
          <w:sz w:val="22"/>
          <w:szCs w:val="22"/>
        </w:rPr>
      </w:pPr>
    </w:p>
    <w:p w14:paraId="75F603DA" w14:textId="77777777" w:rsidR="00F92F3E" w:rsidRPr="00050FFC" w:rsidRDefault="00F92F3E" w:rsidP="00C54AFC">
      <w:pPr>
        <w:rPr>
          <w:sz w:val="22"/>
          <w:szCs w:val="22"/>
        </w:rPr>
      </w:pPr>
    </w:p>
    <w:p w14:paraId="79FEAAB8" w14:textId="77777777" w:rsidR="00F92F3E" w:rsidRPr="00050FFC" w:rsidRDefault="00F92F3E" w:rsidP="00C54AFC">
      <w:pPr>
        <w:rPr>
          <w:sz w:val="22"/>
          <w:szCs w:val="22"/>
        </w:rPr>
      </w:pPr>
    </w:p>
    <w:p w14:paraId="39E83DAB" w14:textId="77777777" w:rsidR="00F92F3E" w:rsidRPr="00050FFC" w:rsidRDefault="00F92F3E" w:rsidP="00C54AFC">
      <w:pPr>
        <w:rPr>
          <w:sz w:val="22"/>
          <w:szCs w:val="22"/>
        </w:rPr>
      </w:pPr>
    </w:p>
    <w:p w14:paraId="1D92A775" w14:textId="77777777" w:rsidR="00F92F3E" w:rsidRPr="00050FFC" w:rsidRDefault="00F92F3E" w:rsidP="00C54AFC">
      <w:pPr>
        <w:rPr>
          <w:sz w:val="22"/>
          <w:szCs w:val="22"/>
        </w:rPr>
      </w:pPr>
    </w:p>
    <w:p w14:paraId="0C50EF77" w14:textId="77777777" w:rsidR="00451862" w:rsidRPr="00050FFC" w:rsidRDefault="00451862" w:rsidP="00C54AFC">
      <w:pPr>
        <w:rPr>
          <w:b/>
          <w:bCs/>
          <w:sz w:val="22"/>
          <w:szCs w:val="22"/>
        </w:rPr>
      </w:pPr>
    </w:p>
    <w:sectPr w:rsidR="00451862" w:rsidRPr="00050FFC" w:rsidSect="00C1387F">
      <w:footerReference w:type="default" r:id="rId8"/>
      <w:headerReference w:type="first" r:id="rId9"/>
      <w:footerReference w:type="first" r:id="rId10"/>
      <w:pgSz w:w="11906" w:h="16838"/>
      <w:pgMar w:top="1417" w:right="707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5022" w14:textId="77777777" w:rsidR="003B101A" w:rsidRDefault="003B101A">
      <w:r>
        <w:separator/>
      </w:r>
    </w:p>
  </w:endnote>
  <w:endnote w:type="continuationSeparator" w:id="0">
    <w:p w14:paraId="4E93A95D" w14:textId="77777777" w:rsidR="003B101A" w:rsidRDefault="003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2" w:name="_Hlk210900317" w:displacedByCustomXml="next"/>
  <w:bookmarkStart w:id="13" w:name="_Hlk210900318" w:displacedByCustomXml="next"/>
  <w:bookmarkStart w:id="14" w:name="_Hlk210900507" w:displacedByCustomXml="next"/>
  <w:bookmarkStart w:id="15" w:name="_Hlk210900508" w:displacedByCustomXml="next"/>
  <w:bookmarkStart w:id="16" w:name="_Hlk210900598" w:displacedByCustomXml="next"/>
  <w:bookmarkStart w:id="17" w:name="_Hlk210900599" w:displacedByCustomXml="next"/>
  <w:bookmarkStart w:id="18" w:name="_Hlk210900720" w:displacedByCustomXml="next"/>
  <w:bookmarkStart w:id="19" w:name="_Hlk210900721" w:displacedByCustomXml="next"/>
  <w:bookmarkStart w:id="20" w:name="_Hlk210900899" w:displacedByCustomXml="next"/>
  <w:bookmarkStart w:id="21" w:name="_Hlk210900900" w:displacedByCustomXml="next"/>
  <w:bookmarkStart w:id="22" w:name="_Hlk210901003" w:displacedByCustomXml="next"/>
  <w:bookmarkStart w:id="23" w:name="_Hlk210901004" w:displacedByCustomXml="next"/>
  <w:bookmarkStart w:id="24" w:name="_Hlk210901194" w:displacedByCustomXml="next"/>
  <w:bookmarkStart w:id="25" w:name="_Hlk210901195" w:displacedByCustomXml="next"/>
  <w:sdt>
    <w:sdtPr>
      <w:id w:val="3475311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726FBD" w14:textId="2A4A95A4" w:rsidR="00050FFC" w:rsidRPr="00050FFC" w:rsidRDefault="00050FFC">
        <w:pPr>
          <w:pStyle w:val="AltBilgi"/>
          <w:jc w:val="right"/>
          <w:rPr>
            <w:sz w:val="18"/>
            <w:szCs w:val="18"/>
          </w:rPr>
        </w:pPr>
        <w:r w:rsidRPr="00050FFC">
          <w:rPr>
            <w:sz w:val="18"/>
            <w:szCs w:val="18"/>
          </w:rPr>
          <w:fldChar w:fldCharType="begin"/>
        </w:r>
        <w:r w:rsidRPr="00050FFC">
          <w:rPr>
            <w:sz w:val="18"/>
            <w:szCs w:val="18"/>
          </w:rPr>
          <w:instrText>PAGE   \* MERGEFORMAT</w:instrText>
        </w:r>
        <w:r w:rsidRPr="00050FFC">
          <w:rPr>
            <w:sz w:val="18"/>
            <w:szCs w:val="18"/>
          </w:rPr>
          <w:fldChar w:fldCharType="separate"/>
        </w:r>
        <w:r w:rsidRPr="00050FFC">
          <w:rPr>
            <w:sz w:val="18"/>
            <w:szCs w:val="18"/>
            <w:lang w:val="tr-TR"/>
          </w:rPr>
          <w:t>2</w:t>
        </w:r>
        <w:r w:rsidRPr="00050FFC">
          <w:rPr>
            <w:sz w:val="18"/>
            <w:szCs w:val="18"/>
          </w:rPr>
          <w:fldChar w:fldCharType="end"/>
        </w:r>
      </w:p>
    </w:sdtContent>
  </w:sdt>
  <w:p w14:paraId="1BB9177B" w14:textId="7E2AB49F" w:rsidR="00C1387F" w:rsidRPr="00050FFC" w:rsidRDefault="00050FFC" w:rsidP="00C1387F">
    <w:pPr>
      <w:rPr>
        <w:color w:val="000000"/>
        <w:sz w:val="18"/>
        <w:szCs w:val="18"/>
      </w:rPr>
    </w:pPr>
    <w:r w:rsidRPr="00050FFC">
      <w:rPr>
        <w:color w:val="000000"/>
        <w:sz w:val="18"/>
        <w:szCs w:val="18"/>
      </w:rPr>
      <w:t>Belge Numarası :BAP-FRM-015;İlk Yayın Tarihi:17.10.2025;Güncelleme Tarihi :;Güncelleme Numarası:</w:t>
    </w:r>
  </w:p>
  <w:bookmarkEnd w:id="25"/>
  <w:bookmarkEnd w:id="24"/>
  <w:bookmarkEnd w:id="23"/>
  <w:bookmarkEnd w:id="22"/>
  <w:bookmarkEnd w:id="21"/>
  <w:bookmarkEnd w:id="20"/>
  <w:bookmarkEnd w:id="19"/>
  <w:bookmarkEnd w:id="18"/>
  <w:bookmarkEnd w:id="17"/>
  <w:bookmarkEnd w:id="16"/>
  <w:bookmarkEnd w:id="15"/>
  <w:bookmarkEnd w:id="14"/>
  <w:bookmarkEnd w:id="13"/>
  <w:bookmarkEnd w:id="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6220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291A71" w14:textId="3D1C9475" w:rsidR="00050FFC" w:rsidRPr="00050FFC" w:rsidRDefault="00050FFC">
        <w:pPr>
          <w:pStyle w:val="AltBilgi"/>
          <w:jc w:val="right"/>
          <w:rPr>
            <w:sz w:val="18"/>
            <w:szCs w:val="18"/>
          </w:rPr>
        </w:pPr>
        <w:r w:rsidRPr="00050FFC">
          <w:rPr>
            <w:sz w:val="18"/>
            <w:szCs w:val="18"/>
          </w:rPr>
          <w:fldChar w:fldCharType="begin"/>
        </w:r>
        <w:r w:rsidRPr="00050FFC">
          <w:rPr>
            <w:sz w:val="18"/>
            <w:szCs w:val="18"/>
          </w:rPr>
          <w:instrText>PAGE   \* MERGEFORMAT</w:instrText>
        </w:r>
        <w:r w:rsidRPr="00050FFC">
          <w:rPr>
            <w:sz w:val="18"/>
            <w:szCs w:val="18"/>
          </w:rPr>
          <w:fldChar w:fldCharType="separate"/>
        </w:r>
        <w:r w:rsidRPr="00050FFC">
          <w:rPr>
            <w:sz w:val="18"/>
            <w:szCs w:val="18"/>
            <w:lang w:val="tr-TR"/>
          </w:rPr>
          <w:t>2</w:t>
        </w:r>
        <w:r w:rsidRPr="00050FFC">
          <w:rPr>
            <w:sz w:val="18"/>
            <w:szCs w:val="18"/>
          </w:rPr>
          <w:fldChar w:fldCharType="end"/>
        </w:r>
      </w:p>
    </w:sdtContent>
  </w:sdt>
  <w:p w14:paraId="0B500561" w14:textId="77777777" w:rsidR="00050FFC" w:rsidRDefault="00050F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C12F" w14:textId="77777777" w:rsidR="003B101A" w:rsidRDefault="003B101A">
      <w:r>
        <w:separator/>
      </w:r>
    </w:p>
  </w:footnote>
  <w:footnote w:type="continuationSeparator" w:id="0">
    <w:p w14:paraId="7BA3E074" w14:textId="77777777" w:rsidR="003B101A" w:rsidRDefault="003B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25"/>
      <w:gridCol w:w="6057"/>
      <w:gridCol w:w="1750"/>
      <w:gridCol w:w="1448"/>
    </w:tblGrid>
    <w:tr w:rsidR="00C1387F" w:rsidRPr="00FF3DBC" w14:paraId="7EF71D48" w14:textId="77777777" w:rsidTr="003E3D62">
      <w:trPr>
        <w:trHeight w:val="276"/>
      </w:trPr>
      <w:tc>
        <w:tcPr>
          <w:tcW w:w="584" w:type="pct"/>
          <w:vMerge w:val="restart"/>
          <w:vAlign w:val="center"/>
        </w:tcPr>
        <w:p w14:paraId="5C8A44C5" w14:textId="77777777" w:rsidR="00C1387F" w:rsidRPr="00FF3DBC" w:rsidRDefault="00C1387F" w:rsidP="00C1387F">
          <w:pPr>
            <w:pStyle w:val="stBilgi"/>
            <w:jc w:val="center"/>
          </w:pPr>
          <w:bookmarkStart w:id="26" w:name="_Hlk210900453"/>
          <w:bookmarkStart w:id="27" w:name="_Hlk210900292"/>
          <w:r w:rsidRPr="00FF3DBC">
            <w:rPr>
              <w:noProof/>
            </w:rPr>
            <w:drawing>
              <wp:inline distT="0" distB="0" distL="0" distR="0" wp14:anchorId="1AC51F10" wp14:editId="174579AA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3F7D2AA2" w14:textId="77777777" w:rsidR="00C1387F" w:rsidRPr="00050FFC" w:rsidRDefault="00C1387F" w:rsidP="00C1387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50FF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3FD9665D" w14:textId="4F431296" w:rsidR="00C1387F" w:rsidRPr="00050FFC" w:rsidRDefault="00C1387F" w:rsidP="00C1387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50FFC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050FFC" w:rsidRPr="00050FFC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1238CBA4" w14:textId="77777777" w:rsidR="00C1387F" w:rsidRPr="00050FFC" w:rsidRDefault="00C1387F" w:rsidP="00C1387F">
          <w:pPr>
            <w:tabs>
              <w:tab w:val="left" w:pos="709"/>
            </w:tabs>
            <w:jc w:val="center"/>
            <w:rPr>
              <w:b/>
            </w:rPr>
          </w:pPr>
          <w:r w:rsidRPr="00050FFC">
            <w:rPr>
              <w:b/>
            </w:rPr>
            <w:t>Bilimsel Araştırma Projeleri Koordinasyon Birimi</w:t>
          </w:r>
        </w:p>
        <w:p w14:paraId="27E8FB7E" w14:textId="481F8A39" w:rsidR="00C1387F" w:rsidRPr="00FF3DBC" w:rsidRDefault="00050FFC" w:rsidP="00C1387F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Malzeme Talep Formu</w:t>
          </w:r>
        </w:p>
      </w:tc>
      <w:tc>
        <w:tcPr>
          <w:tcW w:w="835" w:type="pct"/>
          <w:vAlign w:val="center"/>
        </w:tcPr>
        <w:p w14:paraId="3004CAFE" w14:textId="77777777" w:rsidR="00C1387F" w:rsidRPr="00FF3DBC" w:rsidRDefault="00C1387F" w:rsidP="00C1387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691" w:type="pct"/>
          <w:vAlign w:val="center"/>
        </w:tcPr>
        <w:p w14:paraId="42EC5148" w14:textId="29892B0D" w:rsidR="00C1387F" w:rsidRPr="00050FFC" w:rsidRDefault="00050FFC" w:rsidP="00C1387F">
          <w:pPr>
            <w:jc w:val="center"/>
            <w:rPr>
              <w:b/>
              <w:bCs/>
              <w:sz w:val="18"/>
            </w:rPr>
          </w:pPr>
          <w:r w:rsidRPr="00050FFC">
            <w:rPr>
              <w:b/>
              <w:bCs/>
              <w:sz w:val="18"/>
            </w:rPr>
            <w:t>BAP-FRM-015</w:t>
          </w:r>
        </w:p>
      </w:tc>
    </w:tr>
    <w:bookmarkEnd w:id="26"/>
    <w:tr w:rsidR="00C1387F" w:rsidRPr="00FF3DBC" w14:paraId="0CFF7225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692B4319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3BB9FE4F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695DE993" w14:textId="77777777" w:rsidR="00C1387F" w:rsidRPr="00FF3DBC" w:rsidRDefault="00C1387F" w:rsidP="00C1387F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691" w:type="pct"/>
          <w:vAlign w:val="center"/>
        </w:tcPr>
        <w:p w14:paraId="52D6942D" w14:textId="14450D3B" w:rsidR="00C1387F" w:rsidRPr="00050FFC" w:rsidRDefault="00050FFC" w:rsidP="00C1387F">
          <w:pPr>
            <w:pStyle w:val="stBilgi"/>
            <w:jc w:val="center"/>
            <w:rPr>
              <w:b/>
              <w:bCs/>
              <w:sz w:val="18"/>
            </w:rPr>
          </w:pPr>
          <w:r w:rsidRPr="00050FFC">
            <w:rPr>
              <w:b/>
              <w:bCs/>
              <w:sz w:val="18"/>
            </w:rPr>
            <w:t>17/10/2025</w:t>
          </w:r>
        </w:p>
      </w:tc>
    </w:tr>
    <w:tr w:rsidR="00C1387F" w:rsidRPr="00FF3DBC" w14:paraId="232500E7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3ECAA938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7FCA9086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191753F3" w14:textId="77777777" w:rsidR="00C1387F" w:rsidRPr="00FF3DBC" w:rsidRDefault="00C1387F" w:rsidP="00C1387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691" w:type="pct"/>
          <w:vAlign w:val="center"/>
        </w:tcPr>
        <w:p w14:paraId="2EFC6114" w14:textId="77777777" w:rsidR="00C1387F" w:rsidRPr="00050FFC" w:rsidRDefault="00C1387F" w:rsidP="00C1387F">
          <w:pPr>
            <w:pStyle w:val="stBilgi"/>
            <w:jc w:val="center"/>
            <w:rPr>
              <w:b/>
              <w:bCs/>
              <w:sz w:val="18"/>
            </w:rPr>
          </w:pPr>
        </w:p>
      </w:tc>
    </w:tr>
    <w:tr w:rsidR="00C1387F" w:rsidRPr="00FF3DBC" w14:paraId="7B3E2958" w14:textId="77777777" w:rsidTr="003E3D62">
      <w:trPr>
        <w:trHeight w:val="276"/>
      </w:trPr>
      <w:tc>
        <w:tcPr>
          <w:tcW w:w="584" w:type="pct"/>
          <w:vMerge/>
          <w:vAlign w:val="center"/>
        </w:tcPr>
        <w:p w14:paraId="5DA06014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2890" w:type="pct"/>
          <w:vMerge/>
          <w:vAlign w:val="center"/>
        </w:tcPr>
        <w:p w14:paraId="6C92C803" w14:textId="77777777" w:rsidR="00C1387F" w:rsidRPr="00FF3DBC" w:rsidRDefault="00C1387F" w:rsidP="00C1387F">
          <w:pPr>
            <w:pStyle w:val="stBilgi"/>
            <w:jc w:val="center"/>
          </w:pPr>
        </w:p>
      </w:tc>
      <w:tc>
        <w:tcPr>
          <w:tcW w:w="835" w:type="pct"/>
          <w:vAlign w:val="center"/>
        </w:tcPr>
        <w:p w14:paraId="561018BE" w14:textId="77777777" w:rsidR="00C1387F" w:rsidRPr="00FF3DBC" w:rsidRDefault="00C1387F" w:rsidP="00C1387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691" w:type="pct"/>
          <w:vAlign w:val="center"/>
        </w:tcPr>
        <w:p w14:paraId="42922264" w14:textId="77777777" w:rsidR="00C1387F" w:rsidRPr="00050FFC" w:rsidRDefault="00C1387F" w:rsidP="00C1387F">
          <w:pPr>
            <w:pStyle w:val="stBilgi"/>
            <w:jc w:val="center"/>
            <w:rPr>
              <w:b/>
              <w:bCs/>
              <w:sz w:val="18"/>
            </w:rPr>
          </w:pPr>
        </w:p>
      </w:tc>
    </w:tr>
    <w:bookmarkEnd w:id="27"/>
  </w:tbl>
  <w:p w14:paraId="7C3B5713" w14:textId="77777777" w:rsidR="00C1387F" w:rsidRDefault="00C138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471EB"/>
    <w:multiLevelType w:val="hybridMultilevel"/>
    <w:tmpl w:val="732AAC28"/>
    <w:lvl w:ilvl="0" w:tplc="2716F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35E65"/>
    <w:multiLevelType w:val="hybridMultilevel"/>
    <w:tmpl w:val="05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65514">
    <w:abstractNumId w:val="1"/>
  </w:num>
  <w:num w:numId="2" w16cid:durableId="18458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20"/>
    <w:rsid w:val="00003B83"/>
    <w:rsid w:val="00022B40"/>
    <w:rsid w:val="00023258"/>
    <w:rsid w:val="000234E5"/>
    <w:rsid w:val="00023A0D"/>
    <w:rsid w:val="00024B23"/>
    <w:rsid w:val="00033B30"/>
    <w:rsid w:val="000453CB"/>
    <w:rsid w:val="00050FFC"/>
    <w:rsid w:val="00061507"/>
    <w:rsid w:val="00062DEA"/>
    <w:rsid w:val="00071FE9"/>
    <w:rsid w:val="000729BA"/>
    <w:rsid w:val="00073DC0"/>
    <w:rsid w:val="00074589"/>
    <w:rsid w:val="00074F73"/>
    <w:rsid w:val="0007665F"/>
    <w:rsid w:val="00077224"/>
    <w:rsid w:val="00082E44"/>
    <w:rsid w:val="00085FA5"/>
    <w:rsid w:val="00092C25"/>
    <w:rsid w:val="000B5C3B"/>
    <w:rsid w:val="000B606D"/>
    <w:rsid w:val="000B718E"/>
    <w:rsid w:val="000C3D78"/>
    <w:rsid w:val="000C41A8"/>
    <w:rsid w:val="000C7A66"/>
    <w:rsid w:val="000D188C"/>
    <w:rsid w:val="000D76BE"/>
    <w:rsid w:val="000E3123"/>
    <w:rsid w:val="000E3727"/>
    <w:rsid w:val="000E4204"/>
    <w:rsid w:val="000F628B"/>
    <w:rsid w:val="00106AE2"/>
    <w:rsid w:val="001245CD"/>
    <w:rsid w:val="00125F01"/>
    <w:rsid w:val="00136A0A"/>
    <w:rsid w:val="00141CE3"/>
    <w:rsid w:val="00142920"/>
    <w:rsid w:val="00145E5F"/>
    <w:rsid w:val="00146E1D"/>
    <w:rsid w:val="00157369"/>
    <w:rsid w:val="00160A48"/>
    <w:rsid w:val="00161694"/>
    <w:rsid w:val="00174E25"/>
    <w:rsid w:val="001807A4"/>
    <w:rsid w:val="00184A1B"/>
    <w:rsid w:val="001A1192"/>
    <w:rsid w:val="001A1B5B"/>
    <w:rsid w:val="001A52DA"/>
    <w:rsid w:val="001B0109"/>
    <w:rsid w:val="001B138F"/>
    <w:rsid w:val="001B2D49"/>
    <w:rsid w:val="001B6DE9"/>
    <w:rsid w:val="001B758E"/>
    <w:rsid w:val="001C1FCA"/>
    <w:rsid w:val="001C336B"/>
    <w:rsid w:val="001C705A"/>
    <w:rsid w:val="001C7F74"/>
    <w:rsid w:val="001D49A3"/>
    <w:rsid w:val="001D5178"/>
    <w:rsid w:val="001D5E1C"/>
    <w:rsid w:val="001E3303"/>
    <w:rsid w:val="001E6A72"/>
    <w:rsid w:val="001F0C75"/>
    <w:rsid w:val="001F451D"/>
    <w:rsid w:val="001F478E"/>
    <w:rsid w:val="001F5880"/>
    <w:rsid w:val="00200BC1"/>
    <w:rsid w:val="00200FF3"/>
    <w:rsid w:val="00201BC0"/>
    <w:rsid w:val="00221B16"/>
    <w:rsid w:val="002265C8"/>
    <w:rsid w:val="002314C5"/>
    <w:rsid w:val="002335A2"/>
    <w:rsid w:val="00234550"/>
    <w:rsid w:val="00236ED0"/>
    <w:rsid w:val="0025019F"/>
    <w:rsid w:val="00253579"/>
    <w:rsid w:val="00264BC4"/>
    <w:rsid w:val="002742A4"/>
    <w:rsid w:val="002771A6"/>
    <w:rsid w:val="0028081B"/>
    <w:rsid w:val="002926C6"/>
    <w:rsid w:val="00295EFF"/>
    <w:rsid w:val="00296C9C"/>
    <w:rsid w:val="00297174"/>
    <w:rsid w:val="002A6133"/>
    <w:rsid w:val="002A764A"/>
    <w:rsid w:val="002A7F36"/>
    <w:rsid w:val="002B78FC"/>
    <w:rsid w:val="002C1490"/>
    <w:rsid w:val="002D1C9E"/>
    <w:rsid w:val="002D4514"/>
    <w:rsid w:val="002E171D"/>
    <w:rsid w:val="002E5067"/>
    <w:rsid w:val="002E52B3"/>
    <w:rsid w:val="002F06B1"/>
    <w:rsid w:val="002F39D6"/>
    <w:rsid w:val="002F4CBB"/>
    <w:rsid w:val="0030283B"/>
    <w:rsid w:val="00321107"/>
    <w:rsid w:val="00321E22"/>
    <w:rsid w:val="00325B23"/>
    <w:rsid w:val="003262F8"/>
    <w:rsid w:val="00340F19"/>
    <w:rsid w:val="003467CD"/>
    <w:rsid w:val="003537A2"/>
    <w:rsid w:val="003624FB"/>
    <w:rsid w:val="00362CCB"/>
    <w:rsid w:val="00367543"/>
    <w:rsid w:val="00375DDF"/>
    <w:rsid w:val="003765BF"/>
    <w:rsid w:val="00382618"/>
    <w:rsid w:val="00382D01"/>
    <w:rsid w:val="00384CF7"/>
    <w:rsid w:val="0039388D"/>
    <w:rsid w:val="00394B0D"/>
    <w:rsid w:val="0039518D"/>
    <w:rsid w:val="003A2B2E"/>
    <w:rsid w:val="003A5D04"/>
    <w:rsid w:val="003A5EE2"/>
    <w:rsid w:val="003A6DD4"/>
    <w:rsid w:val="003A765A"/>
    <w:rsid w:val="003A7DAD"/>
    <w:rsid w:val="003B101A"/>
    <w:rsid w:val="003C6FC3"/>
    <w:rsid w:val="003D4BFE"/>
    <w:rsid w:val="003D5777"/>
    <w:rsid w:val="003D6E3C"/>
    <w:rsid w:val="003E0395"/>
    <w:rsid w:val="003E200A"/>
    <w:rsid w:val="003E2560"/>
    <w:rsid w:val="003E3AED"/>
    <w:rsid w:val="003F13C2"/>
    <w:rsid w:val="003F6051"/>
    <w:rsid w:val="00400F1F"/>
    <w:rsid w:val="0040459E"/>
    <w:rsid w:val="00405BAF"/>
    <w:rsid w:val="0041326C"/>
    <w:rsid w:val="00416A78"/>
    <w:rsid w:val="00424005"/>
    <w:rsid w:val="0042511A"/>
    <w:rsid w:val="00432580"/>
    <w:rsid w:val="00433AE1"/>
    <w:rsid w:val="004417C2"/>
    <w:rsid w:val="00451862"/>
    <w:rsid w:val="004541D1"/>
    <w:rsid w:val="0046053D"/>
    <w:rsid w:val="0046641A"/>
    <w:rsid w:val="00474826"/>
    <w:rsid w:val="0048568B"/>
    <w:rsid w:val="00487777"/>
    <w:rsid w:val="00494655"/>
    <w:rsid w:val="0049702B"/>
    <w:rsid w:val="004A1DBA"/>
    <w:rsid w:val="004B06CD"/>
    <w:rsid w:val="004C6D93"/>
    <w:rsid w:val="004C7503"/>
    <w:rsid w:val="004D49EA"/>
    <w:rsid w:val="004D6D89"/>
    <w:rsid w:val="004F4587"/>
    <w:rsid w:val="0050218D"/>
    <w:rsid w:val="00505226"/>
    <w:rsid w:val="00512F0E"/>
    <w:rsid w:val="00513660"/>
    <w:rsid w:val="00515009"/>
    <w:rsid w:val="005159BE"/>
    <w:rsid w:val="00515BDA"/>
    <w:rsid w:val="00532DAA"/>
    <w:rsid w:val="00543D9B"/>
    <w:rsid w:val="00550B50"/>
    <w:rsid w:val="0057511D"/>
    <w:rsid w:val="005778BB"/>
    <w:rsid w:val="0058498F"/>
    <w:rsid w:val="00585A21"/>
    <w:rsid w:val="00590DFE"/>
    <w:rsid w:val="00597524"/>
    <w:rsid w:val="005A3319"/>
    <w:rsid w:val="005A7FC6"/>
    <w:rsid w:val="005B1265"/>
    <w:rsid w:val="005B65F0"/>
    <w:rsid w:val="005B76AB"/>
    <w:rsid w:val="005C35CD"/>
    <w:rsid w:val="005C4FD3"/>
    <w:rsid w:val="005C6D00"/>
    <w:rsid w:val="005D4C89"/>
    <w:rsid w:val="005D4E6E"/>
    <w:rsid w:val="005E3088"/>
    <w:rsid w:val="005E4FAA"/>
    <w:rsid w:val="00602B49"/>
    <w:rsid w:val="00602C8E"/>
    <w:rsid w:val="006069C8"/>
    <w:rsid w:val="006072F5"/>
    <w:rsid w:val="00611C71"/>
    <w:rsid w:val="006137A8"/>
    <w:rsid w:val="00614196"/>
    <w:rsid w:val="00616148"/>
    <w:rsid w:val="006176D5"/>
    <w:rsid w:val="00630883"/>
    <w:rsid w:val="00636CCF"/>
    <w:rsid w:val="00637B3B"/>
    <w:rsid w:val="006456A1"/>
    <w:rsid w:val="00646757"/>
    <w:rsid w:val="00656503"/>
    <w:rsid w:val="00663FD8"/>
    <w:rsid w:val="00666158"/>
    <w:rsid w:val="00671F29"/>
    <w:rsid w:val="00676F3D"/>
    <w:rsid w:val="0068251B"/>
    <w:rsid w:val="00683243"/>
    <w:rsid w:val="00684123"/>
    <w:rsid w:val="0069055E"/>
    <w:rsid w:val="006A27F6"/>
    <w:rsid w:val="006A41D9"/>
    <w:rsid w:val="006B115E"/>
    <w:rsid w:val="006C4B19"/>
    <w:rsid w:val="006C772D"/>
    <w:rsid w:val="006D0A26"/>
    <w:rsid w:val="006D38F5"/>
    <w:rsid w:val="006D649B"/>
    <w:rsid w:val="006E0294"/>
    <w:rsid w:val="00704D43"/>
    <w:rsid w:val="007152DF"/>
    <w:rsid w:val="0072248F"/>
    <w:rsid w:val="007235CA"/>
    <w:rsid w:val="0072475E"/>
    <w:rsid w:val="00733527"/>
    <w:rsid w:val="00734911"/>
    <w:rsid w:val="007426A1"/>
    <w:rsid w:val="007500D0"/>
    <w:rsid w:val="00753648"/>
    <w:rsid w:val="00760AD3"/>
    <w:rsid w:val="00766746"/>
    <w:rsid w:val="007800B0"/>
    <w:rsid w:val="007A365C"/>
    <w:rsid w:val="007B19A6"/>
    <w:rsid w:val="007B24AF"/>
    <w:rsid w:val="007B2CAF"/>
    <w:rsid w:val="007B4FEE"/>
    <w:rsid w:val="007C0D89"/>
    <w:rsid w:val="007C76FC"/>
    <w:rsid w:val="007D20F1"/>
    <w:rsid w:val="007E184F"/>
    <w:rsid w:val="007F1574"/>
    <w:rsid w:val="007F4D30"/>
    <w:rsid w:val="00805ADF"/>
    <w:rsid w:val="00810930"/>
    <w:rsid w:val="00815AC9"/>
    <w:rsid w:val="00816322"/>
    <w:rsid w:val="00821F2B"/>
    <w:rsid w:val="00823756"/>
    <w:rsid w:val="00824A9F"/>
    <w:rsid w:val="00826A50"/>
    <w:rsid w:val="00830118"/>
    <w:rsid w:val="008508DA"/>
    <w:rsid w:val="00851052"/>
    <w:rsid w:val="00861422"/>
    <w:rsid w:val="00873865"/>
    <w:rsid w:val="00880064"/>
    <w:rsid w:val="0088430B"/>
    <w:rsid w:val="00892A94"/>
    <w:rsid w:val="008A20A2"/>
    <w:rsid w:val="008A5478"/>
    <w:rsid w:val="008B34F8"/>
    <w:rsid w:val="008B57C8"/>
    <w:rsid w:val="008B7420"/>
    <w:rsid w:val="008C77D6"/>
    <w:rsid w:val="008D1644"/>
    <w:rsid w:val="008E1414"/>
    <w:rsid w:val="008E4A98"/>
    <w:rsid w:val="009021DD"/>
    <w:rsid w:val="009053FB"/>
    <w:rsid w:val="00921E2D"/>
    <w:rsid w:val="009241F5"/>
    <w:rsid w:val="0093142A"/>
    <w:rsid w:val="0093192E"/>
    <w:rsid w:val="00937793"/>
    <w:rsid w:val="009403C1"/>
    <w:rsid w:val="00940E56"/>
    <w:rsid w:val="00946AB8"/>
    <w:rsid w:val="00961F4F"/>
    <w:rsid w:val="0096386A"/>
    <w:rsid w:val="00964F36"/>
    <w:rsid w:val="009666B5"/>
    <w:rsid w:val="00970F67"/>
    <w:rsid w:val="009715FE"/>
    <w:rsid w:val="00986C08"/>
    <w:rsid w:val="00991E5A"/>
    <w:rsid w:val="0099246C"/>
    <w:rsid w:val="00995540"/>
    <w:rsid w:val="009A3B9B"/>
    <w:rsid w:val="009B2931"/>
    <w:rsid w:val="009B3B8A"/>
    <w:rsid w:val="009C21DA"/>
    <w:rsid w:val="009C6884"/>
    <w:rsid w:val="009D6027"/>
    <w:rsid w:val="009D7227"/>
    <w:rsid w:val="00A00E95"/>
    <w:rsid w:val="00A02450"/>
    <w:rsid w:val="00A02A3C"/>
    <w:rsid w:val="00A02E3E"/>
    <w:rsid w:val="00A14BEF"/>
    <w:rsid w:val="00A17C18"/>
    <w:rsid w:val="00A24C34"/>
    <w:rsid w:val="00A2732B"/>
    <w:rsid w:val="00A30698"/>
    <w:rsid w:val="00A42861"/>
    <w:rsid w:val="00A45573"/>
    <w:rsid w:val="00A47C99"/>
    <w:rsid w:val="00A60740"/>
    <w:rsid w:val="00A656F3"/>
    <w:rsid w:val="00A72722"/>
    <w:rsid w:val="00A90F3A"/>
    <w:rsid w:val="00A94B7C"/>
    <w:rsid w:val="00A96763"/>
    <w:rsid w:val="00A969EC"/>
    <w:rsid w:val="00AB2D59"/>
    <w:rsid w:val="00AB33EF"/>
    <w:rsid w:val="00AB5B57"/>
    <w:rsid w:val="00AC1732"/>
    <w:rsid w:val="00AC44D6"/>
    <w:rsid w:val="00AC6CC0"/>
    <w:rsid w:val="00AD0662"/>
    <w:rsid w:val="00AD2BDC"/>
    <w:rsid w:val="00AD2EEC"/>
    <w:rsid w:val="00AE1C69"/>
    <w:rsid w:val="00AE43B5"/>
    <w:rsid w:val="00B01C79"/>
    <w:rsid w:val="00B03F0D"/>
    <w:rsid w:val="00B11358"/>
    <w:rsid w:val="00B13180"/>
    <w:rsid w:val="00B14BB9"/>
    <w:rsid w:val="00B151AA"/>
    <w:rsid w:val="00B236B1"/>
    <w:rsid w:val="00B24ED6"/>
    <w:rsid w:val="00B4015F"/>
    <w:rsid w:val="00B42AF4"/>
    <w:rsid w:val="00B4693D"/>
    <w:rsid w:val="00B51CD1"/>
    <w:rsid w:val="00B53298"/>
    <w:rsid w:val="00B534EF"/>
    <w:rsid w:val="00B57CFC"/>
    <w:rsid w:val="00B6692D"/>
    <w:rsid w:val="00B67D32"/>
    <w:rsid w:val="00B7340E"/>
    <w:rsid w:val="00B83592"/>
    <w:rsid w:val="00B94773"/>
    <w:rsid w:val="00BA38CA"/>
    <w:rsid w:val="00BB1EDC"/>
    <w:rsid w:val="00BB6E5F"/>
    <w:rsid w:val="00BE364E"/>
    <w:rsid w:val="00C1387F"/>
    <w:rsid w:val="00C14768"/>
    <w:rsid w:val="00C14EB8"/>
    <w:rsid w:val="00C1574C"/>
    <w:rsid w:val="00C2002C"/>
    <w:rsid w:val="00C2102B"/>
    <w:rsid w:val="00C217AC"/>
    <w:rsid w:val="00C25220"/>
    <w:rsid w:val="00C33DDA"/>
    <w:rsid w:val="00C54AFC"/>
    <w:rsid w:val="00C55CA2"/>
    <w:rsid w:val="00C56310"/>
    <w:rsid w:val="00C57094"/>
    <w:rsid w:val="00C601B1"/>
    <w:rsid w:val="00C63D8D"/>
    <w:rsid w:val="00C91E04"/>
    <w:rsid w:val="00CA5F63"/>
    <w:rsid w:val="00CB22A2"/>
    <w:rsid w:val="00CB3462"/>
    <w:rsid w:val="00CB5486"/>
    <w:rsid w:val="00CC1434"/>
    <w:rsid w:val="00CC450E"/>
    <w:rsid w:val="00CE37F1"/>
    <w:rsid w:val="00CE3D51"/>
    <w:rsid w:val="00CF7257"/>
    <w:rsid w:val="00D1215E"/>
    <w:rsid w:val="00D129CF"/>
    <w:rsid w:val="00D12E0A"/>
    <w:rsid w:val="00D1502F"/>
    <w:rsid w:val="00D157C1"/>
    <w:rsid w:val="00D23075"/>
    <w:rsid w:val="00D24559"/>
    <w:rsid w:val="00D31836"/>
    <w:rsid w:val="00D32208"/>
    <w:rsid w:val="00D33161"/>
    <w:rsid w:val="00D358E5"/>
    <w:rsid w:val="00D41ADF"/>
    <w:rsid w:val="00D44C2F"/>
    <w:rsid w:val="00D50D62"/>
    <w:rsid w:val="00D603D9"/>
    <w:rsid w:val="00D673ED"/>
    <w:rsid w:val="00D74795"/>
    <w:rsid w:val="00D75290"/>
    <w:rsid w:val="00D76D4E"/>
    <w:rsid w:val="00DA0F16"/>
    <w:rsid w:val="00DA531A"/>
    <w:rsid w:val="00DC1EC6"/>
    <w:rsid w:val="00DE1939"/>
    <w:rsid w:val="00DE640A"/>
    <w:rsid w:val="00DE73A3"/>
    <w:rsid w:val="00E12EDC"/>
    <w:rsid w:val="00E277B2"/>
    <w:rsid w:val="00E35DBF"/>
    <w:rsid w:val="00E36553"/>
    <w:rsid w:val="00E37E46"/>
    <w:rsid w:val="00E5139C"/>
    <w:rsid w:val="00E52A3F"/>
    <w:rsid w:val="00E634EB"/>
    <w:rsid w:val="00E706C8"/>
    <w:rsid w:val="00E70E31"/>
    <w:rsid w:val="00E7624C"/>
    <w:rsid w:val="00E81861"/>
    <w:rsid w:val="00E84A1C"/>
    <w:rsid w:val="00E8632A"/>
    <w:rsid w:val="00E870A5"/>
    <w:rsid w:val="00E92D0A"/>
    <w:rsid w:val="00E93F0C"/>
    <w:rsid w:val="00EA092B"/>
    <w:rsid w:val="00EE0907"/>
    <w:rsid w:val="00EF06EF"/>
    <w:rsid w:val="00EF4045"/>
    <w:rsid w:val="00EF4A0C"/>
    <w:rsid w:val="00EF686D"/>
    <w:rsid w:val="00F02AD0"/>
    <w:rsid w:val="00F1126A"/>
    <w:rsid w:val="00F155BA"/>
    <w:rsid w:val="00F16CC1"/>
    <w:rsid w:val="00F25FE3"/>
    <w:rsid w:val="00F334CA"/>
    <w:rsid w:val="00F336BB"/>
    <w:rsid w:val="00F37636"/>
    <w:rsid w:val="00F42B2A"/>
    <w:rsid w:val="00F44A02"/>
    <w:rsid w:val="00F52B68"/>
    <w:rsid w:val="00F54871"/>
    <w:rsid w:val="00F56D08"/>
    <w:rsid w:val="00F57210"/>
    <w:rsid w:val="00F61B8E"/>
    <w:rsid w:val="00F623A5"/>
    <w:rsid w:val="00F62652"/>
    <w:rsid w:val="00F720C3"/>
    <w:rsid w:val="00F73BA3"/>
    <w:rsid w:val="00F813F5"/>
    <w:rsid w:val="00F86DCA"/>
    <w:rsid w:val="00F914BC"/>
    <w:rsid w:val="00F92C5A"/>
    <w:rsid w:val="00F92F3E"/>
    <w:rsid w:val="00FA6549"/>
    <w:rsid w:val="00FA6875"/>
    <w:rsid w:val="00FA6D41"/>
    <w:rsid w:val="00FB2D5A"/>
    <w:rsid w:val="00FB546D"/>
    <w:rsid w:val="00FB7095"/>
    <w:rsid w:val="00FC0A5B"/>
    <w:rsid w:val="00FC5A35"/>
    <w:rsid w:val="00FD42D9"/>
    <w:rsid w:val="00FE1118"/>
    <w:rsid w:val="00FE2150"/>
    <w:rsid w:val="00FF09C4"/>
    <w:rsid w:val="00FF526B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EF34"/>
  <w15:chartTrackingRefBased/>
  <w15:docId w15:val="{7BD54FB1-415B-4688-A476-DBDF8D3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3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C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C1387F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C1387F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2942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7252.11570\SatinAlmaTalep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F702-2178-41B3-84F0-0BE3E03D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SatinAlmaTalep</Template>
  <TotalTime>0</TotalTime>
  <Pages>2</Pages>
  <Words>238</Words>
  <Characters>1361</Characters>
  <Application>Microsoft Office Word</Application>
  <DocSecurity>0</DocSecurity>
  <Lines>250</Lines>
  <Paragraphs>103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hasan</dc:creator>
  <cp:keywords/>
  <cp:lastModifiedBy>Fatih Akpunar</cp:lastModifiedBy>
  <cp:revision>3</cp:revision>
  <cp:lastPrinted>2012-01-05T10:06:00Z</cp:lastPrinted>
  <dcterms:created xsi:type="dcterms:W3CDTF">2025-10-22T05:56:00Z</dcterms:created>
  <dcterms:modified xsi:type="dcterms:W3CDTF">2025-10-22T06:09:00Z</dcterms:modified>
</cp:coreProperties>
</file>