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C546" w14:textId="0056CC79" w:rsidR="00AF16AD" w:rsidRDefault="00AF16AD" w:rsidP="008B5C88">
      <w:pPr>
        <w:rPr>
          <w:b/>
          <w:szCs w:val="24"/>
        </w:rPr>
      </w:pPr>
    </w:p>
    <w:p w14:paraId="159DEE44" w14:textId="3B2DF9BC" w:rsidR="000913B2" w:rsidRDefault="00452BF2" w:rsidP="00AF16AD">
      <w:pPr>
        <w:jc w:val="right"/>
        <w:rPr>
          <w:b/>
          <w:szCs w:val="24"/>
        </w:rPr>
      </w:pPr>
      <w:proofErr w:type="gramStart"/>
      <w:r w:rsidRPr="00885E8A">
        <w:rPr>
          <w:b/>
          <w:szCs w:val="24"/>
        </w:rPr>
        <w:t xml:space="preserve">Tarih: </w:t>
      </w:r>
      <w:r w:rsidR="006A7A29">
        <w:rPr>
          <w:b/>
          <w:szCs w:val="24"/>
        </w:rPr>
        <w:t>../..</w:t>
      </w:r>
      <w:proofErr w:type="gramEnd"/>
      <w:r w:rsidR="006A7A29">
        <w:rPr>
          <w:b/>
          <w:szCs w:val="24"/>
        </w:rPr>
        <w:t>/….</w:t>
      </w:r>
    </w:p>
    <w:p w14:paraId="7DC6F34D" w14:textId="77777777" w:rsidR="00AF16AD" w:rsidRPr="00885E8A" w:rsidRDefault="00AF16AD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7"/>
        <w:gridCol w:w="1576"/>
        <w:gridCol w:w="1113"/>
        <w:gridCol w:w="371"/>
        <w:gridCol w:w="186"/>
        <w:gridCol w:w="1205"/>
        <w:gridCol w:w="279"/>
        <w:gridCol w:w="183"/>
        <w:gridCol w:w="186"/>
        <w:gridCol w:w="930"/>
        <w:gridCol w:w="275"/>
        <w:gridCol w:w="1183"/>
      </w:tblGrid>
      <w:tr w:rsidR="00F33EC8" w:rsidRPr="00885E8A" w14:paraId="0415FF8E" w14:textId="77777777" w:rsidTr="00BB1D14">
        <w:trPr>
          <w:trHeight w:val="504"/>
        </w:trPr>
        <w:tc>
          <w:tcPr>
            <w:tcW w:w="5000" w:type="pct"/>
            <w:gridSpan w:val="12"/>
            <w:shd w:val="clear" w:color="auto" w:fill="BFBFBF"/>
            <w:vAlign w:val="center"/>
          </w:tcPr>
          <w:p w14:paraId="5470BD2B" w14:textId="77777777" w:rsidR="00F33EC8" w:rsidRPr="00885E8A" w:rsidRDefault="00F33EC8" w:rsidP="00F33E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Proje Bilgileri</w:t>
            </w:r>
          </w:p>
        </w:tc>
      </w:tr>
      <w:tr w:rsidR="00F33EC8" w:rsidRPr="00885E8A" w14:paraId="7EF78FE9" w14:textId="77777777" w:rsidTr="00BB1D14">
        <w:trPr>
          <w:trHeight w:val="504"/>
        </w:trPr>
        <w:tc>
          <w:tcPr>
            <w:tcW w:w="1328" w:type="pct"/>
            <w:shd w:val="clear" w:color="auto" w:fill="D9D9D9"/>
            <w:vAlign w:val="center"/>
          </w:tcPr>
          <w:p w14:paraId="5AF99166" w14:textId="77777777" w:rsidR="00F33EC8" w:rsidRPr="00885E8A" w:rsidRDefault="00F33EC8" w:rsidP="00194ABE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Proje No:</w:t>
            </w:r>
          </w:p>
        </w:tc>
        <w:tc>
          <w:tcPr>
            <w:tcW w:w="3672" w:type="pct"/>
            <w:gridSpan w:val="11"/>
            <w:shd w:val="clear" w:color="auto" w:fill="FFFFFF"/>
            <w:vAlign w:val="center"/>
          </w:tcPr>
          <w:p w14:paraId="334BD357" w14:textId="6DD27C08" w:rsidR="00F33EC8" w:rsidRPr="00885E8A" w:rsidRDefault="00F33EC8" w:rsidP="00194ABE">
            <w:pPr>
              <w:rPr>
                <w:b/>
                <w:szCs w:val="24"/>
              </w:rPr>
            </w:pPr>
          </w:p>
        </w:tc>
      </w:tr>
      <w:tr w:rsidR="00F33EC8" w:rsidRPr="00885E8A" w14:paraId="19E7BE94" w14:textId="77777777" w:rsidTr="00BB1D14">
        <w:trPr>
          <w:trHeight w:val="1296"/>
        </w:trPr>
        <w:tc>
          <w:tcPr>
            <w:tcW w:w="1328" w:type="pct"/>
            <w:shd w:val="clear" w:color="auto" w:fill="D9D9D9"/>
            <w:vAlign w:val="center"/>
          </w:tcPr>
          <w:p w14:paraId="7A58DFA4" w14:textId="77777777" w:rsidR="00F33EC8" w:rsidRPr="00885E8A" w:rsidRDefault="00F33EC8" w:rsidP="000A510A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Proje Başlığı:</w:t>
            </w:r>
          </w:p>
        </w:tc>
        <w:tc>
          <w:tcPr>
            <w:tcW w:w="3672" w:type="pct"/>
            <w:gridSpan w:val="11"/>
            <w:shd w:val="clear" w:color="auto" w:fill="FFFFFF"/>
            <w:vAlign w:val="center"/>
          </w:tcPr>
          <w:p w14:paraId="3E889C7A" w14:textId="3EED3DD6" w:rsidR="00F33EC8" w:rsidRPr="00885E8A" w:rsidRDefault="00F33EC8" w:rsidP="00194ABE">
            <w:pPr>
              <w:rPr>
                <w:b/>
                <w:szCs w:val="24"/>
              </w:rPr>
            </w:pPr>
          </w:p>
        </w:tc>
      </w:tr>
      <w:tr w:rsidR="00F33EC8" w:rsidRPr="00885E8A" w14:paraId="4A23906C" w14:textId="77777777" w:rsidTr="00BB1D14">
        <w:trPr>
          <w:trHeight w:val="504"/>
        </w:trPr>
        <w:tc>
          <w:tcPr>
            <w:tcW w:w="1328" w:type="pct"/>
            <w:shd w:val="clear" w:color="auto" w:fill="D9D9D9"/>
            <w:vAlign w:val="center"/>
          </w:tcPr>
          <w:p w14:paraId="6A86E777" w14:textId="77777777" w:rsidR="00F33EC8" w:rsidRPr="00885E8A" w:rsidRDefault="00F33EC8" w:rsidP="00194ABE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Başlama Tarihi</w:t>
            </w:r>
            <w:r w:rsidR="00C54553">
              <w:rPr>
                <w:b/>
                <w:szCs w:val="24"/>
              </w:rPr>
              <w:t>:</w:t>
            </w:r>
          </w:p>
        </w:tc>
        <w:tc>
          <w:tcPr>
            <w:tcW w:w="1501" w:type="pct"/>
            <w:gridSpan w:val="3"/>
            <w:shd w:val="clear" w:color="auto" w:fill="FFFFFF"/>
            <w:vAlign w:val="center"/>
          </w:tcPr>
          <w:p w14:paraId="546AA6CE" w14:textId="2E6A0932" w:rsidR="00F33EC8" w:rsidRPr="00885E8A" w:rsidRDefault="00F33EC8" w:rsidP="00194ABE">
            <w:pPr>
              <w:rPr>
                <w:b/>
                <w:szCs w:val="24"/>
              </w:rPr>
            </w:pPr>
          </w:p>
        </w:tc>
        <w:tc>
          <w:tcPr>
            <w:tcW w:w="909" w:type="pct"/>
            <w:gridSpan w:val="4"/>
            <w:shd w:val="clear" w:color="auto" w:fill="D9D9D9"/>
            <w:vAlign w:val="center"/>
          </w:tcPr>
          <w:p w14:paraId="1A8E203A" w14:textId="77777777" w:rsidR="00F33EC8" w:rsidRPr="00885E8A" w:rsidRDefault="00F33EC8" w:rsidP="00194ABE">
            <w:pPr>
              <w:jc w:val="center"/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Bitiş Tarihi</w:t>
            </w:r>
            <w:r w:rsidR="00C54553">
              <w:rPr>
                <w:b/>
                <w:szCs w:val="24"/>
              </w:rPr>
              <w:t>:</w:t>
            </w:r>
          </w:p>
        </w:tc>
        <w:tc>
          <w:tcPr>
            <w:tcW w:w="1262" w:type="pct"/>
            <w:gridSpan w:val="4"/>
            <w:shd w:val="clear" w:color="auto" w:fill="FFFFFF"/>
            <w:vAlign w:val="center"/>
          </w:tcPr>
          <w:p w14:paraId="5977206B" w14:textId="34EF7D76" w:rsidR="00F33EC8" w:rsidRPr="00885E8A" w:rsidRDefault="00F33EC8" w:rsidP="00194ABE">
            <w:pPr>
              <w:rPr>
                <w:b/>
                <w:szCs w:val="24"/>
              </w:rPr>
            </w:pPr>
          </w:p>
        </w:tc>
      </w:tr>
      <w:tr w:rsidR="00F33EC8" w:rsidRPr="00885E8A" w14:paraId="0D678D23" w14:textId="77777777" w:rsidTr="00BB1D14">
        <w:trPr>
          <w:trHeight w:val="459"/>
        </w:trPr>
        <w:tc>
          <w:tcPr>
            <w:tcW w:w="1328" w:type="pct"/>
            <w:shd w:val="clear" w:color="auto" w:fill="D9D9D9"/>
            <w:vAlign w:val="center"/>
          </w:tcPr>
          <w:p w14:paraId="51685A1F" w14:textId="77777777" w:rsidR="00F33EC8" w:rsidRPr="00885E8A" w:rsidRDefault="00F33EC8" w:rsidP="00194ABE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Destek Miktarı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773" w:type="pct"/>
            <w:vAlign w:val="center"/>
          </w:tcPr>
          <w:p w14:paraId="2B563DC4" w14:textId="62ACD77B" w:rsidR="00F33EC8" w:rsidRPr="00885E8A" w:rsidRDefault="00F33EC8" w:rsidP="00194ABE">
            <w:pPr>
              <w:rPr>
                <w:b/>
                <w:szCs w:val="24"/>
              </w:rPr>
            </w:pPr>
          </w:p>
        </w:tc>
        <w:tc>
          <w:tcPr>
            <w:tcW w:w="819" w:type="pct"/>
            <w:gridSpan w:val="3"/>
            <w:shd w:val="clear" w:color="auto" w:fill="D9D9D9"/>
            <w:vAlign w:val="center"/>
          </w:tcPr>
          <w:p w14:paraId="268C4E43" w14:textId="77777777" w:rsidR="00F33EC8" w:rsidRPr="00885E8A" w:rsidRDefault="00F33EC8" w:rsidP="00194ABE">
            <w:pPr>
              <w:jc w:val="center"/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Harcanan Miktar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728" w:type="pct"/>
            <w:gridSpan w:val="2"/>
            <w:vAlign w:val="center"/>
          </w:tcPr>
          <w:p w14:paraId="6FA333CF" w14:textId="1BD36BB1" w:rsidR="00F33EC8" w:rsidRPr="00885E8A" w:rsidRDefault="00F33EC8" w:rsidP="00194ABE">
            <w:pPr>
              <w:rPr>
                <w:b/>
                <w:szCs w:val="24"/>
              </w:rPr>
            </w:pPr>
          </w:p>
        </w:tc>
        <w:tc>
          <w:tcPr>
            <w:tcW w:w="637" w:type="pct"/>
            <w:gridSpan w:val="3"/>
            <w:shd w:val="clear" w:color="auto" w:fill="D9D9D9"/>
            <w:vAlign w:val="center"/>
          </w:tcPr>
          <w:p w14:paraId="63077360" w14:textId="77777777" w:rsidR="00F33EC8" w:rsidRPr="00885E8A" w:rsidRDefault="00F33EC8" w:rsidP="00BD3B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Kalan Miktar:</w:t>
            </w:r>
          </w:p>
        </w:tc>
        <w:tc>
          <w:tcPr>
            <w:tcW w:w="716" w:type="pct"/>
            <w:gridSpan w:val="2"/>
            <w:vAlign w:val="center"/>
          </w:tcPr>
          <w:p w14:paraId="2FE2085C" w14:textId="3DFF0352" w:rsidR="00F33EC8" w:rsidRPr="00885E8A" w:rsidRDefault="00F33EC8" w:rsidP="00194ABE">
            <w:pPr>
              <w:rPr>
                <w:b/>
                <w:szCs w:val="24"/>
              </w:rPr>
            </w:pPr>
          </w:p>
        </w:tc>
      </w:tr>
      <w:tr w:rsidR="00F33EC8" w:rsidRPr="00885E8A" w14:paraId="48CEB2BF" w14:textId="77777777" w:rsidTr="00BB1D14">
        <w:trPr>
          <w:trHeight w:val="504"/>
        </w:trPr>
        <w:tc>
          <w:tcPr>
            <w:tcW w:w="5000" w:type="pct"/>
            <w:gridSpan w:val="12"/>
            <w:shd w:val="clear" w:color="auto" w:fill="BFBFBF"/>
            <w:vAlign w:val="center"/>
          </w:tcPr>
          <w:p w14:paraId="589E37C7" w14:textId="77777777" w:rsidR="00F33EC8" w:rsidRPr="00F33EC8" w:rsidRDefault="00F33EC8" w:rsidP="00452BF2">
            <w:pPr>
              <w:jc w:val="center"/>
              <w:rPr>
                <w:b/>
                <w:szCs w:val="24"/>
              </w:rPr>
            </w:pPr>
            <w:r w:rsidRPr="00F33EC8">
              <w:rPr>
                <w:b/>
                <w:szCs w:val="24"/>
                <w:shd w:val="clear" w:color="auto" w:fill="BFBFBF"/>
              </w:rPr>
              <w:t>Proje</w:t>
            </w:r>
            <w:r w:rsidRPr="00F33EC8">
              <w:rPr>
                <w:b/>
                <w:szCs w:val="24"/>
              </w:rPr>
              <w:t xml:space="preserve"> Yürütücüsü Bilgileri</w:t>
            </w:r>
          </w:p>
        </w:tc>
      </w:tr>
      <w:tr w:rsidR="00F33EC8" w:rsidRPr="00885E8A" w14:paraId="187029FB" w14:textId="77777777" w:rsidTr="00BB1D14">
        <w:trPr>
          <w:trHeight w:val="499"/>
        </w:trPr>
        <w:tc>
          <w:tcPr>
            <w:tcW w:w="1328" w:type="pct"/>
            <w:shd w:val="clear" w:color="auto" w:fill="D9D9D9"/>
            <w:vAlign w:val="center"/>
          </w:tcPr>
          <w:p w14:paraId="3CAC20FA" w14:textId="77777777" w:rsidR="00F33EC8" w:rsidRPr="00885E8A" w:rsidRDefault="00F33EC8" w:rsidP="000A510A">
            <w:pPr>
              <w:rPr>
                <w:b/>
                <w:szCs w:val="24"/>
              </w:rPr>
            </w:pPr>
            <w:proofErr w:type="spellStart"/>
            <w:r w:rsidRPr="00885E8A">
              <w:rPr>
                <w:b/>
                <w:szCs w:val="24"/>
              </w:rPr>
              <w:t>Ünvanı</w:t>
            </w:r>
            <w:proofErr w:type="spellEnd"/>
            <w:r w:rsidRPr="00885E8A">
              <w:rPr>
                <w:b/>
                <w:szCs w:val="24"/>
              </w:rPr>
              <w:t>, Adı ve Soyadı:</w:t>
            </w:r>
          </w:p>
        </w:tc>
        <w:tc>
          <w:tcPr>
            <w:tcW w:w="2501" w:type="pct"/>
            <w:gridSpan w:val="8"/>
            <w:vAlign w:val="center"/>
          </w:tcPr>
          <w:p w14:paraId="3279FDA0" w14:textId="18D72F42" w:rsidR="00F33EC8" w:rsidRPr="00885E8A" w:rsidRDefault="00F33EC8" w:rsidP="00FC5DB5">
            <w:pPr>
              <w:rPr>
                <w:b/>
                <w:szCs w:val="24"/>
              </w:rPr>
            </w:pPr>
          </w:p>
        </w:tc>
        <w:tc>
          <w:tcPr>
            <w:tcW w:w="591" w:type="pct"/>
            <w:gridSpan w:val="2"/>
            <w:shd w:val="clear" w:color="auto" w:fill="D9D9D9"/>
            <w:vAlign w:val="center"/>
          </w:tcPr>
          <w:p w14:paraId="0D039EB2" w14:textId="77777777" w:rsidR="00F33EC8" w:rsidRPr="00885E8A" w:rsidRDefault="00F33EC8" w:rsidP="002674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Sicil No:</w:t>
            </w:r>
          </w:p>
        </w:tc>
        <w:tc>
          <w:tcPr>
            <w:tcW w:w="580" w:type="pct"/>
            <w:vAlign w:val="center"/>
          </w:tcPr>
          <w:p w14:paraId="5EEBD5A6" w14:textId="123CB52C" w:rsidR="00F33EC8" w:rsidRPr="00885E8A" w:rsidRDefault="00F33EC8" w:rsidP="00267477">
            <w:pPr>
              <w:rPr>
                <w:b/>
                <w:szCs w:val="24"/>
              </w:rPr>
            </w:pPr>
          </w:p>
        </w:tc>
      </w:tr>
      <w:tr w:rsidR="00F33EC8" w:rsidRPr="00885E8A" w14:paraId="0E17B379" w14:textId="77777777" w:rsidTr="00BB1D14">
        <w:trPr>
          <w:trHeight w:val="504"/>
        </w:trPr>
        <w:tc>
          <w:tcPr>
            <w:tcW w:w="1328" w:type="pct"/>
            <w:shd w:val="clear" w:color="auto" w:fill="D9D9D9"/>
            <w:vAlign w:val="center"/>
          </w:tcPr>
          <w:p w14:paraId="22075282" w14:textId="77777777" w:rsidR="00F33EC8" w:rsidRPr="00885E8A" w:rsidRDefault="00F33EC8" w:rsidP="000A510A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Fakülte ve Bölümü:</w:t>
            </w:r>
          </w:p>
        </w:tc>
        <w:tc>
          <w:tcPr>
            <w:tcW w:w="3672" w:type="pct"/>
            <w:gridSpan w:val="11"/>
            <w:vAlign w:val="center"/>
          </w:tcPr>
          <w:p w14:paraId="0DF51447" w14:textId="7B2F2C50" w:rsidR="00F33EC8" w:rsidRPr="00885E8A" w:rsidRDefault="00F33EC8" w:rsidP="00267477">
            <w:pPr>
              <w:rPr>
                <w:b/>
                <w:szCs w:val="24"/>
              </w:rPr>
            </w:pPr>
          </w:p>
        </w:tc>
      </w:tr>
      <w:tr w:rsidR="00F33EC8" w:rsidRPr="00885E8A" w14:paraId="6D195D70" w14:textId="77777777" w:rsidTr="00BB1D14">
        <w:trPr>
          <w:trHeight w:val="504"/>
        </w:trPr>
        <w:tc>
          <w:tcPr>
            <w:tcW w:w="1328" w:type="pct"/>
            <w:shd w:val="clear" w:color="auto" w:fill="D9D9D9"/>
            <w:vAlign w:val="center"/>
          </w:tcPr>
          <w:p w14:paraId="3E4CEDF7" w14:textId="77777777" w:rsidR="00F33EC8" w:rsidRPr="00885E8A" w:rsidRDefault="00F33EC8" w:rsidP="00F33EC8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E</w:t>
            </w:r>
            <w:r>
              <w:rPr>
                <w:b/>
                <w:szCs w:val="24"/>
              </w:rPr>
              <w:t>-posta</w:t>
            </w:r>
            <w:r w:rsidRPr="00885E8A">
              <w:rPr>
                <w:b/>
                <w:szCs w:val="24"/>
              </w:rPr>
              <w:t>:</w:t>
            </w:r>
          </w:p>
        </w:tc>
        <w:tc>
          <w:tcPr>
            <w:tcW w:w="3672" w:type="pct"/>
            <w:gridSpan w:val="11"/>
            <w:vAlign w:val="center"/>
          </w:tcPr>
          <w:p w14:paraId="285201BC" w14:textId="5BC3FCDC" w:rsidR="00F33EC8" w:rsidRPr="00885E8A" w:rsidRDefault="00F33EC8" w:rsidP="00267477">
            <w:pPr>
              <w:rPr>
                <w:b/>
                <w:szCs w:val="24"/>
              </w:rPr>
            </w:pPr>
          </w:p>
        </w:tc>
      </w:tr>
      <w:tr w:rsidR="00F33EC8" w:rsidRPr="00885E8A" w14:paraId="516A7012" w14:textId="77777777" w:rsidTr="00BB1D14">
        <w:trPr>
          <w:trHeight w:val="504"/>
        </w:trPr>
        <w:tc>
          <w:tcPr>
            <w:tcW w:w="1328" w:type="pct"/>
            <w:shd w:val="clear" w:color="auto" w:fill="D9D9D9"/>
            <w:vAlign w:val="center"/>
          </w:tcPr>
          <w:p w14:paraId="01229138" w14:textId="77777777" w:rsidR="00F33EC8" w:rsidRPr="00885E8A" w:rsidRDefault="00F33EC8" w:rsidP="000A510A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İş Telefonu:</w:t>
            </w:r>
          </w:p>
        </w:tc>
        <w:tc>
          <w:tcPr>
            <w:tcW w:w="1319" w:type="pct"/>
            <w:gridSpan w:val="2"/>
            <w:vAlign w:val="center"/>
          </w:tcPr>
          <w:p w14:paraId="2629CAD1" w14:textId="08C8713F" w:rsidR="00F33EC8" w:rsidRPr="00885E8A" w:rsidRDefault="00F33EC8" w:rsidP="00267477">
            <w:pPr>
              <w:rPr>
                <w:b/>
                <w:szCs w:val="24"/>
              </w:rPr>
            </w:pPr>
          </w:p>
        </w:tc>
        <w:tc>
          <w:tcPr>
            <w:tcW w:w="864" w:type="pct"/>
            <w:gridSpan w:val="3"/>
            <w:shd w:val="clear" w:color="auto" w:fill="D9D9D9"/>
            <w:vAlign w:val="center"/>
          </w:tcPr>
          <w:p w14:paraId="2C56739E" w14:textId="77777777" w:rsidR="00F33EC8" w:rsidRPr="00885E8A" w:rsidRDefault="00F33EC8" w:rsidP="00267477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Cep Telefonu:</w:t>
            </w:r>
          </w:p>
        </w:tc>
        <w:tc>
          <w:tcPr>
            <w:tcW w:w="1489" w:type="pct"/>
            <w:gridSpan w:val="6"/>
            <w:vAlign w:val="center"/>
          </w:tcPr>
          <w:p w14:paraId="0B9E4284" w14:textId="0CAD31E4" w:rsidR="00F33EC8" w:rsidRPr="00885E8A" w:rsidRDefault="00F33EC8" w:rsidP="00267477">
            <w:pPr>
              <w:rPr>
                <w:b/>
                <w:szCs w:val="24"/>
              </w:rPr>
            </w:pPr>
          </w:p>
        </w:tc>
      </w:tr>
    </w:tbl>
    <w:p w14:paraId="7B5A47E0" w14:textId="77777777" w:rsidR="002A1541" w:rsidRDefault="002A1541" w:rsidP="00CB253A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2367"/>
        <w:gridCol w:w="2481"/>
        <w:gridCol w:w="2634"/>
      </w:tblGrid>
      <w:tr w:rsidR="002A1541" w:rsidRPr="00575053" w14:paraId="5EDA8056" w14:textId="77777777" w:rsidTr="00BB1D14">
        <w:trPr>
          <w:trHeight w:val="504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51846318" w14:textId="77777777" w:rsidR="002A1541" w:rsidRPr="00575053" w:rsidRDefault="002A1541" w:rsidP="00C36999">
            <w:pPr>
              <w:jc w:val="center"/>
              <w:rPr>
                <w:b/>
                <w:sz w:val="22"/>
                <w:szCs w:val="24"/>
              </w:rPr>
            </w:pPr>
            <w:r w:rsidRPr="00983528">
              <w:rPr>
                <w:b/>
                <w:szCs w:val="24"/>
              </w:rPr>
              <w:t xml:space="preserve">Komisyon Onayı </w:t>
            </w:r>
            <w:r w:rsidRPr="00E21C82">
              <w:rPr>
                <w:b/>
                <w:color w:val="FF0000"/>
                <w:sz w:val="20"/>
                <w:szCs w:val="24"/>
              </w:rPr>
              <w:t>(Boş Bırakınız)</w:t>
            </w:r>
          </w:p>
        </w:tc>
      </w:tr>
      <w:tr w:rsidR="002A1541" w:rsidRPr="00575053" w14:paraId="7265411B" w14:textId="77777777" w:rsidTr="00BB1D14">
        <w:trPr>
          <w:trHeight w:val="380"/>
        </w:trPr>
        <w:tc>
          <w:tcPr>
            <w:tcW w:w="1330" w:type="pct"/>
            <w:shd w:val="clear" w:color="auto" w:fill="D9D9D9"/>
            <w:vAlign w:val="center"/>
          </w:tcPr>
          <w:p w14:paraId="7F7A3D4D" w14:textId="77777777" w:rsidR="002A1541" w:rsidRPr="006174B8" w:rsidRDefault="002A1541" w:rsidP="00C36999">
            <w:pPr>
              <w:rPr>
                <w:b/>
                <w:sz w:val="20"/>
              </w:rPr>
            </w:pPr>
            <w:r w:rsidRPr="006174B8">
              <w:rPr>
                <w:b/>
                <w:sz w:val="20"/>
              </w:rPr>
              <w:t>Komisyon Toplantı Tarihi:</w:t>
            </w:r>
          </w:p>
        </w:tc>
        <w:tc>
          <w:tcPr>
            <w:tcW w:w="3670" w:type="pct"/>
            <w:gridSpan w:val="3"/>
            <w:shd w:val="clear" w:color="auto" w:fill="FFFFFF"/>
            <w:vAlign w:val="center"/>
          </w:tcPr>
          <w:p w14:paraId="0F8EBFEB" w14:textId="77777777" w:rsidR="002A1541" w:rsidRPr="00575053" w:rsidRDefault="002A1541" w:rsidP="00C36999">
            <w:pPr>
              <w:rPr>
                <w:b/>
                <w:sz w:val="22"/>
                <w:szCs w:val="24"/>
              </w:rPr>
            </w:pPr>
          </w:p>
        </w:tc>
      </w:tr>
      <w:tr w:rsidR="002A1541" w:rsidRPr="00575053" w14:paraId="18E5F4CF" w14:textId="77777777" w:rsidTr="00BB1D14">
        <w:trPr>
          <w:trHeight w:val="459"/>
        </w:trPr>
        <w:tc>
          <w:tcPr>
            <w:tcW w:w="1330" w:type="pct"/>
            <w:shd w:val="clear" w:color="auto" w:fill="D9D9D9"/>
            <w:vAlign w:val="center"/>
          </w:tcPr>
          <w:p w14:paraId="317FA57E" w14:textId="77777777" w:rsidR="002A1541" w:rsidRPr="006174B8" w:rsidRDefault="006174B8" w:rsidP="00C36999">
            <w:pPr>
              <w:rPr>
                <w:b/>
                <w:sz w:val="20"/>
              </w:rPr>
            </w:pPr>
            <w:r w:rsidRPr="006174B8">
              <w:rPr>
                <w:b/>
                <w:sz w:val="20"/>
              </w:rPr>
              <w:t>Komisyon Üyesinin Talebi:</w:t>
            </w:r>
          </w:p>
        </w:tc>
        <w:tc>
          <w:tcPr>
            <w:tcW w:w="1161" w:type="pct"/>
            <w:shd w:val="clear" w:color="auto" w:fill="FFFFFF"/>
            <w:vAlign w:val="center"/>
          </w:tcPr>
          <w:p w14:paraId="08FC8FD8" w14:textId="77777777" w:rsidR="002A1541" w:rsidRPr="00983528" w:rsidRDefault="00705CB7" w:rsidP="00C36999">
            <w:pPr>
              <w:rPr>
                <w:b/>
                <w:sz w:val="22"/>
                <w:szCs w:val="24"/>
              </w:rPr>
            </w:pPr>
            <w:r w:rsidRPr="00983528">
              <w:rPr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2B193B17" wp14:editId="01FCA6BE">
                      <wp:extent cx="285750" cy="161925"/>
                      <wp:effectExtent l="0" t="0" r="19050" b="28575"/>
                      <wp:docPr id="24" name="Rounded 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F07D9E" id="Rounded Rectangle 24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" filled="f">
                      <w10:anchorlock/>
                    </v:roundrect>
                  </w:pict>
                </mc:Fallback>
              </mc:AlternateContent>
            </w:r>
            <w:r w:rsidR="002A1541" w:rsidRPr="00983528">
              <w:rPr>
                <w:b/>
                <w:sz w:val="22"/>
                <w:szCs w:val="24"/>
              </w:rPr>
              <w:t xml:space="preserve"> Kabul</w:t>
            </w:r>
          </w:p>
        </w:tc>
        <w:tc>
          <w:tcPr>
            <w:tcW w:w="1217" w:type="pct"/>
            <w:shd w:val="clear" w:color="auto" w:fill="FFFFFF"/>
            <w:vAlign w:val="center"/>
          </w:tcPr>
          <w:p w14:paraId="5C27065E" w14:textId="77777777" w:rsidR="002A1541" w:rsidRPr="00983528" w:rsidRDefault="00705CB7" w:rsidP="00C36999">
            <w:pPr>
              <w:rPr>
                <w:b/>
                <w:sz w:val="22"/>
                <w:szCs w:val="24"/>
              </w:rPr>
            </w:pPr>
            <w:r w:rsidRPr="00983528">
              <w:rPr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54958224" wp14:editId="06AE84FD">
                      <wp:extent cx="285750" cy="161925"/>
                      <wp:effectExtent l="0" t="0" r="19050" b="28575"/>
                      <wp:docPr id="25" name="Rounded 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D49626A" id="Rounded Rectangle 25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" filled="f">
                      <w10:anchorlock/>
                    </v:roundrect>
                  </w:pict>
                </mc:Fallback>
              </mc:AlternateContent>
            </w:r>
            <w:r w:rsidR="002A1541" w:rsidRPr="00983528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="002A1541" w:rsidRPr="00983528">
              <w:rPr>
                <w:b/>
                <w:sz w:val="22"/>
                <w:szCs w:val="24"/>
              </w:rPr>
              <w:t>Red</w:t>
            </w:r>
            <w:proofErr w:type="spellEnd"/>
          </w:p>
        </w:tc>
        <w:tc>
          <w:tcPr>
            <w:tcW w:w="1292" w:type="pct"/>
            <w:shd w:val="clear" w:color="auto" w:fill="FFFFFF"/>
            <w:vAlign w:val="center"/>
          </w:tcPr>
          <w:p w14:paraId="602C2721" w14:textId="77777777" w:rsidR="002A1541" w:rsidRPr="00983528" w:rsidRDefault="00705CB7" w:rsidP="00C36999">
            <w:pPr>
              <w:rPr>
                <w:b/>
                <w:sz w:val="22"/>
                <w:szCs w:val="24"/>
              </w:rPr>
            </w:pPr>
            <w:r w:rsidRPr="00983528">
              <w:rPr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70308339" wp14:editId="10270D15">
                      <wp:extent cx="285750" cy="161925"/>
                      <wp:effectExtent l="0" t="0" r="19050" b="28575"/>
                      <wp:docPr id="26" name="Rounded 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3724DAF" id="Rounded Rectangle 26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" filled="f">
                      <w10:anchorlock/>
                    </v:roundrect>
                  </w:pict>
                </mc:Fallback>
              </mc:AlternateContent>
            </w:r>
            <w:r w:rsidR="002A1541" w:rsidRPr="00983528">
              <w:rPr>
                <w:b/>
                <w:sz w:val="22"/>
                <w:szCs w:val="24"/>
              </w:rPr>
              <w:t xml:space="preserve"> Revize</w:t>
            </w:r>
          </w:p>
        </w:tc>
      </w:tr>
      <w:tr w:rsidR="002A1541" w:rsidRPr="00575053" w14:paraId="40D418CD" w14:textId="77777777" w:rsidTr="00BB1D14">
        <w:trPr>
          <w:trHeight w:val="590"/>
        </w:trPr>
        <w:tc>
          <w:tcPr>
            <w:tcW w:w="1330" w:type="pct"/>
            <w:shd w:val="clear" w:color="auto" w:fill="D9D9D9"/>
            <w:vAlign w:val="center"/>
          </w:tcPr>
          <w:p w14:paraId="48ED582E" w14:textId="77777777" w:rsidR="002A1541" w:rsidRPr="006174B8" w:rsidRDefault="002A1541" w:rsidP="00C36999">
            <w:pPr>
              <w:rPr>
                <w:b/>
                <w:sz w:val="20"/>
              </w:rPr>
            </w:pPr>
            <w:r w:rsidRPr="006174B8">
              <w:rPr>
                <w:b/>
                <w:sz w:val="20"/>
              </w:rPr>
              <w:t xml:space="preserve">Gerekçesi: </w:t>
            </w:r>
            <w:r w:rsidRPr="006174B8">
              <w:rPr>
                <w:b/>
                <w:color w:val="FF0000"/>
                <w:sz w:val="20"/>
              </w:rPr>
              <w:t>(</w:t>
            </w:r>
            <w:proofErr w:type="spellStart"/>
            <w:r w:rsidRPr="006174B8">
              <w:rPr>
                <w:b/>
                <w:color w:val="FF0000"/>
                <w:sz w:val="20"/>
              </w:rPr>
              <w:t>Red</w:t>
            </w:r>
            <w:proofErr w:type="spellEnd"/>
            <w:r w:rsidRPr="006174B8">
              <w:rPr>
                <w:b/>
                <w:color w:val="FF0000"/>
                <w:sz w:val="20"/>
              </w:rPr>
              <w:t>/Revize Olması Durumunda)</w:t>
            </w:r>
          </w:p>
        </w:tc>
        <w:tc>
          <w:tcPr>
            <w:tcW w:w="3670" w:type="pct"/>
            <w:gridSpan w:val="3"/>
            <w:shd w:val="clear" w:color="auto" w:fill="FFFFFF"/>
            <w:vAlign w:val="center"/>
          </w:tcPr>
          <w:p w14:paraId="545CB247" w14:textId="77777777" w:rsidR="002A1541" w:rsidRDefault="002A1541" w:rsidP="00C36999">
            <w:pPr>
              <w:rPr>
                <w:b/>
                <w:noProof/>
                <w:sz w:val="22"/>
                <w:szCs w:val="24"/>
                <w:lang w:val="en-US" w:eastAsia="en-US"/>
              </w:rPr>
            </w:pPr>
          </w:p>
          <w:p w14:paraId="03303845" w14:textId="77777777" w:rsidR="002A1541" w:rsidRDefault="002A1541" w:rsidP="00C36999">
            <w:pPr>
              <w:rPr>
                <w:b/>
                <w:noProof/>
                <w:sz w:val="22"/>
                <w:szCs w:val="24"/>
                <w:lang w:val="en-US" w:eastAsia="en-US"/>
              </w:rPr>
            </w:pPr>
          </w:p>
          <w:p w14:paraId="6BEB66D0" w14:textId="77777777" w:rsidR="002A1541" w:rsidRPr="00575053" w:rsidRDefault="002A1541" w:rsidP="00C36999">
            <w:pPr>
              <w:rPr>
                <w:b/>
                <w:noProof/>
                <w:sz w:val="22"/>
                <w:szCs w:val="24"/>
                <w:lang w:val="en-US" w:eastAsia="en-US"/>
              </w:rPr>
            </w:pPr>
          </w:p>
        </w:tc>
      </w:tr>
      <w:tr w:rsidR="002A1541" w:rsidRPr="00575053" w14:paraId="47469FA5" w14:textId="77777777" w:rsidTr="00BB1D14">
        <w:trPr>
          <w:trHeight w:val="459"/>
        </w:trPr>
        <w:tc>
          <w:tcPr>
            <w:tcW w:w="1330" w:type="pct"/>
            <w:shd w:val="clear" w:color="auto" w:fill="D9D9D9"/>
            <w:vAlign w:val="center"/>
          </w:tcPr>
          <w:p w14:paraId="23C835C9" w14:textId="77777777" w:rsidR="002A1541" w:rsidRPr="006174B8" w:rsidRDefault="002A1541" w:rsidP="00C36999">
            <w:pPr>
              <w:rPr>
                <w:b/>
                <w:sz w:val="20"/>
              </w:rPr>
            </w:pPr>
            <w:r w:rsidRPr="006174B8">
              <w:rPr>
                <w:b/>
                <w:sz w:val="20"/>
              </w:rPr>
              <w:t xml:space="preserve">Komisyon Üyesinin </w:t>
            </w:r>
            <w:proofErr w:type="spellStart"/>
            <w:r w:rsidRPr="006174B8">
              <w:rPr>
                <w:b/>
                <w:sz w:val="20"/>
              </w:rPr>
              <w:t>Ünvanı</w:t>
            </w:r>
            <w:proofErr w:type="spellEnd"/>
            <w:r w:rsidRPr="006174B8">
              <w:rPr>
                <w:b/>
                <w:sz w:val="20"/>
              </w:rPr>
              <w:t>, Adı ve Soyadı:</w:t>
            </w:r>
          </w:p>
        </w:tc>
        <w:tc>
          <w:tcPr>
            <w:tcW w:w="3670" w:type="pct"/>
            <w:gridSpan w:val="3"/>
            <w:shd w:val="clear" w:color="auto" w:fill="FFFFFF"/>
            <w:vAlign w:val="center"/>
          </w:tcPr>
          <w:p w14:paraId="52C4142B" w14:textId="77777777" w:rsidR="002A1541" w:rsidRPr="00575053" w:rsidRDefault="002A1541" w:rsidP="00C36999">
            <w:pPr>
              <w:rPr>
                <w:b/>
                <w:sz w:val="22"/>
                <w:szCs w:val="24"/>
              </w:rPr>
            </w:pPr>
          </w:p>
        </w:tc>
      </w:tr>
      <w:tr w:rsidR="002A1541" w:rsidRPr="00575053" w14:paraId="27CC4AEE" w14:textId="77777777" w:rsidTr="00BB1D14">
        <w:trPr>
          <w:trHeight w:val="880"/>
        </w:trPr>
        <w:tc>
          <w:tcPr>
            <w:tcW w:w="1330" w:type="pct"/>
            <w:shd w:val="clear" w:color="auto" w:fill="D9D9D9"/>
            <w:vAlign w:val="center"/>
          </w:tcPr>
          <w:p w14:paraId="7B67579A" w14:textId="77777777" w:rsidR="002A1541" w:rsidRPr="006174B8" w:rsidRDefault="002A1541" w:rsidP="00C36999">
            <w:pPr>
              <w:rPr>
                <w:b/>
                <w:sz w:val="20"/>
              </w:rPr>
            </w:pPr>
            <w:r w:rsidRPr="006174B8">
              <w:rPr>
                <w:b/>
                <w:sz w:val="20"/>
              </w:rPr>
              <w:t>İmzası:</w:t>
            </w:r>
          </w:p>
        </w:tc>
        <w:tc>
          <w:tcPr>
            <w:tcW w:w="3670" w:type="pct"/>
            <w:gridSpan w:val="3"/>
            <w:shd w:val="clear" w:color="auto" w:fill="FFFFFF"/>
            <w:vAlign w:val="center"/>
          </w:tcPr>
          <w:p w14:paraId="4698A6E8" w14:textId="77777777" w:rsidR="002A1541" w:rsidRPr="00575053" w:rsidRDefault="002A1541" w:rsidP="00C36999">
            <w:pPr>
              <w:rPr>
                <w:b/>
                <w:sz w:val="22"/>
                <w:szCs w:val="24"/>
              </w:rPr>
            </w:pPr>
          </w:p>
          <w:p w14:paraId="6947E4C6" w14:textId="77777777" w:rsidR="002A1541" w:rsidRPr="00575053" w:rsidRDefault="002A1541" w:rsidP="00C36999">
            <w:pPr>
              <w:rPr>
                <w:b/>
                <w:sz w:val="22"/>
                <w:szCs w:val="24"/>
              </w:rPr>
            </w:pPr>
          </w:p>
          <w:p w14:paraId="06207F9D" w14:textId="77777777" w:rsidR="002A1541" w:rsidRPr="00575053" w:rsidRDefault="002A1541" w:rsidP="00C36999">
            <w:pPr>
              <w:rPr>
                <w:b/>
                <w:sz w:val="22"/>
                <w:szCs w:val="24"/>
              </w:rPr>
            </w:pPr>
          </w:p>
        </w:tc>
      </w:tr>
    </w:tbl>
    <w:p w14:paraId="63635C55" w14:textId="77777777" w:rsidR="00C51379" w:rsidRDefault="00A81E8C" w:rsidP="00CB253A">
      <w:pPr>
        <w:rPr>
          <w:b/>
          <w:szCs w:val="24"/>
        </w:rPr>
      </w:pPr>
      <w:r>
        <w:rPr>
          <w:b/>
          <w:szCs w:val="24"/>
        </w:rPr>
        <w:br/>
        <w:t xml:space="preserve">Not: </w:t>
      </w:r>
    </w:p>
    <w:p w14:paraId="75DA1AD8" w14:textId="77777777" w:rsidR="00C51379" w:rsidRDefault="00A81E8C" w:rsidP="00C51379">
      <w:pPr>
        <w:numPr>
          <w:ilvl w:val="0"/>
          <w:numId w:val="4"/>
        </w:numPr>
        <w:ind w:left="426" w:hanging="426"/>
        <w:rPr>
          <w:b/>
          <w:szCs w:val="24"/>
        </w:rPr>
      </w:pPr>
      <w:proofErr w:type="spellStart"/>
      <w:r>
        <w:rPr>
          <w:b/>
          <w:szCs w:val="24"/>
        </w:rPr>
        <w:t>Kal</w:t>
      </w:r>
      <w:r w:rsidR="00507D0A">
        <w:rPr>
          <w:b/>
          <w:szCs w:val="24"/>
        </w:rPr>
        <w:t>emlerarası</w:t>
      </w:r>
      <w:proofErr w:type="spellEnd"/>
      <w:r w:rsidR="00507D0A">
        <w:rPr>
          <w:b/>
          <w:szCs w:val="24"/>
        </w:rPr>
        <w:t xml:space="preserve"> para aktarımlarında </w:t>
      </w:r>
      <w:r w:rsidR="004B4714">
        <w:rPr>
          <w:b/>
          <w:szCs w:val="24"/>
        </w:rPr>
        <w:t>proforma fat</w:t>
      </w:r>
      <w:r w:rsidR="00611009">
        <w:rPr>
          <w:b/>
          <w:szCs w:val="24"/>
        </w:rPr>
        <w:t>u</w:t>
      </w:r>
      <w:r w:rsidR="004B4714">
        <w:rPr>
          <w:b/>
          <w:szCs w:val="24"/>
        </w:rPr>
        <w:t xml:space="preserve">ralarının ekte sunulması </w:t>
      </w:r>
      <w:r>
        <w:rPr>
          <w:b/>
          <w:szCs w:val="24"/>
        </w:rPr>
        <w:t>gerekmektedir.</w:t>
      </w:r>
    </w:p>
    <w:p w14:paraId="4B44B4DF" w14:textId="77777777" w:rsidR="00752B01" w:rsidRDefault="00C51379" w:rsidP="00C51379">
      <w:pPr>
        <w:numPr>
          <w:ilvl w:val="0"/>
          <w:numId w:val="4"/>
        </w:numPr>
        <w:ind w:left="426" w:hanging="426"/>
        <w:rPr>
          <w:b/>
          <w:szCs w:val="24"/>
        </w:rPr>
      </w:pPr>
      <w:r>
        <w:rPr>
          <w:b/>
          <w:szCs w:val="24"/>
        </w:rPr>
        <w:t>D</w:t>
      </w:r>
      <w:r w:rsidR="00A05929">
        <w:rPr>
          <w:b/>
          <w:szCs w:val="24"/>
        </w:rPr>
        <w:t>etay bütçe</w:t>
      </w:r>
      <w:r>
        <w:rPr>
          <w:b/>
          <w:szCs w:val="24"/>
        </w:rPr>
        <w:t xml:space="preserve"> </w:t>
      </w:r>
      <w:r w:rsidR="00A05929">
        <w:rPr>
          <w:b/>
          <w:szCs w:val="24"/>
        </w:rPr>
        <w:t xml:space="preserve">yeni </w:t>
      </w:r>
      <w:r>
        <w:rPr>
          <w:b/>
          <w:szCs w:val="24"/>
        </w:rPr>
        <w:t>düzenlene</w:t>
      </w:r>
      <w:r w:rsidR="00A05929">
        <w:rPr>
          <w:b/>
          <w:szCs w:val="24"/>
        </w:rPr>
        <w:t>n</w:t>
      </w:r>
      <w:r>
        <w:rPr>
          <w:b/>
          <w:szCs w:val="24"/>
        </w:rPr>
        <w:t xml:space="preserve"> kalemler</w:t>
      </w:r>
      <w:r w:rsidR="00A05929">
        <w:rPr>
          <w:b/>
          <w:szCs w:val="24"/>
        </w:rPr>
        <w:t xml:space="preserve">e göre </w:t>
      </w:r>
      <w:proofErr w:type="gramStart"/>
      <w:r w:rsidR="00A05929">
        <w:rPr>
          <w:b/>
          <w:szCs w:val="24"/>
        </w:rPr>
        <w:t>revize edilmelidir</w:t>
      </w:r>
      <w:proofErr w:type="gramEnd"/>
      <w:r>
        <w:rPr>
          <w:b/>
          <w:szCs w:val="24"/>
        </w:rPr>
        <w:t>.</w:t>
      </w:r>
    </w:p>
    <w:p w14:paraId="25DBB823" w14:textId="77777777" w:rsidR="00C51379" w:rsidRDefault="00C51379" w:rsidP="00507D0A">
      <w:pPr>
        <w:sectPr w:rsidR="00C51379" w:rsidSect="00BB1D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851" w:header="284" w:footer="224" w:gutter="0"/>
          <w:cols w:space="720"/>
          <w:titlePg/>
          <w:docGrid w:linePitch="326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30"/>
        <w:gridCol w:w="4930"/>
      </w:tblGrid>
      <w:tr w:rsidR="00A229D5" w14:paraId="57B773BB" w14:textId="77777777" w:rsidTr="00BB1D14">
        <w:trPr>
          <w:trHeight w:val="50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33EA7B" w14:textId="77777777" w:rsidR="00A229D5" w:rsidRDefault="00A229D5">
            <w:pPr>
              <w:jc w:val="center"/>
              <w:rPr>
                <w:b/>
                <w:szCs w:val="24"/>
              </w:rPr>
            </w:pPr>
            <w:bookmarkStart w:id="2" w:name="tableKalemAktarimBilgileri"/>
            <w:r>
              <w:rPr>
                <w:b/>
                <w:szCs w:val="24"/>
              </w:rPr>
              <w:lastRenderedPageBreak/>
              <w:br w:type="page"/>
            </w:r>
            <w:r>
              <w:rPr>
                <w:b/>
                <w:szCs w:val="24"/>
              </w:rPr>
              <w:br w:type="page"/>
            </w:r>
            <w:r>
              <w:rPr>
                <w:b/>
                <w:szCs w:val="24"/>
              </w:rPr>
              <w:br w:type="page"/>
            </w:r>
            <w:r>
              <w:rPr>
                <w:b/>
                <w:szCs w:val="24"/>
                <w:shd w:val="clear" w:color="auto" w:fill="BFBFBF"/>
              </w:rPr>
              <w:t>Kalem Aktarım Bilgileri</w:t>
            </w:r>
          </w:p>
        </w:tc>
      </w:tr>
      <w:tr w:rsidR="00A229D5" w14:paraId="608F153F" w14:textId="77777777" w:rsidTr="00BB1D14">
        <w:trPr>
          <w:trHeight w:val="50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DFC14C" w14:textId="77777777" w:rsidR="00A229D5" w:rsidRDefault="00A229D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Kalem Kodu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075DD2" w14:textId="77777777" w:rsidR="00A229D5" w:rsidRDefault="00A229D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Aktarılacak Kalem Kodu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A719A0" w14:textId="77777777" w:rsidR="00A229D5" w:rsidRDefault="00A229D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Aktarılacak Tutar</w:t>
            </w:r>
          </w:p>
        </w:tc>
      </w:tr>
      <w:tr w:rsidR="00BB1D14" w14:paraId="0FE7F10E" w14:textId="77777777" w:rsidTr="00BB1D14">
        <w:trPr>
          <w:trHeight w:val="50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CD2D" w14:textId="77777777" w:rsidR="00BB1D14" w:rsidRDefault="00BB1D14">
            <w:pPr>
              <w:jc w:val="center"/>
              <w:rPr>
                <w:b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1C81" w14:textId="77777777" w:rsidR="00BB1D14" w:rsidRDefault="00BB1D14">
            <w:pPr>
              <w:jc w:val="center"/>
              <w:rPr>
                <w:b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3C94" w14:textId="77777777" w:rsidR="00BB1D14" w:rsidRDefault="00BB1D14">
            <w:pPr>
              <w:jc w:val="center"/>
              <w:rPr>
                <w:b/>
                <w:szCs w:val="24"/>
              </w:rPr>
            </w:pPr>
          </w:p>
        </w:tc>
      </w:tr>
      <w:bookmarkEnd w:id="2"/>
    </w:tbl>
    <w:p w14:paraId="6C2EF11E" w14:textId="77777777" w:rsidR="00A229D5" w:rsidRDefault="00A229D5" w:rsidP="00A229D5">
      <w:pPr>
        <w:tabs>
          <w:tab w:val="left" w:pos="3435"/>
        </w:tabs>
        <w:rPr>
          <w:b/>
          <w:sz w:val="20"/>
        </w:rPr>
      </w:pPr>
    </w:p>
    <w:p w14:paraId="5FE506EE" w14:textId="77777777" w:rsidR="00A229D5" w:rsidRDefault="00A229D5" w:rsidP="00A229D5">
      <w:pPr>
        <w:tabs>
          <w:tab w:val="left" w:pos="3435"/>
        </w:tabs>
        <w:rPr>
          <w:b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0"/>
        <w:gridCol w:w="9856"/>
      </w:tblGrid>
      <w:tr w:rsidR="00A229D5" w14:paraId="5183FE0C" w14:textId="77777777" w:rsidTr="00BB1D14">
        <w:trPr>
          <w:trHeight w:val="50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47BC30" w14:textId="77777777" w:rsidR="00A229D5" w:rsidRDefault="00A229D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Gerekçe: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B7494" w14:textId="50176028" w:rsidR="00A229D5" w:rsidRDefault="00A229D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&lt;</w:t>
            </w:r>
          </w:p>
        </w:tc>
      </w:tr>
    </w:tbl>
    <w:p w14:paraId="4FB5F99C" w14:textId="77777777" w:rsidR="00A229D5" w:rsidRDefault="00A229D5" w:rsidP="00A229D5">
      <w:pPr>
        <w:tabs>
          <w:tab w:val="left" w:pos="3435"/>
        </w:tabs>
        <w:rPr>
          <w:b/>
          <w:sz w:val="20"/>
        </w:rPr>
      </w:pPr>
    </w:p>
    <w:p w14:paraId="1335BB0E" w14:textId="77777777" w:rsidR="00A229D5" w:rsidRDefault="00A229D5" w:rsidP="00A229D5">
      <w:pPr>
        <w:tabs>
          <w:tab w:val="left" w:pos="3435"/>
        </w:tabs>
        <w:rPr>
          <w:b/>
          <w:sz w:val="20"/>
        </w:rPr>
      </w:pPr>
    </w:p>
    <w:p w14:paraId="0F55B259" w14:textId="77777777" w:rsidR="00A229D5" w:rsidRDefault="00A229D5" w:rsidP="00A229D5">
      <w:pPr>
        <w:tabs>
          <w:tab w:val="left" w:pos="3435"/>
        </w:tabs>
        <w:rPr>
          <w:b/>
          <w:sz w:val="20"/>
        </w:rPr>
      </w:pPr>
      <w:r>
        <w:rPr>
          <w:b/>
          <w:sz w:val="20"/>
        </w:rPr>
        <w:t xml:space="preserve"> DETAY BÜTÇE (TL)</w:t>
      </w:r>
      <w:r>
        <w:rPr>
          <w:b/>
          <w:sz w:val="20"/>
        </w:rPr>
        <w:tab/>
      </w:r>
    </w:p>
    <w:tbl>
      <w:tblPr>
        <w:tblW w:w="148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6"/>
        <w:gridCol w:w="1584"/>
        <w:gridCol w:w="1418"/>
        <w:gridCol w:w="1451"/>
        <w:gridCol w:w="5086"/>
      </w:tblGrid>
      <w:tr w:rsidR="00A229D5" w14:paraId="6045A839" w14:textId="77777777" w:rsidTr="00A229D5">
        <w:trPr>
          <w:trHeight w:val="472"/>
        </w:trPr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C4E4" w14:textId="77777777" w:rsidR="00A229D5" w:rsidRDefault="00A229D5">
            <w:pPr>
              <w:rPr>
                <w:b/>
                <w:sz w:val="20"/>
              </w:rPr>
            </w:pPr>
            <w:bookmarkStart w:id="3" w:name="tableDetayButce"/>
            <w:proofErr w:type="gramStart"/>
            <w:r>
              <w:rPr>
                <w:b/>
                <w:sz w:val="20"/>
              </w:rPr>
              <w:t>HARCAMA  KODU</w:t>
            </w:r>
            <w:proofErr w:type="gramEnd"/>
            <w:r>
              <w:rPr>
                <w:b/>
                <w:sz w:val="20"/>
              </w:rPr>
              <w:t xml:space="preserve"> VE ADI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4062" w14:textId="77777777" w:rsidR="00A229D5" w:rsidRDefault="00A229D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DC79" w14:textId="77777777" w:rsidR="00A229D5" w:rsidRDefault="00A229D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Birim Fiyatı</w:t>
            </w:r>
          </w:p>
          <w:p w14:paraId="2E81E4F3" w14:textId="77777777" w:rsidR="00A229D5" w:rsidRDefault="00A229D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(KDV Dahil)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13B2" w14:textId="77777777" w:rsidR="00A229D5" w:rsidRDefault="00A229D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Tutarı</w:t>
            </w:r>
          </w:p>
          <w:p w14:paraId="50B57033" w14:textId="77777777" w:rsidR="00A229D5" w:rsidRDefault="00A229D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(KDV Dahil)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3AE1" w14:textId="77777777" w:rsidR="00A229D5" w:rsidRDefault="00A229D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Kullanım Gerekçesi</w:t>
            </w:r>
          </w:p>
        </w:tc>
      </w:tr>
      <w:tr w:rsidR="00BB1D14" w14:paraId="71D52065" w14:textId="77777777" w:rsidTr="00A229D5">
        <w:trPr>
          <w:trHeight w:val="472"/>
        </w:trPr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D4E7" w14:textId="77777777" w:rsidR="00BB1D14" w:rsidRDefault="00BB1D14">
            <w:pPr>
              <w:rPr>
                <w:b/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6787" w14:textId="77777777" w:rsidR="00BB1D14" w:rsidRDefault="00BB1D14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7610" w14:textId="77777777" w:rsidR="00BB1D14" w:rsidRDefault="00BB1D14">
            <w:pPr>
              <w:jc w:val="center"/>
              <w:rPr>
                <w:b/>
                <w:sz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43B6" w14:textId="77777777" w:rsidR="00BB1D14" w:rsidRDefault="00BB1D14">
            <w:pPr>
              <w:jc w:val="center"/>
              <w:rPr>
                <w:b/>
                <w:sz w:val="18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9FB7" w14:textId="77777777" w:rsidR="00BB1D14" w:rsidRDefault="00BB1D14">
            <w:pPr>
              <w:jc w:val="center"/>
              <w:rPr>
                <w:b/>
                <w:sz w:val="18"/>
              </w:rPr>
            </w:pPr>
          </w:p>
        </w:tc>
      </w:tr>
      <w:bookmarkEnd w:id="3"/>
    </w:tbl>
    <w:p w14:paraId="6B536E6B" w14:textId="77777777" w:rsidR="00A229D5" w:rsidRDefault="00A229D5" w:rsidP="00A229D5"/>
    <w:p w14:paraId="7ABFE54B" w14:textId="77777777" w:rsidR="00A229D5" w:rsidRDefault="00A229D5" w:rsidP="00A229D5">
      <w:pPr>
        <w:rPr>
          <w:b/>
          <w:sz w:val="20"/>
        </w:rPr>
      </w:pPr>
      <w:r>
        <w:rPr>
          <w:b/>
          <w:sz w:val="20"/>
        </w:rPr>
        <w:br/>
        <w:t>Not: 1</w:t>
      </w:r>
      <w:proofErr w:type="gramStart"/>
      <w:r>
        <w:rPr>
          <w:b/>
          <w:sz w:val="20"/>
        </w:rPr>
        <w:t>-)Harcama</w:t>
      </w:r>
      <w:proofErr w:type="gramEnd"/>
      <w:r>
        <w:rPr>
          <w:b/>
          <w:sz w:val="20"/>
        </w:rPr>
        <w:t xml:space="preserve"> kalemlerinde belirtilen malzeme çeşidi birden fazla olursa satır araları açılarak belirtilecektir.</w:t>
      </w:r>
    </w:p>
    <w:p w14:paraId="2ECC7A23" w14:textId="77777777" w:rsidR="00A229D5" w:rsidRDefault="00A229D5" w:rsidP="00A229D5">
      <w:pPr>
        <w:rPr>
          <w:b/>
          <w:sz w:val="20"/>
        </w:rPr>
      </w:pPr>
      <w:r>
        <w:rPr>
          <w:b/>
          <w:sz w:val="20"/>
        </w:rPr>
        <w:t xml:space="preserve">         2</w:t>
      </w:r>
      <w:proofErr w:type="gramStart"/>
      <w:r>
        <w:rPr>
          <w:b/>
          <w:sz w:val="20"/>
        </w:rPr>
        <w:t>-)Yüksek</w:t>
      </w:r>
      <w:proofErr w:type="gramEnd"/>
      <w:r>
        <w:rPr>
          <w:b/>
          <w:sz w:val="20"/>
        </w:rPr>
        <w:t xml:space="preserve"> Lisans, Doktora ve Tıpta Uzmanlık projeleri için Makine Teçhizat </w:t>
      </w:r>
      <w:proofErr w:type="gramStart"/>
      <w:r>
        <w:rPr>
          <w:b/>
          <w:sz w:val="20"/>
        </w:rPr>
        <w:t>alımında  proje</w:t>
      </w:r>
      <w:proofErr w:type="gramEnd"/>
      <w:r>
        <w:rPr>
          <w:b/>
          <w:sz w:val="20"/>
        </w:rPr>
        <w:t xml:space="preserve"> bütçesinin   </w:t>
      </w:r>
    </w:p>
    <w:p w14:paraId="75766F59" w14:textId="77777777" w:rsidR="00A229D5" w:rsidRDefault="00A229D5" w:rsidP="00A229D5">
      <w:pPr>
        <w:rPr>
          <w:b/>
          <w:sz w:val="20"/>
        </w:rPr>
      </w:pPr>
      <w:r>
        <w:rPr>
          <w:b/>
          <w:sz w:val="20"/>
        </w:rPr>
        <w:t xml:space="preserve">               %70’i geçemeyecektir.</w:t>
      </w:r>
    </w:p>
    <w:p w14:paraId="5B9A92FB" w14:textId="77777777" w:rsidR="00A229D5" w:rsidRDefault="00A229D5" w:rsidP="00A229D5">
      <w:pPr>
        <w:ind w:left="720" w:hanging="720"/>
        <w:rPr>
          <w:b/>
          <w:sz w:val="20"/>
        </w:rPr>
      </w:pPr>
      <w:r>
        <w:rPr>
          <w:b/>
          <w:sz w:val="20"/>
        </w:rPr>
        <w:t xml:space="preserve">        3</w:t>
      </w:r>
      <w:proofErr w:type="gramStart"/>
      <w:r>
        <w:rPr>
          <w:b/>
          <w:sz w:val="20"/>
        </w:rPr>
        <w:t>-)Talep</w:t>
      </w:r>
      <w:proofErr w:type="gramEnd"/>
      <w:r>
        <w:rPr>
          <w:b/>
          <w:sz w:val="20"/>
        </w:rPr>
        <w:t xml:space="preserve"> Edilen desteğin her bir kalemi için ayrıntılı gerekçe verilmeli, istenen makine-teçhizatla ilgili teknik şartname ve proforma fatura ya da teklif mektubu, hizmet alımı ile ilgili proforma fatura ya da teklif mektubu eklenmelidir.</w:t>
      </w:r>
    </w:p>
    <w:p w14:paraId="54058584" w14:textId="77777777" w:rsidR="00A229D5" w:rsidRDefault="00A229D5" w:rsidP="00A229D5">
      <w:pPr>
        <w:ind w:left="720" w:hanging="720"/>
        <w:rPr>
          <w:b/>
          <w:sz w:val="20"/>
        </w:rPr>
      </w:pPr>
      <w:r>
        <w:rPr>
          <w:b/>
          <w:sz w:val="20"/>
        </w:rPr>
        <w:t xml:space="preserve">   </w:t>
      </w:r>
    </w:p>
    <w:p w14:paraId="72E00D17" w14:textId="77777777" w:rsidR="00A229D5" w:rsidRDefault="00A229D5" w:rsidP="00A229D5">
      <w:pPr>
        <w:ind w:left="720" w:hanging="720"/>
        <w:rPr>
          <w:b/>
          <w:sz w:val="20"/>
        </w:rPr>
      </w:pPr>
    </w:p>
    <w:p w14:paraId="18631A07" w14:textId="77777777" w:rsidR="00A229D5" w:rsidRDefault="00A229D5" w:rsidP="00A229D5">
      <w:pPr>
        <w:ind w:left="720" w:hanging="720"/>
        <w:rPr>
          <w:b/>
          <w:sz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913"/>
      </w:tblGrid>
      <w:tr w:rsidR="00A229D5" w14:paraId="3131689C" w14:textId="77777777" w:rsidTr="00A229D5">
        <w:trPr>
          <w:jc w:val="right"/>
        </w:trPr>
        <w:tc>
          <w:tcPr>
            <w:tcW w:w="2913" w:type="dxa"/>
            <w:hideMark/>
          </w:tcPr>
          <w:p w14:paraId="2CEA3CF6" w14:textId="77777777" w:rsidR="00A229D5" w:rsidRDefault="00A229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Proje Yürütücüsü</w:t>
            </w:r>
          </w:p>
        </w:tc>
      </w:tr>
      <w:tr w:rsidR="00A229D5" w14:paraId="0578DB4E" w14:textId="77777777" w:rsidTr="00A229D5">
        <w:trPr>
          <w:jc w:val="right"/>
        </w:trPr>
        <w:tc>
          <w:tcPr>
            <w:tcW w:w="2913" w:type="dxa"/>
            <w:hideMark/>
          </w:tcPr>
          <w:p w14:paraId="4F86E7D6" w14:textId="77777777" w:rsidR="00A229D5" w:rsidRDefault="00A229D5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Ünvanı</w:t>
            </w:r>
            <w:proofErr w:type="spellEnd"/>
            <w:r>
              <w:rPr>
                <w:b/>
                <w:sz w:val="20"/>
              </w:rPr>
              <w:t xml:space="preserve">, Adı ve </w:t>
            </w:r>
            <w:proofErr w:type="gramStart"/>
            <w:r>
              <w:rPr>
                <w:b/>
                <w:sz w:val="20"/>
              </w:rPr>
              <w:t>Soyadı :</w:t>
            </w:r>
            <w:proofErr w:type="gramEnd"/>
          </w:p>
        </w:tc>
      </w:tr>
      <w:tr w:rsidR="00A229D5" w14:paraId="7DA017F8" w14:textId="77777777" w:rsidTr="00A229D5">
        <w:trPr>
          <w:jc w:val="right"/>
        </w:trPr>
        <w:tc>
          <w:tcPr>
            <w:tcW w:w="2913" w:type="dxa"/>
            <w:hideMark/>
          </w:tcPr>
          <w:p w14:paraId="0881FBA8" w14:textId="6B5FAD8D" w:rsidR="00A229D5" w:rsidRDefault="00A229D5">
            <w:pPr>
              <w:rPr>
                <w:b/>
                <w:sz w:val="20"/>
              </w:rPr>
            </w:pPr>
          </w:p>
        </w:tc>
      </w:tr>
      <w:tr w:rsidR="00A229D5" w14:paraId="6D0671A9" w14:textId="77777777" w:rsidTr="00A229D5">
        <w:trPr>
          <w:jc w:val="right"/>
        </w:trPr>
        <w:tc>
          <w:tcPr>
            <w:tcW w:w="2913" w:type="dxa"/>
          </w:tcPr>
          <w:p w14:paraId="01C4914A" w14:textId="77777777" w:rsidR="00A229D5" w:rsidRDefault="00A229D5">
            <w:pPr>
              <w:rPr>
                <w:b/>
                <w:sz w:val="20"/>
              </w:rPr>
            </w:pPr>
          </w:p>
        </w:tc>
      </w:tr>
      <w:tr w:rsidR="00A229D5" w14:paraId="52C3D77F" w14:textId="77777777" w:rsidTr="00A229D5">
        <w:trPr>
          <w:jc w:val="right"/>
        </w:trPr>
        <w:tc>
          <w:tcPr>
            <w:tcW w:w="2913" w:type="dxa"/>
            <w:hideMark/>
          </w:tcPr>
          <w:p w14:paraId="2B435FED" w14:textId="77777777" w:rsidR="00A229D5" w:rsidRDefault="00A229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İmza:</w:t>
            </w:r>
          </w:p>
        </w:tc>
      </w:tr>
    </w:tbl>
    <w:p w14:paraId="3E2EF928" w14:textId="77777777" w:rsidR="001B549A" w:rsidRPr="00885E8A" w:rsidRDefault="001B549A" w:rsidP="00B74E6F">
      <w:pPr>
        <w:rPr>
          <w:b/>
          <w:szCs w:val="24"/>
        </w:rPr>
      </w:pPr>
    </w:p>
    <w:sectPr w:rsidR="001B549A" w:rsidRPr="00885E8A" w:rsidSect="00B74E6F">
      <w:headerReference w:type="default" r:id="rId14"/>
      <w:footerReference w:type="even" r:id="rId15"/>
      <w:footerReference w:type="default" r:id="rId16"/>
      <w:pgSz w:w="16838" w:h="11906" w:orient="landscape" w:code="9"/>
      <w:pgMar w:top="1191" w:right="1021" w:bottom="1191" w:left="102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DD4B" w14:textId="77777777" w:rsidR="00A2713D" w:rsidRDefault="00A2713D" w:rsidP="00B4590C">
      <w:r>
        <w:separator/>
      </w:r>
    </w:p>
  </w:endnote>
  <w:endnote w:type="continuationSeparator" w:id="0">
    <w:p w14:paraId="23BCB945" w14:textId="77777777" w:rsidR="00A2713D" w:rsidRDefault="00A2713D" w:rsidP="00B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A77E" w14:textId="77777777" w:rsidR="006A7A29" w:rsidRDefault="006A7A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7317" w14:textId="77777777" w:rsidR="00F52FF7" w:rsidRPr="000A510A" w:rsidRDefault="00F52FF7" w:rsidP="00752B01">
    <w:pPr>
      <w:pStyle w:val="AltBilgi"/>
      <w:framePr w:w="541" w:h="331" w:hRule="exact" w:wrap="around" w:vAnchor="text" w:hAnchor="page" w:x="15706" w:y="1"/>
      <w:rPr>
        <w:rStyle w:val="SayfaNumaras"/>
        <w:sz w:val="20"/>
      </w:rPr>
    </w:pPr>
    <w:r w:rsidRPr="00BC289B">
      <w:rPr>
        <w:rStyle w:val="SayfaNumaras"/>
        <w:sz w:val="20"/>
      </w:rPr>
      <w:fldChar w:fldCharType="begin"/>
    </w:r>
    <w:r w:rsidRPr="00BC289B">
      <w:rPr>
        <w:rStyle w:val="SayfaNumaras"/>
        <w:sz w:val="20"/>
      </w:rPr>
      <w:instrText xml:space="preserve">PAGE  </w:instrText>
    </w:r>
    <w:r w:rsidRPr="00BC289B">
      <w:rPr>
        <w:rStyle w:val="SayfaNumaras"/>
        <w:sz w:val="20"/>
      </w:rPr>
      <w:fldChar w:fldCharType="separate"/>
    </w:r>
    <w:r w:rsidR="00705CB7">
      <w:rPr>
        <w:rStyle w:val="SayfaNumaras"/>
        <w:noProof/>
        <w:sz w:val="20"/>
      </w:rPr>
      <w:t>1</w:t>
    </w:r>
    <w:r w:rsidRPr="00BC289B">
      <w:rPr>
        <w:rStyle w:val="SayfaNumaras"/>
        <w:sz w:val="20"/>
      </w:rPr>
      <w:fldChar w:fldCharType="end"/>
    </w:r>
    <w:r w:rsidRPr="00BC289B">
      <w:rPr>
        <w:rStyle w:val="SayfaNumaras"/>
        <w:sz w:val="20"/>
      </w:rPr>
      <w:t>/</w:t>
    </w:r>
    <w:r w:rsidRPr="00BC289B">
      <w:rPr>
        <w:sz w:val="20"/>
      </w:rPr>
      <w:fldChar w:fldCharType="begin"/>
    </w:r>
    <w:r w:rsidRPr="00BC289B">
      <w:rPr>
        <w:sz w:val="20"/>
      </w:rPr>
      <w:instrText xml:space="preserve"> NUMPAGES   \* MERGEFORMAT </w:instrText>
    </w:r>
    <w:r w:rsidRPr="00BC289B">
      <w:rPr>
        <w:sz w:val="20"/>
      </w:rPr>
      <w:fldChar w:fldCharType="separate"/>
    </w:r>
    <w:r w:rsidR="00705CB7">
      <w:rPr>
        <w:noProof/>
        <w:sz w:val="20"/>
      </w:rPr>
      <w:t>2</w:t>
    </w:r>
    <w:r w:rsidRPr="00BC289B">
      <w:rPr>
        <w:sz w:val="20"/>
      </w:rPr>
      <w:fldChar w:fldCharType="end"/>
    </w:r>
  </w:p>
  <w:p w14:paraId="602301BC" w14:textId="77777777" w:rsidR="00F52FF7" w:rsidRPr="000A510A" w:rsidRDefault="00F52FF7" w:rsidP="00752B01">
    <w:pPr>
      <w:pStyle w:val="AltBilgi"/>
      <w:framePr w:w="541" w:h="331" w:hRule="exact" w:wrap="around" w:vAnchor="text" w:hAnchor="page" w:x="15706" w:y="1"/>
      <w:rPr>
        <w:rStyle w:val="SayfaNumaras"/>
        <w:sz w:val="20"/>
      </w:rPr>
    </w:pPr>
    <w:r w:rsidRPr="00BC289B">
      <w:rPr>
        <w:rStyle w:val="SayfaNumaras"/>
        <w:sz w:val="20"/>
      </w:rPr>
      <w:fldChar w:fldCharType="begin"/>
    </w:r>
    <w:r w:rsidRPr="00BC289B">
      <w:rPr>
        <w:rStyle w:val="SayfaNumaras"/>
        <w:sz w:val="20"/>
      </w:rPr>
      <w:instrText xml:space="preserve">PAGE  </w:instrText>
    </w:r>
    <w:r w:rsidRPr="00BC289B">
      <w:rPr>
        <w:rStyle w:val="SayfaNumaras"/>
        <w:sz w:val="20"/>
      </w:rPr>
      <w:fldChar w:fldCharType="separate"/>
    </w:r>
    <w:r w:rsidR="00705CB7">
      <w:rPr>
        <w:rStyle w:val="SayfaNumaras"/>
        <w:noProof/>
        <w:sz w:val="20"/>
      </w:rPr>
      <w:t>1</w:t>
    </w:r>
    <w:r w:rsidRPr="00BC289B">
      <w:rPr>
        <w:rStyle w:val="SayfaNumaras"/>
        <w:sz w:val="20"/>
      </w:rPr>
      <w:fldChar w:fldCharType="end"/>
    </w:r>
    <w:r w:rsidRPr="00BC289B">
      <w:rPr>
        <w:rStyle w:val="SayfaNumaras"/>
        <w:sz w:val="20"/>
      </w:rPr>
      <w:t>/</w:t>
    </w:r>
    <w:r w:rsidRPr="00BC289B">
      <w:rPr>
        <w:sz w:val="20"/>
      </w:rPr>
      <w:fldChar w:fldCharType="begin"/>
    </w:r>
    <w:r w:rsidRPr="00BC289B">
      <w:rPr>
        <w:sz w:val="20"/>
      </w:rPr>
      <w:instrText xml:space="preserve"> NUMPAGES   \* MERGEFORMAT </w:instrText>
    </w:r>
    <w:r w:rsidRPr="00BC289B">
      <w:rPr>
        <w:sz w:val="20"/>
      </w:rPr>
      <w:fldChar w:fldCharType="separate"/>
    </w:r>
    <w:r w:rsidR="00705CB7">
      <w:rPr>
        <w:noProof/>
        <w:sz w:val="20"/>
      </w:rPr>
      <w:t>2</w:t>
    </w:r>
    <w:r w:rsidRPr="00BC289B">
      <w:rPr>
        <w:sz w:val="20"/>
      </w:rPr>
      <w:fldChar w:fldCharType="end"/>
    </w:r>
  </w:p>
  <w:p w14:paraId="3A0674F8" w14:textId="77777777" w:rsidR="00F52FF7" w:rsidRPr="00C51379" w:rsidRDefault="00F52FF7" w:rsidP="00C51379">
    <w:pPr>
      <w:pStyle w:val="AltBilgi"/>
      <w:ind w:right="360"/>
      <w:jc w:val="both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641568"/>
      <w:docPartObj>
        <w:docPartGallery w:val="Page Numbers (Bottom of Page)"/>
        <w:docPartUnique/>
      </w:docPartObj>
    </w:sdtPr>
    <w:sdtEndPr>
      <w:rPr>
        <w:sz w:val="18"/>
        <w:szCs w:val="14"/>
      </w:rPr>
    </w:sdtEndPr>
    <w:sdtContent>
      <w:p w14:paraId="2E3B63AF" w14:textId="457D05EE" w:rsidR="00BB1D14" w:rsidRPr="00BB1D14" w:rsidRDefault="00BB1D14">
        <w:pPr>
          <w:pStyle w:val="AltBilgi"/>
          <w:jc w:val="right"/>
          <w:rPr>
            <w:sz w:val="18"/>
            <w:szCs w:val="14"/>
          </w:rPr>
        </w:pPr>
        <w:r w:rsidRPr="00BB1D14">
          <w:rPr>
            <w:sz w:val="18"/>
            <w:szCs w:val="14"/>
          </w:rPr>
          <w:fldChar w:fldCharType="begin"/>
        </w:r>
        <w:r w:rsidRPr="00BB1D14">
          <w:rPr>
            <w:sz w:val="18"/>
            <w:szCs w:val="14"/>
          </w:rPr>
          <w:instrText>PAGE   \* MERGEFORMAT</w:instrText>
        </w:r>
        <w:r w:rsidRPr="00BB1D14">
          <w:rPr>
            <w:sz w:val="18"/>
            <w:szCs w:val="14"/>
          </w:rPr>
          <w:fldChar w:fldCharType="separate"/>
        </w:r>
        <w:r w:rsidRPr="00BB1D14">
          <w:rPr>
            <w:sz w:val="18"/>
            <w:szCs w:val="14"/>
          </w:rPr>
          <w:t>2</w:t>
        </w:r>
        <w:r w:rsidRPr="00BB1D14">
          <w:rPr>
            <w:sz w:val="18"/>
            <w:szCs w:val="14"/>
          </w:rPr>
          <w:fldChar w:fldCharType="end"/>
        </w:r>
      </w:p>
    </w:sdtContent>
  </w:sdt>
  <w:p w14:paraId="52632DE3" w14:textId="77777777" w:rsidR="008B5C88" w:rsidRDefault="008B5C88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4952" w14:textId="77777777" w:rsidR="00F52FF7" w:rsidRDefault="00F52FF7" w:rsidP="0054462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C329DEB" w14:textId="77777777" w:rsidR="00F52FF7" w:rsidRDefault="00F52FF7" w:rsidP="000A510A">
    <w:pPr>
      <w:pStyle w:val="AltBilgi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A9EC" w14:textId="099A0816" w:rsidR="00F52FF7" w:rsidRPr="000A510A" w:rsidRDefault="00F52FF7" w:rsidP="00B74E6F">
    <w:pPr>
      <w:pStyle w:val="AltBilgi"/>
      <w:framePr w:w="541" w:h="331" w:hRule="exact" w:wrap="around" w:vAnchor="text" w:hAnchor="page" w:x="15706" w:y="19"/>
      <w:rPr>
        <w:rStyle w:val="SayfaNumaras"/>
        <w:sz w:val="20"/>
      </w:rPr>
    </w:pPr>
    <w:r w:rsidRPr="00BC289B">
      <w:rPr>
        <w:rStyle w:val="SayfaNumaras"/>
        <w:sz w:val="20"/>
      </w:rPr>
      <w:fldChar w:fldCharType="begin"/>
    </w:r>
    <w:r w:rsidRPr="00BC289B">
      <w:rPr>
        <w:rStyle w:val="SayfaNumaras"/>
        <w:sz w:val="20"/>
      </w:rPr>
      <w:instrText xml:space="preserve">PAGE  </w:instrText>
    </w:r>
    <w:r w:rsidRPr="00BC289B">
      <w:rPr>
        <w:rStyle w:val="SayfaNumaras"/>
        <w:sz w:val="20"/>
      </w:rPr>
      <w:fldChar w:fldCharType="separate"/>
    </w:r>
    <w:r w:rsidR="00705CB7">
      <w:rPr>
        <w:rStyle w:val="SayfaNumaras"/>
        <w:noProof/>
        <w:sz w:val="20"/>
      </w:rPr>
      <w:t>2</w:t>
    </w:r>
    <w:r w:rsidRPr="00BC289B">
      <w:rPr>
        <w:rStyle w:val="SayfaNumaras"/>
        <w:sz w:val="20"/>
      </w:rPr>
      <w:fldChar w:fldCharType="end"/>
    </w:r>
  </w:p>
  <w:p w14:paraId="57FA81BF" w14:textId="0B6F8918" w:rsidR="00F52FF7" w:rsidRPr="00E130DC" w:rsidRDefault="00E130DC" w:rsidP="00E130DC">
    <w:pPr>
      <w:pStyle w:val="AltBilgi"/>
      <w:ind w:right="360"/>
      <w:jc w:val="center"/>
      <w:rPr>
        <w:sz w:val="18"/>
        <w:szCs w:val="18"/>
      </w:rPr>
    </w:pPr>
    <w:r w:rsidRPr="00E130DC">
      <w:rPr>
        <w:sz w:val="18"/>
        <w:szCs w:val="18"/>
      </w:rPr>
      <w:t xml:space="preserve">Belge </w:t>
    </w:r>
    <w:proofErr w:type="gramStart"/>
    <w:r w:rsidRPr="00E130DC">
      <w:rPr>
        <w:sz w:val="18"/>
        <w:szCs w:val="18"/>
      </w:rPr>
      <w:t>Numarası :BAP</w:t>
    </w:r>
    <w:proofErr w:type="gramEnd"/>
    <w:r w:rsidRPr="00E130DC">
      <w:rPr>
        <w:sz w:val="18"/>
        <w:szCs w:val="18"/>
      </w:rPr>
      <w:t>-FRM-</w:t>
    </w:r>
    <w:proofErr w:type="gramStart"/>
    <w:r w:rsidRPr="00E130DC">
      <w:rPr>
        <w:sz w:val="18"/>
        <w:szCs w:val="18"/>
      </w:rPr>
      <w:t>007;İlk</w:t>
    </w:r>
    <w:proofErr w:type="gramEnd"/>
    <w:r w:rsidRPr="00E130DC">
      <w:rPr>
        <w:sz w:val="18"/>
        <w:szCs w:val="18"/>
      </w:rPr>
      <w:t xml:space="preserve"> Yayın Tarihi:17.10.</w:t>
    </w:r>
    <w:proofErr w:type="gramStart"/>
    <w:r w:rsidRPr="00E130DC">
      <w:rPr>
        <w:sz w:val="18"/>
        <w:szCs w:val="18"/>
      </w:rPr>
      <w:t>2025;Güncelleme</w:t>
    </w:r>
    <w:proofErr w:type="gramEnd"/>
    <w:r w:rsidRPr="00E130DC">
      <w:rPr>
        <w:sz w:val="18"/>
        <w:szCs w:val="18"/>
      </w:rPr>
      <w:t xml:space="preserve"> </w:t>
    </w:r>
    <w:proofErr w:type="gramStart"/>
    <w:r w:rsidRPr="00E130DC">
      <w:rPr>
        <w:sz w:val="18"/>
        <w:szCs w:val="18"/>
      </w:rPr>
      <w:t>Tarihi :;Güncelleme</w:t>
    </w:r>
    <w:proofErr w:type="gramEnd"/>
    <w:r w:rsidRPr="00E130DC">
      <w:rPr>
        <w:sz w:val="18"/>
        <w:szCs w:val="18"/>
      </w:rPr>
      <w:t xml:space="preserve"> Numarası: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BDBBA" w14:textId="77777777" w:rsidR="00A2713D" w:rsidRDefault="00A2713D" w:rsidP="00B4590C">
      <w:r>
        <w:separator/>
      </w:r>
    </w:p>
  </w:footnote>
  <w:footnote w:type="continuationSeparator" w:id="0">
    <w:p w14:paraId="38388967" w14:textId="77777777" w:rsidR="00A2713D" w:rsidRDefault="00A2713D" w:rsidP="00B4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0BD7" w14:textId="77777777" w:rsidR="006A7A29" w:rsidRDefault="006A7A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C872" w14:textId="77777777" w:rsidR="006A7A29" w:rsidRDefault="006A7A2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ABA7" w14:textId="77777777" w:rsidR="008B5C88" w:rsidRDefault="008B5C88" w:rsidP="008B5C88">
    <w:pPr>
      <w:pStyle w:val="stBilgi"/>
      <w:tabs>
        <w:tab w:val="clear" w:pos="4680"/>
        <w:tab w:val="clear" w:pos="9360"/>
        <w:tab w:val="left" w:pos="1095"/>
      </w:tabs>
    </w:pPr>
    <w:r>
      <w:tab/>
    </w: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276"/>
      <w:gridCol w:w="5864"/>
      <w:gridCol w:w="1513"/>
      <w:gridCol w:w="1541"/>
    </w:tblGrid>
    <w:tr w:rsidR="008B5C88" w:rsidRPr="00FF3DBC" w14:paraId="182BDAE6" w14:textId="77777777" w:rsidTr="00E130DC">
      <w:trPr>
        <w:trHeight w:val="276"/>
      </w:trPr>
      <w:tc>
        <w:tcPr>
          <w:tcW w:w="626" w:type="pct"/>
          <w:vMerge w:val="restart"/>
          <w:vAlign w:val="center"/>
        </w:tcPr>
        <w:p w14:paraId="103AC91D" w14:textId="77777777" w:rsidR="008B5C88" w:rsidRPr="00FF3DBC" w:rsidRDefault="008B5C88" w:rsidP="008B5C88">
          <w:pPr>
            <w:pStyle w:val="stBilgi"/>
            <w:jc w:val="center"/>
          </w:pPr>
          <w:bookmarkStart w:id="0" w:name="_Hlk210900453"/>
          <w:bookmarkStart w:id="1" w:name="_Hlk210900292"/>
          <w:r w:rsidRPr="00FF3DBC">
            <w:rPr>
              <w:noProof/>
            </w:rPr>
            <w:drawing>
              <wp:inline distT="0" distB="0" distL="0" distR="0" wp14:anchorId="18DFE062" wp14:editId="5FAFDD60">
                <wp:extent cx="619125" cy="771525"/>
                <wp:effectExtent l="0" t="0" r="0" b="0"/>
                <wp:docPr id="514949880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6" w:type="pct"/>
          <w:vMerge w:val="restart"/>
          <w:vAlign w:val="center"/>
        </w:tcPr>
        <w:p w14:paraId="3A420DCA" w14:textId="77777777" w:rsidR="008B5C88" w:rsidRPr="00B94FD6" w:rsidRDefault="008B5C88" w:rsidP="008B5C88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94FD6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1317D753" w14:textId="77777777" w:rsidR="008B5C88" w:rsidRPr="00B94FD6" w:rsidRDefault="008B5C88" w:rsidP="008B5C88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94FD6">
            <w:rPr>
              <w:rFonts w:ascii="Times New Roman" w:hAnsi="Times New Roman"/>
              <w:b/>
              <w:bCs/>
              <w:sz w:val="24"/>
              <w:szCs w:val="24"/>
            </w:rPr>
            <w:t>YALOVA ÜNİVERSİTESİ</w:t>
          </w:r>
        </w:p>
        <w:p w14:paraId="14AC55EF" w14:textId="77777777" w:rsidR="008B5C88" w:rsidRDefault="008B5C88" w:rsidP="008B5C88">
          <w:pPr>
            <w:tabs>
              <w:tab w:val="left" w:pos="709"/>
            </w:tabs>
            <w:jc w:val="center"/>
            <w:rPr>
              <w:b/>
            </w:rPr>
          </w:pPr>
          <w:r>
            <w:rPr>
              <w:b/>
            </w:rPr>
            <w:t>Bilimsel Araştırma Projeleri Koordinasyon Birimi</w:t>
          </w:r>
        </w:p>
        <w:p w14:paraId="32696FF1" w14:textId="0B4D5349" w:rsidR="008B5C88" w:rsidRPr="00FF3DBC" w:rsidRDefault="00A550F0" w:rsidP="008B5C88">
          <w:pPr>
            <w:tabs>
              <w:tab w:val="left" w:pos="709"/>
            </w:tabs>
            <w:jc w:val="center"/>
            <w:rPr>
              <w:b/>
            </w:rPr>
          </w:pPr>
          <w:r>
            <w:rPr>
              <w:b/>
              <w:szCs w:val="24"/>
            </w:rPr>
            <w:t>Kalemler Arası Para Aktarım Formu</w:t>
          </w:r>
        </w:p>
      </w:tc>
      <w:tc>
        <w:tcPr>
          <w:tcW w:w="742" w:type="pct"/>
          <w:vAlign w:val="center"/>
        </w:tcPr>
        <w:p w14:paraId="11F83A49" w14:textId="77777777" w:rsidR="008B5C88" w:rsidRPr="00FF3DBC" w:rsidRDefault="008B5C88" w:rsidP="008B5C88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Belge Numarası</w:t>
          </w:r>
        </w:p>
      </w:tc>
      <w:tc>
        <w:tcPr>
          <w:tcW w:w="756" w:type="pct"/>
          <w:vAlign w:val="center"/>
        </w:tcPr>
        <w:p w14:paraId="7AE0ABCD" w14:textId="7FA188CC" w:rsidR="008B5C88" w:rsidRPr="00FF3DBC" w:rsidRDefault="00E130DC" w:rsidP="008B5C88">
          <w:pPr>
            <w:jc w:val="center"/>
            <w:rPr>
              <w:sz w:val="18"/>
            </w:rPr>
          </w:pPr>
          <w:r>
            <w:rPr>
              <w:sz w:val="18"/>
            </w:rPr>
            <w:t>BAP-FRM-007</w:t>
          </w:r>
        </w:p>
      </w:tc>
    </w:tr>
    <w:bookmarkEnd w:id="0"/>
    <w:tr w:rsidR="008B5C88" w:rsidRPr="00FF3DBC" w14:paraId="2B5D77C1" w14:textId="77777777" w:rsidTr="00E130DC">
      <w:trPr>
        <w:trHeight w:val="276"/>
      </w:trPr>
      <w:tc>
        <w:tcPr>
          <w:tcW w:w="626" w:type="pct"/>
          <w:vMerge/>
          <w:vAlign w:val="center"/>
        </w:tcPr>
        <w:p w14:paraId="6579741B" w14:textId="77777777" w:rsidR="008B5C88" w:rsidRPr="00FF3DBC" w:rsidRDefault="008B5C88" w:rsidP="008B5C88">
          <w:pPr>
            <w:pStyle w:val="stBilgi"/>
            <w:jc w:val="center"/>
          </w:pPr>
        </w:p>
      </w:tc>
      <w:tc>
        <w:tcPr>
          <w:tcW w:w="2876" w:type="pct"/>
          <w:vMerge/>
          <w:vAlign w:val="center"/>
        </w:tcPr>
        <w:p w14:paraId="7F6825BE" w14:textId="77777777" w:rsidR="008B5C88" w:rsidRPr="00FF3DBC" w:rsidRDefault="008B5C88" w:rsidP="008B5C88">
          <w:pPr>
            <w:pStyle w:val="stBilgi"/>
            <w:jc w:val="center"/>
          </w:pPr>
        </w:p>
      </w:tc>
      <w:tc>
        <w:tcPr>
          <w:tcW w:w="742" w:type="pct"/>
          <w:vAlign w:val="center"/>
        </w:tcPr>
        <w:p w14:paraId="597CE67A" w14:textId="77777777" w:rsidR="008B5C88" w:rsidRPr="00FF3DBC" w:rsidRDefault="008B5C88" w:rsidP="008B5C88">
          <w:pPr>
            <w:pStyle w:val="stBilgi"/>
            <w:rPr>
              <w:sz w:val="18"/>
            </w:rPr>
          </w:pPr>
          <w:r>
            <w:rPr>
              <w:sz w:val="18"/>
            </w:rPr>
            <w:t>İlk Yayın Tarihi</w:t>
          </w:r>
        </w:p>
      </w:tc>
      <w:tc>
        <w:tcPr>
          <w:tcW w:w="756" w:type="pct"/>
          <w:vAlign w:val="center"/>
        </w:tcPr>
        <w:p w14:paraId="27A2CB49" w14:textId="7C75503F" w:rsidR="008B5C88" w:rsidRPr="00FF3DBC" w:rsidRDefault="00D829E7" w:rsidP="008B5C88">
          <w:pPr>
            <w:pStyle w:val="stBilgi"/>
            <w:jc w:val="center"/>
            <w:rPr>
              <w:sz w:val="18"/>
            </w:rPr>
          </w:pPr>
          <w:r>
            <w:rPr>
              <w:sz w:val="18"/>
            </w:rPr>
            <w:t>17.10.2025</w:t>
          </w:r>
        </w:p>
      </w:tc>
    </w:tr>
    <w:tr w:rsidR="008B5C88" w:rsidRPr="00FF3DBC" w14:paraId="767F2408" w14:textId="77777777" w:rsidTr="00E130DC">
      <w:trPr>
        <w:trHeight w:val="276"/>
      </w:trPr>
      <w:tc>
        <w:tcPr>
          <w:tcW w:w="626" w:type="pct"/>
          <w:vMerge/>
          <w:vAlign w:val="center"/>
        </w:tcPr>
        <w:p w14:paraId="3BC7DE7C" w14:textId="77777777" w:rsidR="008B5C88" w:rsidRPr="00FF3DBC" w:rsidRDefault="008B5C88" w:rsidP="008B5C88">
          <w:pPr>
            <w:pStyle w:val="stBilgi"/>
            <w:jc w:val="center"/>
          </w:pPr>
        </w:p>
      </w:tc>
      <w:tc>
        <w:tcPr>
          <w:tcW w:w="2876" w:type="pct"/>
          <w:vMerge/>
          <w:vAlign w:val="center"/>
        </w:tcPr>
        <w:p w14:paraId="7DAF1DCD" w14:textId="77777777" w:rsidR="008B5C88" w:rsidRPr="00FF3DBC" w:rsidRDefault="008B5C88" w:rsidP="008B5C88">
          <w:pPr>
            <w:pStyle w:val="stBilgi"/>
            <w:jc w:val="center"/>
          </w:pPr>
        </w:p>
      </w:tc>
      <w:tc>
        <w:tcPr>
          <w:tcW w:w="742" w:type="pct"/>
          <w:vAlign w:val="center"/>
        </w:tcPr>
        <w:p w14:paraId="42172ABF" w14:textId="77777777" w:rsidR="008B5C88" w:rsidRPr="00FF3DBC" w:rsidRDefault="008B5C88" w:rsidP="008B5C88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Tarihi</w:t>
          </w:r>
        </w:p>
      </w:tc>
      <w:tc>
        <w:tcPr>
          <w:tcW w:w="756" w:type="pct"/>
          <w:vAlign w:val="center"/>
        </w:tcPr>
        <w:p w14:paraId="0DCFC32C" w14:textId="77777777" w:rsidR="008B5C88" w:rsidRPr="00FF3DBC" w:rsidRDefault="008B5C88" w:rsidP="008B5C88">
          <w:pPr>
            <w:pStyle w:val="stBilgi"/>
            <w:jc w:val="center"/>
            <w:rPr>
              <w:sz w:val="18"/>
            </w:rPr>
          </w:pPr>
        </w:p>
      </w:tc>
    </w:tr>
    <w:tr w:rsidR="008B5C88" w:rsidRPr="00FF3DBC" w14:paraId="4441517C" w14:textId="77777777" w:rsidTr="00E130DC">
      <w:trPr>
        <w:trHeight w:val="276"/>
      </w:trPr>
      <w:tc>
        <w:tcPr>
          <w:tcW w:w="626" w:type="pct"/>
          <w:vMerge/>
          <w:vAlign w:val="center"/>
        </w:tcPr>
        <w:p w14:paraId="069637D4" w14:textId="77777777" w:rsidR="008B5C88" w:rsidRPr="00FF3DBC" w:rsidRDefault="008B5C88" w:rsidP="008B5C88">
          <w:pPr>
            <w:pStyle w:val="stBilgi"/>
            <w:jc w:val="center"/>
          </w:pPr>
        </w:p>
      </w:tc>
      <w:tc>
        <w:tcPr>
          <w:tcW w:w="2876" w:type="pct"/>
          <w:vMerge/>
          <w:vAlign w:val="center"/>
        </w:tcPr>
        <w:p w14:paraId="4BE8694D" w14:textId="77777777" w:rsidR="008B5C88" w:rsidRPr="00FF3DBC" w:rsidRDefault="008B5C88" w:rsidP="008B5C88">
          <w:pPr>
            <w:pStyle w:val="stBilgi"/>
            <w:jc w:val="center"/>
          </w:pPr>
        </w:p>
      </w:tc>
      <w:tc>
        <w:tcPr>
          <w:tcW w:w="742" w:type="pct"/>
          <w:vAlign w:val="center"/>
        </w:tcPr>
        <w:p w14:paraId="2E1C8C09" w14:textId="77777777" w:rsidR="008B5C88" w:rsidRPr="00FF3DBC" w:rsidRDefault="008B5C88" w:rsidP="008B5C88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Numarası</w:t>
          </w:r>
        </w:p>
      </w:tc>
      <w:tc>
        <w:tcPr>
          <w:tcW w:w="756" w:type="pct"/>
          <w:vAlign w:val="center"/>
        </w:tcPr>
        <w:p w14:paraId="1834FFAD" w14:textId="77777777" w:rsidR="008B5C88" w:rsidRPr="00775733" w:rsidRDefault="008B5C88" w:rsidP="008B5C88">
          <w:pPr>
            <w:pStyle w:val="stBilgi"/>
            <w:jc w:val="center"/>
            <w:rPr>
              <w:sz w:val="18"/>
            </w:rPr>
          </w:pPr>
        </w:p>
      </w:tc>
    </w:tr>
    <w:bookmarkEnd w:id="1"/>
  </w:tbl>
  <w:p w14:paraId="479CAC55" w14:textId="477FAC16" w:rsidR="00F52FF7" w:rsidRDefault="00F52FF7" w:rsidP="008B5C88">
    <w:pPr>
      <w:pStyle w:val="stBilgi"/>
      <w:tabs>
        <w:tab w:val="clear" w:pos="4680"/>
        <w:tab w:val="clear" w:pos="9360"/>
        <w:tab w:val="left" w:pos="109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CB6C" w14:textId="77777777" w:rsidR="00F52FF7" w:rsidRPr="00602F1A" w:rsidRDefault="00F52FF7" w:rsidP="00602F1A">
    <w:pPr>
      <w:pStyle w:val="stBilgi"/>
    </w:pPr>
    <w:r w:rsidRPr="00602F1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0FAA"/>
    <w:multiLevelType w:val="hybridMultilevel"/>
    <w:tmpl w:val="1E029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A4F27"/>
    <w:multiLevelType w:val="hybridMultilevel"/>
    <w:tmpl w:val="AE78AE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A1683"/>
    <w:multiLevelType w:val="hybridMultilevel"/>
    <w:tmpl w:val="8690B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35E65"/>
    <w:multiLevelType w:val="hybridMultilevel"/>
    <w:tmpl w:val="05AA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283904">
    <w:abstractNumId w:val="1"/>
  </w:num>
  <w:num w:numId="2" w16cid:durableId="237137657">
    <w:abstractNumId w:val="0"/>
  </w:num>
  <w:num w:numId="3" w16cid:durableId="205483149">
    <w:abstractNumId w:val="3"/>
  </w:num>
  <w:num w:numId="4" w16cid:durableId="68486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o:allowoverlap="f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F7"/>
    <w:rsid w:val="00016833"/>
    <w:rsid w:val="00016FCA"/>
    <w:rsid w:val="000234E7"/>
    <w:rsid w:val="00037889"/>
    <w:rsid w:val="000510B0"/>
    <w:rsid w:val="00091148"/>
    <w:rsid w:val="000913B2"/>
    <w:rsid w:val="000A510A"/>
    <w:rsid w:val="000B4D3A"/>
    <w:rsid w:val="000D2F29"/>
    <w:rsid w:val="000D384D"/>
    <w:rsid w:val="000D7B9A"/>
    <w:rsid w:val="000F6543"/>
    <w:rsid w:val="00107D48"/>
    <w:rsid w:val="0011560F"/>
    <w:rsid w:val="00122085"/>
    <w:rsid w:val="00123BB8"/>
    <w:rsid w:val="0012556E"/>
    <w:rsid w:val="00137969"/>
    <w:rsid w:val="00167F7E"/>
    <w:rsid w:val="0017439B"/>
    <w:rsid w:val="00180DDD"/>
    <w:rsid w:val="001907D6"/>
    <w:rsid w:val="00194ABE"/>
    <w:rsid w:val="00194CFF"/>
    <w:rsid w:val="00195BB2"/>
    <w:rsid w:val="001B549A"/>
    <w:rsid w:val="001B62D9"/>
    <w:rsid w:val="001C23ED"/>
    <w:rsid w:val="001C6B98"/>
    <w:rsid w:val="001D0678"/>
    <w:rsid w:val="001D2A9C"/>
    <w:rsid w:val="001D7F11"/>
    <w:rsid w:val="001E21B0"/>
    <w:rsid w:val="001E4FD7"/>
    <w:rsid w:val="001E61F5"/>
    <w:rsid w:val="001F1E4B"/>
    <w:rsid w:val="00204EBC"/>
    <w:rsid w:val="00205D1F"/>
    <w:rsid w:val="00212B7A"/>
    <w:rsid w:val="002633C2"/>
    <w:rsid w:val="00267477"/>
    <w:rsid w:val="0027693D"/>
    <w:rsid w:val="00277AE9"/>
    <w:rsid w:val="00277DEF"/>
    <w:rsid w:val="002801C3"/>
    <w:rsid w:val="002821E4"/>
    <w:rsid w:val="002A1541"/>
    <w:rsid w:val="002A1AAA"/>
    <w:rsid w:val="002D744C"/>
    <w:rsid w:val="002F0F99"/>
    <w:rsid w:val="00305E59"/>
    <w:rsid w:val="003300B9"/>
    <w:rsid w:val="003418AD"/>
    <w:rsid w:val="00344456"/>
    <w:rsid w:val="00376044"/>
    <w:rsid w:val="003B4725"/>
    <w:rsid w:val="003C6379"/>
    <w:rsid w:val="003D4699"/>
    <w:rsid w:val="004207A1"/>
    <w:rsid w:val="004209A0"/>
    <w:rsid w:val="004407BD"/>
    <w:rsid w:val="00452BF2"/>
    <w:rsid w:val="00461585"/>
    <w:rsid w:val="004665DF"/>
    <w:rsid w:val="00481B43"/>
    <w:rsid w:val="004B4714"/>
    <w:rsid w:val="004C0431"/>
    <w:rsid w:val="004E3800"/>
    <w:rsid w:val="005061DD"/>
    <w:rsid w:val="00507D0A"/>
    <w:rsid w:val="00515E9C"/>
    <w:rsid w:val="00544624"/>
    <w:rsid w:val="005467AD"/>
    <w:rsid w:val="005507E1"/>
    <w:rsid w:val="00552E86"/>
    <w:rsid w:val="005659B8"/>
    <w:rsid w:val="005664C7"/>
    <w:rsid w:val="0057511D"/>
    <w:rsid w:val="005920AF"/>
    <w:rsid w:val="005A1DC5"/>
    <w:rsid w:val="005C3CFB"/>
    <w:rsid w:val="005C48C2"/>
    <w:rsid w:val="005F42F1"/>
    <w:rsid w:val="00602F1A"/>
    <w:rsid w:val="00611009"/>
    <w:rsid w:val="006174B8"/>
    <w:rsid w:val="0063331E"/>
    <w:rsid w:val="00641393"/>
    <w:rsid w:val="0068035F"/>
    <w:rsid w:val="00683236"/>
    <w:rsid w:val="00686986"/>
    <w:rsid w:val="006911EB"/>
    <w:rsid w:val="0069596B"/>
    <w:rsid w:val="006A7A29"/>
    <w:rsid w:val="006B15CD"/>
    <w:rsid w:val="006C7ED6"/>
    <w:rsid w:val="006D71D1"/>
    <w:rsid w:val="0070054D"/>
    <w:rsid w:val="00705CB7"/>
    <w:rsid w:val="00716106"/>
    <w:rsid w:val="0073469F"/>
    <w:rsid w:val="00752B01"/>
    <w:rsid w:val="00765BCB"/>
    <w:rsid w:val="00780999"/>
    <w:rsid w:val="0079203F"/>
    <w:rsid w:val="007921DC"/>
    <w:rsid w:val="007B0599"/>
    <w:rsid w:val="007D59FA"/>
    <w:rsid w:val="007E6FFB"/>
    <w:rsid w:val="008416BC"/>
    <w:rsid w:val="00847CF3"/>
    <w:rsid w:val="00877104"/>
    <w:rsid w:val="00885E8A"/>
    <w:rsid w:val="00887093"/>
    <w:rsid w:val="00891641"/>
    <w:rsid w:val="008A0CEA"/>
    <w:rsid w:val="008B4177"/>
    <w:rsid w:val="008B5C88"/>
    <w:rsid w:val="008D2DC2"/>
    <w:rsid w:val="00907054"/>
    <w:rsid w:val="00926659"/>
    <w:rsid w:val="0093502A"/>
    <w:rsid w:val="00937775"/>
    <w:rsid w:val="00961016"/>
    <w:rsid w:val="009718F7"/>
    <w:rsid w:val="00985815"/>
    <w:rsid w:val="009860DC"/>
    <w:rsid w:val="00990AB7"/>
    <w:rsid w:val="009C2E0A"/>
    <w:rsid w:val="00A0129C"/>
    <w:rsid w:val="00A05929"/>
    <w:rsid w:val="00A1125D"/>
    <w:rsid w:val="00A229D5"/>
    <w:rsid w:val="00A2713D"/>
    <w:rsid w:val="00A54E64"/>
    <w:rsid w:val="00A550F0"/>
    <w:rsid w:val="00A81E8C"/>
    <w:rsid w:val="00A839C8"/>
    <w:rsid w:val="00A94541"/>
    <w:rsid w:val="00AD7523"/>
    <w:rsid w:val="00AE5C71"/>
    <w:rsid w:val="00AF16AD"/>
    <w:rsid w:val="00B02621"/>
    <w:rsid w:val="00B060BB"/>
    <w:rsid w:val="00B069A7"/>
    <w:rsid w:val="00B1657E"/>
    <w:rsid w:val="00B33F1E"/>
    <w:rsid w:val="00B4590C"/>
    <w:rsid w:val="00B55151"/>
    <w:rsid w:val="00B564AC"/>
    <w:rsid w:val="00B576BB"/>
    <w:rsid w:val="00B608D1"/>
    <w:rsid w:val="00B74E6F"/>
    <w:rsid w:val="00BB1D14"/>
    <w:rsid w:val="00BB2FD1"/>
    <w:rsid w:val="00BC289B"/>
    <w:rsid w:val="00BD3B1E"/>
    <w:rsid w:val="00C01100"/>
    <w:rsid w:val="00C05D9E"/>
    <w:rsid w:val="00C17FD4"/>
    <w:rsid w:val="00C269E4"/>
    <w:rsid w:val="00C36999"/>
    <w:rsid w:val="00C43D1C"/>
    <w:rsid w:val="00C4603C"/>
    <w:rsid w:val="00C46073"/>
    <w:rsid w:val="00C51379"/>
    <w:rsid w:val="00C54553"/>
    <w:rsid w:val="00C6171F"/>
    <w:rsid w:val="00C76D53"/>
    <w:rsid w:val="00CB253A"/>
    <w:rsid w:val="00CB48C0"/>
    <w:rsid w:val="00CE444C"/>
    <w:rsid w:val="00CE7D5F"/>
    <w:rsid w:val="00D072A2"/>
    <w:rsid w:val="00D734E6"/>
    <w:rsid w:val="00D74EE0"/>
    <w:rsid w:val="00D829E7"/>
    <w:rsid w:val="00D913D9"/>
    <w:rsid w:val="00DC4CE7"/>
    <w:rsid w:val="00DF27FC"/>
    <w:rsid w:val="00DF6756"/>
    <w:rsid w:val="00E019A4"/>
    <w:rsid w:val="00E07042"/>
    <w:rsid w:val="00E123C2"/>
    <w:rsid w:val="00E130DC"/>
    <w:rsid w:val="00E33938"/>
    <w:rsid w:val="00E42673"/>
    <w:rsid w:val="00E77583"/>
    <w:rsid w:val="00E80459"/>
    <w:rsid w:val="00E91796"/>
    <w:rsid w:val="00E951C0"/>
    <w:rsid w:val="00EA1D44"/>
    <w:rsid w:val="00ED4A80"/>
    <w:rsid w:val="00ED579C"/>
    <w:rsid w:val="00EE109B"/>
    <w:rsid w:val="00EF07E0"/>
    <w:rsid w:val="00F00327"/>
    <w:rsid w:val="00F05CD2"/>
    <w:rsid w:val="00F10FA9"/>
    <w:rsid w:val="00F1149D"/>
    <w:rsid w:val="00F33EC8"/>
    <w:rsid w:val="00F3624C"/>
    <w:rsid w:val="00F4621B"/>
    <w:rsid w:val="00F52FF7"/>
    <w:rsid w:val="00F56249"/>
    <w:rsid w:val="00F62EFA"/>
    <w:rsid w:val="00F74283"/>
    <w:rsid w:val="00FA514E"/>
    <w:rsid w:val="00FC233E"/>
    <w:rsid w:val="00FC2AA6"/>
    <w:rsid w:val="00FC5295"/>
    <w:rsid w:val="00FC5DB5"/>
    <w:rsid w:val="00FD5D0D"/>
    <w:rsid w:val="00F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overlap="f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27E0199C"/>
  <w15:chartTrackingRefBased/>
  <w15:docId w15:val="{4D443579-D7AE-4111-90A3-21EBCABE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C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B4590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link w:val="stBilgi"/>
    <w:uiPriority w:val="99"/>
    <w:rsid w:val="00B4590C"/>
    <w:rPr>
      <w:sz w:val="24"/>
      <w:lang w:val="tr-TR" w:eastAsia="tr-TR"/>
    </w:rPr>
  </w:style>
  <w:style w:type="paragraph" w:styleId="AltBilgi">
    <w:name w:val="footer"/>
    <w:basedOn w:val="Normal"/>
    <w:link w:val="AltBilgiChar"/>
    <w:uiPriority w:val="99"/>
    <w:rsid w:val="00B4590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link w:val="AltBilgi"/>
    <w:uiPriority w:val="99"/>
    <w:rsid w:val="00B4590C"/>
    <w:rPr>
      <w:sz w:val="24"/>
      <w:lang w:val="tr-TR" w:eastAsia="tr-TR"/>
    </w:rPr>
  </w:style>
  <w:style w:type="character" w:styleId="SayfaNumaras">
    <w:name w:val="page number"/>
    <w:basedOn w:val="VarsaylanParagrafYazTipi"/>
    <w:rsid w:val="000A510A"/>
  </w:style>
  <w:style w:type="paragraph" w:styleId="BalonMetni">
    <w:name w:val="Balloon Text"/>
    <w:basedOn w:val="Normal"/>
    <w:link w:val="BalonMetniChar"/>
    <w:rsid w:val="0063331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63331E"/>
    <w:rPr>
      <w:rFonts w:ascii="Tahoma" w:hAnsi="Tahoma" w:cs="Tahoma"/>
      <w:sz w:val="16"/>
      <w:szCs w:val="16"/>
      <w:lang w:val="tr-TR" w:eastAsia="tr-TR"/>
    </w:rPr>
  </w:style>
  <w:style w:type="paragraph" w:styleId="AralkYok">
    <w:name w:val="No Spacing"/>
    <w:link w:val="AralkYokChar"/>
    <w:uiPriority w:val="1"/>
    <w:qFormat/>
    <w:rsid w:val="008B5C88"/>
    <w:rPr>
      <w:rFonts w:ascii="Aptos" w:hAnsi="Aptos"/>
      <w:sz w:val="21"/>
      <w:szCs w:val="21"/>
      <w:lang w:eastAsia="en-US"/>
    </w:rPr>
  </w:style>
  <w:style w:type="character" w:customStyle="1" w:styleId="AralkYokChar">
    <w:name w:val="Aralık Yok Char"/>
    <w:link w:val="AralkYok"/>
    <w:uiPriority w:val="1"/>
    <w:rsid w:val="008B5C88"/>
    <w:rPr>
      <w:rFonts w:ascii="Aptos" w:hAnsi="Apto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an\AppData\Local\Temp\Rar$DIa10012.38946\KalemlerArasiAktarim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7C4B0-ADDF-4703-B9E0-E262BC5E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KalemlerArasiAktarim</Template>
  <TotalTime>85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SDU BAP Gelisme Raporu_19 Temmuz 2010</vt:lpstr>
      <vt:lpstr>SDU BAP Gelisme Raporu_19 Temmuz 2010</vt:lpstr>
    </vt:vector>
  </TitlesOfParts>
  <Company>SDU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SDU BAP Gelisme Raporu_19 Temmuz 2010</dc:title>
  <dc:subject>SDU, Isparta</dc:subject>
  <dc:creator>hasan</dc:creator>
  <cp:keywords/>
  <cp:lastModifiedBy>Furkan ÇİFTÇİ</cp:lastModifiedBy>
  <cp:revision>8</cp:revision>
  <cp:lastPrinted>2011-10-19T14:24:00Z</cp:lastPrinted>
  <dcterms:created xsi:type="dcterms:W3CDTF">2019-09-24T11:01:00Z</dcterms:created>
  <dcterms:modified xsi:type="dcterms:W3CDTF">2025-10-22T13:00:00Z</dcterms:modified>
</cp:coreProperties>
</file>