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6B63" w14:textId="5A322969" w:rsidR="00AF16AD" w:rsidRDefault="00452BF2" w:rsidP="00645A9D">
      <w:pPr>
        <w:jc w:val="right"/>
        <w:rPr>
          <w:b/>
          <w:szCs w:val="24"/>
        </w:rPr>
      </w:pPr>
      <w:proofErr w:type="gramStart"/>
      <w:r w:rsidRPr="00885E8A">
        <w:rPr>
          <w:b/>
          <w:szCs w:val="24"/>
        </w:rPr>
        <w:t xml:space="preserve">Tarih: </w:t>
      </w:r>
      <w:r w:rsidR="00645A9D">
        <w:rPr>
          <w:b/>
          <w:szCs w:val="24"/>
        </w:rPr>
        <w:t>../..</w:t>
      </w:r>
      <w:proofErr w:type="gramEnd"/>
      <w:r w:rsidR="00645A9D">
        <w:rPr>
          <w:b/>
          <w:szCs w:val="24"/>
        </w:rPr>
        <w:t>/….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1504"/>
        <w:gridCol w:w="1042"/>
        <w:gridCol w:w="302"/>
        <w:gridCol w:w="139"/>
        <w:gridCol w:w="1462"/>
        <w:gridCol w:w="334"/>
        <w:gridCol w:w="145"/>
        <w:gridCol w:w="149"/>
        <w:gridCol w:w="777"/>
        <w:gridCol w:w="206"/>
        <w:gridCol w:w="1503"/>
      </w:tblGrid>
      <w:tr w:rsidR="00F33EC8" w:rsidRPr="00885E8A" w14:paraId="64F1F13A" w14:textId="77777777" w:rsidTr="00F44F0B">
        <w:trPr>
          <w:trHeight w:val="504"/>
        </w:trPr>
        <w:tc>
          <w:tcPr>
            <w:tcW w:w="5000" w:type="pct"/>
            <w:gridSpan w:val="12"/>
            <w:shd w:val="clear" w:color="auto" w:fill="BFBFBF"/>
            <w:vAlign w:val="center"/>
          </w:tcPr>
          <w:p w14:paraId="55136AB8" w14:textId="77777777" w:rsidR="00F33EC8" w:rsidRPr="00885E8A" w:rsidRDefault="00F33EC8" w:rsidP="00F33E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 Bilgileri</w:t>
            </w:r>
          </w:p>
        </w:tc>
      </w:tr>
      <w:tr w:rsidR="00F33EC8" w:rsidRPr="00885E8A" w14:paraId="2FBF43EA" w14:textId="77777777" w:rsidTr="00063E31">
        <w:trPr>
          <w:trHeight w:val="504"/>
        </w:trPr>
        <w:tc>
          <w:tcPr>
            <w:tcW w:w="1291" w:type="pct"/>
            <w:shd w:val="clear" w:color="auto" w:fill="D9D9D9"/>
            <w:vAlign w:val="center"/>
          </w:tcPr>
          <w:p w14:paraId="30C03CDA" w14:textId="77777777" w:rsidR="00F33EC8" w:rsidRPr="00885E8A" w:rsidRDefault="00F33EC8" w:rsidP="00194ABE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Proje No:</w:t>
            </w:r>
          </w:p>
        </w:tc>
        <w:tc>
          <w:tcPr>
            <w:tcW w:w="3709" w:type="pct"/>
            <w:gridSpan w:val="11"/>
            <w:shd w:val="clear" w:color="auto" w:fill="FFFFFF"/>
            <w:vAlign w:val="center"/>
          </w:tcPr>
          <w:p w14:paraId="59EB378F" w14:textId="516B840D" w:rsidR="00F33EC8" w:rsidRPr="00885E8A" w:rsidRDefault="00F33EC8" w:rsidP="00194ABE">
            <w:pPr>
              <w:rPr>
                <w:b/>
                <w:szCs w:val="24"/>
              </w:rPr>
            </w:pPr>
          </w:p>
        </w:tc>
      </w:tr>
      <w:tr w:rsidR="00F33EC8" w:rsidRPr="00885E8A" w14:paraId="670E0C96" w14:textId="77777777" w:rsidTr="00063E31">
        <w:trPr>
          <w:trHeight w:val="1296"/>
        </w:trPr>
        <w:tc>
          <w:tcPr>
            <w:tcW w:w="1291" w:type="pct"/>
            <w:shd w:val="clear" w:color="auto" w:fill="D9D9D9"/>
            <w:vAlign w:val="center"/>
          </w:tcPr>
          <w:p w14:paraId="579D2F1D" w14:textId="77777777" w:rsidR="00F33EC8" w:rsidRPr="00885E8A" w:rsidRDefault="00F33EC8" w:rsidP="000A510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Proje Başlığı:</w:t>
            </w:r>
          </w:p>
        </w:tc>
        <w:tc>
          <w:tcPr>
            <w:tcW w:w="3709" w:type="pct"/>
            <w:gridSpan w:val="11"/>
            <w:shd w:val="clear" w:color="auto" w:fill="FFFFFF"/>
            <w:vAlign w:val="center"/>
          </w:tcPr>
          <w:p w14:paraId="442553D6" w14:textId="24B5C309" w:rsidR="00F33EC8" w:rsidRPr="00885E8A" w:rsidRDefault="00F33EC8" w:rsidP="00194ABE">
            <w:pPr>
              <w:rPr>
                <w:b/>
                <w:szCs w:val="24"/>
              </w:rPr>
            </w:pPr>
          </w:p>
        </w:tc>
      </w:tr>
      <w:tr w:rsidR="00AE753E" w:rsidRPr="00885E8A" w14:paraId="7159AC6E" w14:textId="77777777" w:rsidTr="00063E31">
        <w:trPr>
          <w:trHeight w:val="504"/>
        </w:trPr>
        <w:tc>
          <w:tcPr>
            <w:tcW w:w="1291" w:type="pct"/>
            <w:shd w:val="clear" w:color="auto" w:fill="D9D9D9"/>
            <w:vAlign w:val="center"/>
          </w:tcPr>
          <w:p w14:paraId="2105BA26" w14:textId="77777777" w:rsidR="00AE753E" w:rsidRPr="00885E8A" w:rsidRDefault="00AE753E" w:rsidP="00194ABE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Başlama Tarihi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397" w:type="pct"/>
            <w:gridSpan w:val="3"/>
            <w:shd w:val="clear" w:color="auto" w:fill="FFFFFF"/>
            <w:vAlign w:val="center"/>
          </w:tcPr>
          <w:p w14:paraId="73C30D9B" w14:textId="6C0801B7" w:rsidR="00AE753E" w:rsidRPr="00885E8A" w:rsidRDefault="00AE753E" w:rsidP="00194ABE">
            <w:pPr>
              <w:rPr>
                <w:b/>
                <w:szCs w:val="24"/>
              </w:rPr>
            </w:pPr>
          </w:p>
        </w:tc>
        <w:tc>
          <w:tcPr>
            <w:tcW w:w="1020" w:type="pct"/>
            <w:gridSpan w:val="4"/>
            <w:shd w:val="clear" w:color="auto" w:fill="D9D9D9"/>
            <w:vAlign w:val="center"/>
          </w:tcPr>
          <w:p w14:paraId="1CEDF04B" w14:textId="77777777" w:rsidR="00AE753E" w:rsidRPr="00885E8A" w:rsidRDefault="00AE753E" w:rsidP="00194ABE">
            <w:pPr>
              <w:jc w:val="center"/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Bitiş Tarihi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291" w:type="pct"/>
            <w:gridSpan w:val="4"/>
            <w:shd w:val="clear" w:color="auto" w:fill="FFFFFF"/>
            <w:vAlign w:val="center"/>
          </w:tcPr>
          <w:p w14:paraId="6F281FD2" w14:textId="0A36B455" w:rsidR="00AE753E" w:rsidRPr="00885E8A" w:rsidRDefault="00AE753E" w:rsidP="00194ABE">
            <w:pPr>
              <w:rPr>
                <w:b/>
                <w:szCs w:val="24"/>
              </w:rPr>
            </w:pPr>
          </w:p>
        </w:tc>
      </w:tr>
      <w:tr w:rsidR="00BC108B" w:rsidRPr="00885E8A" w14:paraId="5DE70FF5" w14:textId="77777777" w:rsidTr="00063E31">
        <w:trPr>
          <w:trHeight w:val="504"/>
        </w:trPr>
        <w:tc>
          <w:tcPr>
            <w:tcW w:w="1291" w:type="pct"/>
            <w:shd w:val="clear" w:color="auto" w:fill="D9D9D9"/>
            <w:vAlign w:val="center"/>
          </w:tcPr>
          <w:p w14:paraId="1838DC98" w14:textId="77777777" w:rsidR="00BC108B" w:rsidRDefault="00BC108B" w:rsidP="00BC108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Talep Edilen Ek Bütçe:</w:t>
            </w:r>
          </w:p>
        </w:tc>
        <w:tc>
          <w:tcPr>
            <w:tcW w:w="3709" w:type="pct"/>
            <w:gridSpan w:val="11"/>
            <w:shd w:val="clear" w:color="auto" w:fill="FFFFFF"/>
            <w:vAlign w:val="center"/>
          </w:tcPr>
          <w:p w14:paraId="58736498" w14:textId="6FB0D540" w:rsidR="00BC108B" w:rsidRPr="00885E8A" w:rsidRDefault="00BC108B" w:rsidP="00BC108B">
            <w:pPr>
              <w:rPr>
                <w:b/>
                <w:szCs w:val="24"/>
              </w:rPr>
            </w:pPr>
          </w:p>
        </w:tc>
      </w:tr>
      <w:tr w:rsidR="00153938" w:rsidRPr="00885E8A" w14:paraId="6A8535AF" w14:textId="77777777" w:rsidTr="00063E31">
        <w:trPr>
          <w:trHeight w:val="504"/>
        </w:trPr>
        <w:tc>
          <w:tcPr>
            <w:tcW w:w="1291" w:type="pct"/>
            <w:shd w:val="clear" w:color="auto" w:fill="D9D9D9"/>
            <w:vAlign w:val="center"/>
          </w:tcPr>
          <w:p w14:paraId="045C03B2" w14:textId="77777777" w:rsidR="00153938" w:rsidRPr="00885E8A" w:rsidRDefault="00BE3E4D" w:rsidP="00194AB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Önceden Alınmış Ek Bütçe</w:t>
            </w:r>
            <w:r w:rsidR="00153938">
              <w:rPr>
                <w:b/>
                <w:szCs w:val="24"/>
              </w:rPr>
              <w:t>lerin Toplamı:</w:t>
            </w:r>
          </w:p>
        </w:tc>
        <w:tc>
          <w:tcPr>
            <w:tcW w:w="3709" w:type="pct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068766" w14:textId="6DF1F72D" w:rsidR="00153938" w:rsidRPr="00885E8A" w:rsidRDefault="00153938" w:rsidP="00BE21B2">
            <w:pPr>
              <w:rPr>
                <w:b/>
                <w:szCs w:val="24"/>
              </w:rPr>
            </w:pPr>
          </w:p>
        </w:tc>
      </w:tr>
      <w:tr w:rsidR="00AE753E" w:rsidRPr="00885E8A" w14:paraId="4DE4DC31" w14:textId="77777777" w:rsidTr="00063E31">
        <w:trPr>
          <w:trHeight w:val="459"/>
        </w:trPr>
        <w:tc>
          <w:tcPr>
            <w:tcW w:w="1291" w:type="pct"/>
            <w:shd w:val="clear" w:color="auto" w:fill="D9D9D9"/>
            <w:vAlign w:val="center"/>
          </w:tcPr>
          <w:p w14:paraId="13696E6B" w14:textId="77777777" w:rsidR="00AE753E" w:rsidRPr="00885E8A" w:rsidRDefault="002A4279" w:rsidP="00194AB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AE753E" w:rsidRPr="00885E8A">
              <w:rPr>
                <w:b/>
                <w:szCs w:val="24"/>
              </w:rPr>
              <w:t>estek Miktarı</w:t>
            </w:r>
            <w:r w:rsidR="00AE753E">
              <w:rPr>
                <w:b/>
                <w:szCs w:val="24"/>
              </w:rPr>
              <w:t>:</w:t>
            </w:r>
          </w:p>
        </w:tc>
        <w:tc>
          <w:tcPr>
            <w:tcW w:w="738" w:type="pct"/>
            <w:vAlign w:val="center"/>
          </w:tcPr>
          <w:p w14:paraId="4EBDAB4E" w14:textId="76A46E28" w:rsidR="00AE753E" w:rsidRPr="00885E8A" w:rsidRDefault="00AE753E" w:rsidP="00194ABE">
            <w:pPr>
              <w:rPr>
                <w:b/>
                <w:szCs w:val="24"/>
              </w:rPr>
            </w:pPr>
          </w:p>
        </w:tc>
        <w:tc>
          <w:tcPr>
            <w:tcW w:w="727" w:type="pct"/>
            <w:gridSpan w:val="3"/>
            <w:shd w:val="clear" w:color="auto" w:fill="D9D9D9"/>
            <w:vAlign w:val="center"/>
          </w:tcPr>
          <w:p w14:paraId="5D619E29" w14:textId="77777777" w:rsidR="00AE753E" w:rsidRPr="00885E8A" w:rsidRDefault="00AE753E" w:rsidP="00194ABE">
            <w:pPr>
              <w:jc w:val="center"/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Harcanan Miktar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881" w:type="pct"/>
            <w:gridSpan w:val="2"/>
            <w:vAlign w:val="center"/>
          </w:tcPr>
          <w:p w14:paraId="04FD6809" w14:textId="1D22FBA1" w:rsidR="00AE753E" w:rsidRPr="00885E8A" w:rsidRDefault="00AE753E" w:rsidP="00E5679F">
            <w:pPr>
              <w:rPr>
                <w:b/>
                <w:szCs w:val="24"/>
              </w:rPr>
            </w:pPr>
          </w:p>
        </w:tc>
        <w:tc>
          <w:tcPr>
            <w:tcW w:w="525" w:type="pct"/>
            <w:gridSpan w:val="3"/>
            <w:shd w:val="clear" w:color="auto" w:fill="D9D9D9"/>
            <w:vAlign w:val="center"/>
          </w:tcPr>
          <w:p w14:paraId="088CCC48" w14:textId="77777777" w:rsidR="00AE753E" w:rsidRPr="00885E8A" w:rsidRDefault="00AE753E" w:rsidP="00BD3B1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Kalan Miktar:</w:t>
            </w:r>
          </w:p>
        </w:tc>
        <w:tc>
          <w:tcPr>
            <w:tcW w:w="837" w:type="pct"/>
            <w:gridSpan w:val="2"/>
            <w:vAlign w:val="center"/>
          </w:tcPr>
          <w:p w14:paraId="1C85A3AD" w14:textId="621C1625" w:rsidR="00AE753E" w:rsidRPr="00885E8A" w:rsidRDefault="00AE753E" w:rsidP="00194ABE">
            <w:pPr>
              <w:rPr>
                <w:b/>
                <w:szCs w:val="24"/>
              </w:rPr>
            </w:pPr>
          </w:p>
        </w:tc>
      </w:tr>
      <w:tr w:rsidR="00AE753E" w:rsidRPr="00885E8A" w14:paraId="3747C6F0" w14:textId="77777777" w:rsidTr="00F44F0B">
        <w:trPr>
          <w:trHeight w:val="504"/>
        </w:trPr>
        <w:tc>
          <w:tcPr>
            <w:tcW w:w="5000" w:type="pct"/>
            <w:gridSpan w:val="12"/>
            <w:shd w:val="clear" w:color="auto" w:fill="BFBFBF"/>
            <w:vAlign w:val="center"/>
          </w:tcPr>
          <w:p w14:paraId="5FE0346B" w14:textId="77777777" w:rsidR="00AE753E" w:rsidRPr="00F33EC8" w:rsidRDefault="00AE753E" w:rsidP="00452BF2">
            <w:pPr>
              <w:jc w:val="center"/>
              <w:rPr>
                <w:b/>
                <w:szCs w:val="24"/>
              </w:rPr>
            </w:pPr>
            <w:r w:rsidRPr="00F33EC8">
              <w:rPr>
                <w:b/>
                <w:szCs w:val="24"/>
                <w:shd w:val="clear" w:color="auto" w:fill="BFBFBF"/>
              </w:rPr>
              <w:t>Proje</w:t>
            </w:r>
            <w:r w:rsidRPr="00F33EC8">
              <w:rPr>
                <w:b/>
                <w:szCs w:val="24"/>
              </w:rPr>
              <w:t xml:space="preserve"> Yürütücüsü Bilgileri</w:t>
            </w:r>
          </w:p>
        </w:tc>
      </w:tr>
      <w:tr w:rsidR="00AE753E" w:rsidRPr="00885E8A" w14:paraId="5FA35C37" w14:textId="77777777" w:rsidTr="00063E31">
        <w:trPr>
          <w:trHeight w:val="499"/>
        </w:trPr>
        <w:tc>
          <w:tcPr>
            <w:tcW w:w="1291" w:type="pct"/>
            <w:shd w:val="clear" w:color="auto" w:fill="D9D9D9"/>
            <w:vAlign w:val="center"/>
          </w:tcPr>
          <w:p w14:paraId="57A7A566" w14:textId="77777777" w:rsidR="00AE753E" w:rsidRPr="00885E8A" w:rsidRDefault="00AE753E" w:rsidP="000A510A">
            <w:pPr>
              <w:rPr>
                <w:b/>
                <w:szCs w:val="24"/>
              </w:rPr>
            </w:pPr>
            <w:proofErr w:type="spellStart"/>
            <w:r w:rsidRPr="00885E8A">
              <w:rPr>
                <w:b/>
                <w:szCs w:val="24"/>
              </w:rPr>
              <w:t>Ünvanı</w:t>
            </w:r>
            <w:proofErr w:type="spellEnd"/>
            <w:r w:rsidRPr="00885E8A">
              <w:rPr>
                <w:b/>
                <w:szCs w:val="24"/>
              </w:rPr>
              <w:t>, Adı ve Soyadı:</w:t>
            </w:r>
          </w:p>
        </w:tc>
        <w:tc>
          <w:tcPr>
            <w:tcW w:w="2490" w:type="pct"/>
            <w:gridSpan w:val="8"/>
            <w:vAlign w:val="center"/>
          </w:tcPr>
          <w:p w14:paraId="55812D71" w14:textId="6A8A6E4B" w:rsidR="00AE753E" w:rsidRPr="00885E8A" w:rsidRDefault="00AE753E" w:rsidP="00267477">
            <w:pPr>
              <w:rPr>
                <w:b/>
                <w:szCs w:val="24"/>
              </w:rPr>
            </w:pPr>
          </w:p>
        </w:tc>
        <w:tc>
          <w:tcPr>
            <w:tcW w:w="482" w:type="pct"/>
            <w:gridSpan w:val="2"/>
            <w:shd w:val="clear" w:color="auto" w:fill="D9D9D9"/>
            <w:vAlign w:val="center"/>
          </w:tcPr>
          <w:p w14:paraId="57B93DC3" w14:textId="77777777" w:rsidR="00AE753E" w:rsidRPr="00885E8A" w:rsidRDefault="00AE753E" w:rsidP="002674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Sicil No:</w:t>
            </w:r>
          </w:p>
        </w:tc>
        <w:tc>
          <w:tcPr>
            <w:tcW w:w="737" w:type="pct"/>
            <w:vAlign w:val="center"/>
          </w:tcPr>
          <w:p w14:paraId="78834963" w14:textId="649CFFCB" w:rsidR="00AE753E" w:rsidRPr="00885E8A" w:rsidRDefault="00AE753E" w:rsidP="00267477">
            <w:pPr>
              <w:rPr>
                <w:b/>
                <w:szCs w:val="24"/>
              </w:rPr>
            </w:pPr>
          </w:p>
        </w:tc>
      </w:tr>
      <w:tr w:rsidR="00AE753E" w:rsidRPr="00885E8A" w14:paraId="187B682C" w14:textId="77777777" w:rsidTr="00063E31">
        <w:trPr>
          <w:trHeight w:val="504"/>
        </w:trPr>
        <w:tc>
          <w:tcPr>
            <w:tcW w:w="1291" w:type="pct"/>
            <w:shd w:val="clear" w:color="auto" w:fill="D9D9D9"/>
            <w:vAlign w:val="center"/>
          </w:tcPr>
          <w:p w14:paraId="1915908F" w14:textId="77777777" w:rsidR="00AE753E" w:rsidRPr="00885E8A" w:rsidRDefault="00AE753E" w:rsidP="000A510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Fakülte ve Bölümü:</w:t>
            </w:r>
          </w:p>
        </w:tc>
        <w:tc>
          <w:tcPr>
            <w:tcW w:w="3709" w:type="pct"/>
            <w:gridSpan w:val="11"/>
            <w:vAlign w:val="center"/>
          </w:tcPr>
          <w:p w14:paraId="6B578AF9" w14:textId="5BB61FD1" w:rsidR="00AE753E" w:rsidRPr="00885E8A" w:rsidRDefault="00AE753E" w:rsidP="00267477">
            <w:pPr>
              <w:rPr>
                <w:b/>
                <w:szCs w:val="24"/>
              </w:rPr>
            </w:pPr>
          </w:p>
        </w:tc>
      </w:tr>
      <w:tr w:rsidR="00AE753E" w:rsidRPr="00885E8A" w14:paraId="50000E67" w14:textId="77777777" w:rsidTr="00063E31">
        <w:trPr>
          <w:trHeight w:val="504"/>
        </w:trPr>
        <w:tc>
          <w:tcPr>
            <w:tcW w:w="1291" w:type="pct"/>
            <w:shd w:val="clear" w:color="auto" w:fill="D9D9D9"/>
            <w:vAlign w:val="center"/>
          </w:tcPr>
          <w:p w14:paraId="5158213F" w14:textId="77777777" w:rsidR="00AE753E" w:rsidRPr="00885E8A" w:rsidRDefault="00AE753E" w:rsidP="00F33EC8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E</w:t>
            </w:r>
            <w:r>
              <w:rPr>
                <w:b/>
                <w:szCs w:val="24"/>
              </w:rPr>
              <w:t>-posta</w:t>
            </w:r>
            <w:r w:rsidRPr="00885E8A">
              <w:rPr>
                <w:b/>
                <w:szCs w:val="24"/>
              </w:rPr>
              <w:t>:</w:t>
            </w:r>
          </w:p>
        </w:tc>
        <w:tc>
          <w:tcPr>
            <w:tcW w:w="3709" w:type="pct"/>
            <w:gridSpan w:val="11"/>
            <w:vAlign w:val="center"/>
          </w:tcPr>
          <w:p w14:paraId="3D004FBE" w14:textId="74EF7654" w:rsidR="00AE753E" w:rsidRPr="00885E8A" w:rsidRDefault="00AE753E" w:rsidP="00267477">
            <w:pPr>
              <w:rPr>
                <w:b/>
                <w:szCs w:val="24"/>
              </w:rPr>
            </w:pPr>
          </w:p>
        </w:tc>
      </w:tr>
      <w:tr w:rsidR="00AE753E" w:rsidRPr="00885E8A" w14:paraId="487539AD" w14:textId="77777777" w:rsidTr="00063E31">
        <w:trPr>
          <w:trHeight w:val="504"/>
        </w:trPr>
        <w:tc>
          <w:tcPr>
            <w:tcW w:w="1291" w:type="pct"/>
            <w:shd w:val="clear" w:color="auto" w:fill="D9D9D9"/>
            <w:vAlign w:val="center"/>
          </w:tcPr>
          <w:p w14:paraId="2D357237" w14:textId="77777777" w:rsidR="00AE753E" w:rsidRPr="00885E8A" w:rsidRDefault="00AE753E" w:rsidP="000A510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İş Telefonu:</w:t>
            </w:r>
          </w:p>
        </w:tc>
        <w:tc>
          <w:tcPr>
            <w:tcW w:w="1249" w:type="pct"/>
            <w:gridSpan w:val="2"/>
            <w:vAlign w:val="center"/>
          </w:tcPr>
          <w:p w14:paraId="766B77ED" w14:textId="219B79D1" w:rsidR="00AE753E" w:rsidRPr="00885E8A" w:rsidRDefault="00AE753E" w:rsidP="00267477">
            <w:pPr>
              <w:rPr>
                <w:b/>
                <w:szCs w:val="24"/>
              </w:rPr>
            </w:pPr>
          </w:p>
        </w:tc>
        <w:tc>
          <w:tcPr>
            <w:tcW w:w="933" w:type="pct"/>
            <w:gridSpan w:val="3"/>
            <w:shd w:val="clear" w:color="auto" w:fill="D9D9D9"/>
            <w:vAlign w:val="center"/>
          </w:tcPr>
          <w:p w14:paraId="13E4B809" w14:textId="77777777" w:rsidR="00AE753E" w:rsidRPr="00885E8A" w:rsidRDefault="00AE753E" w:rsidP="00267477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Cep Telefonu:</w:t>
            </w:r>
          </w:p>
        </w:tc>
        <w:tc>
          <w:tcPr>
            <w:tcW w:w="1526" w:type="pct"/>
            <w:gridSpan w:val="6"/>
            <w:vAlign w:val="center"/>
          </w:tcPr>
          <w:p w14:paraId="4874EB57" w14:textId="760E09C6" w:rsidR="00AE753E" w:rsidRPr="00885E8A" w:rsidRDefault="00AE753E" w:rsidP="00267477">
            <w:pPr>
              <w:rPr>
                <w:b/>
                <w:szCs w:val="24"/>
              </w:rPr>
            </w:pPr>
          </w:p>
        </w:tc>
      </w:tr>
    </w:tbl>
    <w:p w14:paraId="54329037" w14:textId="77777777" w:rsidR="005664C7" w:rsidRDefault="005664C7" w:rsidP="00CB253A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2369"/>
        <w:gridCol w:w="2483"/>
        <w:gridCol w:w="2634"/>
      </w:tblGrid>
      <w:tr w:rsidR="0052395B" w:rsidRPr="00575053" w14:paraId="7675F01A" w14:textId="77777777" w:rsidTr="00F44F0B">
        <w:trPr>
          <w:trHeight w:val="504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32D37D2D" w14:textId="77777777" w:rsidR="0052395B" w:rsidRPr="00575053" w:rsidRDefault="0052395B" w:rsidP="00632F2B">
            <w:pPr>
              <w:jc w:val="center"/>
              <w:rPr>
                <w:b/>
                <w:sz w:val="22"/>
                <w:szCs w:val="24"/>
              </w:rPr>
            </w:pPr>
            <w:r w:rsidRPr="00983528">
              <w:rPr>
                <w:b/>
                <w:szCs w:val="24"/>
              </w:rPr>
              <w:t xml:space="preserve">Komisyon Onayı </w:t>
            </w:r>
            <w:r w:rsidRPr="00E21C82">
              <w:rPr>
                <w:b/>
                <w:color w:val="FF0000"/>
                <w:sz w:val="20"/>
                <w:szCs w:val="24"/>
              </w:rPr>
              <w:t>(Boş Bırakınız)</w:t>
            </w:r>
          </w:p>
        </w:tc>
      </w:tr>
      <w:tr w:rsidR="0052395B" w:rsidRPr="00575053" w14:paraId="2207130D" w14:textId="77777777" w:rsidTr="00F44F0B">
        <w:trPr>
          <w:trHeight w:val="380"/>
        </w:trPr>
        <w:tc>
          <w:tcPr>
            <w:tcW w:w="1328" w:type="pct"/>
            <w:shd w:val="clear" w:color="auto" w:fill="D9D9D9"/>
            <w:vAlign w:val="center"/>
          </w:tcPr>
          <w:p w14:paraId="2588FD99" w14:textId="77777777" w:rsidR="0052395B" w:rsidRPr="00E40D41" w:rsidRDefault="0052395B" w:rsidP="00632F2B">
            <w:pPr>
              <w:rPr>
                <w:b/>
                <w:sz w:val="20"/>
              </w:rPr>
            </w:pPr>
            <w:r w:rsidRPr="00E40D41">
              <w:rPr>
                <w:b/>
                <w:sz w:val="20"/>
              </w:rPr>
              <w:t>Komisyon Toplantı Tarihi: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13759CA5" w14:textId="77777777" w:rsidR="0052395B" w:rsidRPr="00575053" w:rsidRDefault="0052395B" w:rsidP="00632F2B">
            <w:pPr>
              <w:rPr>
                <w:b/>
                <w:sz w:val="22"/>
                <w:szCs w:val="24"/>
              </w:rPr>
            </w:pPr>
          </w:p>
        </w:tc>
      </w:tr>
      <w:tr w:rsidR="0052395B" w:rsidRPr="00575053" w14:paraId="7C5EDA2A" w14:textId="77777777" w:rsidTr="00F44F0B">
        <w:trPr>
          <w:trHeight w:val="459"/>
        </w:trPr>
        <w:tc>
          <w:tcPr>
            <w:tcW w:w="1328" w:type="pct"/>
            <w:shd w:val="clear" w:color="auto" w:fill="D9D9D9"/>
            <w:vAlign w:val="center"/>
          </w:tcPr>
          <w:p w14:paraId="04729A8A" w14:textId="77777777" w:rsidR="0052395B" w:rsidRPr="00E40D41" w:rsidRDefault="00E40D41" w:rsidP="00632F2B">
            <w:pPr>
              <w:rPr>
                <w:b/>
                <w:sz w:val="20"/>
              </w:rPr>
            </w:pPr>
            <w:r w:rsidRPr="00E40D41">
              <w:rPr>
                <w:b/>
                <w:sz w:val="20"/>
              </w:rPr>
              <w:t>Komisyon Üyesinin Talebi: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3B9F582E" w14:textId="77777777" w:rsidR="0052395B" w:rsidRPr="00983528" w:rsidRDefault="00084DF6" w:rsidP="00632F2B">
            <w:pPr>
              <w:rPr>
                <w:b/>
                <w:sz w:val="22"/>
                <w:szCs w:val="24"/>
              </w:rPr>
            </w:pPr>
            <w:r w:rsidRPr="00983528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43F3A213" wp14:editId="749D962E">
                      <wp:extent cx="285750" cy="161925"/>
                      <wp:effectExtent l="0" t="0" r="19050" b="28575"/>
                      <wp:docPr id="24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A66092" id="Rounded Rectangle 24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" filled="f">
                      <w10:anchorlock/>
                    </v:roundrect>
                  </w:pict>
                </mc:Fallback>
              </mc:AlternateContent>
            </w:r>
            <w:r w:rsidR="0052395B" w:rsidRPr="00983528">
              <w:rPr>
                <w:b/>
                <w:sz w:val="22"/>
                <w:szCs w:val="24"/>
              </w:rPr>
              <w:t xml:space="preserve"> Kabul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6B06B174" w14:textId="77777777" w:rsidR="0052395B" w:rsidRPr="00983528" w:rsidRDefault="00084DF6" w:rsidP="00632F2B">
            <w:pPr>
              <w:rPr>
                <w:b/>
                <w:sz w:val="22"/>
                <w:szCs w:val="24"/>
              </w:rPr>
            </w:pPr>
            <w:r w:rsidRPr="00983528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5C975666" wp14:editId="34DA7247">
                      <wp:extent cx="285750" cy="161925"/>
                      <wp:effectExtent l="0" t="0" r="19050" b="28575"/>
                      <wp:docPr id="25" name="Rounded 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D0A360A" id="Rounded Rectangle 25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" filled="f">
                      <w10:anchorlock/>
                    </v:roundrect>
                  </w:pict>
                </mc:Fallback>
              </mc:AlternateContent>
            </w:r>
            <w:r w:rsidR="0052395B" w:rsidRPr="00983528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="0052395B" w:rsidRPr="00983528">
              <w:rPr>
                <w:b/>
                <w:sz w:val="22"/>
                <w:szCs w:val="24"/>
              </w:rPr>
              <w:t>Red</w:t>
            </w:r>
            <w:proofErr w:type="spellEnd"/>
          </w:p>
        </w:tc>
        <w:tc>
          <w:tcPr>
            <w:tcW w:w="1292" w:type="pct"/>
            <w:shd w:val="clear" w:color="auto" w:fill="FFFFFF"/>
            <w:vAlign w:val="center"/>
          </w:tcPr>
          <w:p w14:paraId="7AD299AF" w14:textId="77777777" w:rsidR="0052395B" w:rsidRPr="00983528" w:rsidRDefault="00084DF6" w:rsidP="00632F2B">
            <w:pPr>
              <w:rPr>
                <w:b/>
                <w:sz w:val="22"/>
                <w:szCs w:val="24"/>
              </w:rPr>
            </w:pPr>
            <w:r w:rsidRPr="00983528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3B5EE4DC" wp14:editId="427EA84F">
                      <wp:extent cx="285750" cy="161925"/>
                      <wp:effectExtent l="0" t="0" r="19050" b="28575"/>
                      <wp:docPr id="26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FD2112" id="Rounded Rectangle 26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" filled="f">
                      <w10:anchorlock/>
                    </v:roundrect>
                  </w:pict>
                </mc:Fallback>
              </mc:AlternateContent>
            </w:r>
            <w:r w:rsidR="0052395B" w:rsidRPr="00983528">
              <w:rPr>
                <w:b/>
                <w:sz w:val="22"/>
                <w:szCs w:val="24"/>
              </w:rPr>
              <w:t xml:space="preserve"> Revize</w:t>
            </w:r>
          </w:p>
        </w:tc>
      </w:tr>
      <w:tr w:rsidR="0052395B" w:rsidRPr="00575053" w14:paraId="39E268A9" w14:textId="77777777" w:rsidTr="00F44F0B">
        <w:trPr>
          <w:trHeight w:val="590"/>
        </w:trPr>
        <w:tc>
          <w:tcPr>
            <w:tcW w:w="1328" w:type="pct"/>
            <w:shd w:val="clear" w:color="auto" w:fill="D9D9D9"/>
            <w:vAlign w:val="center"/>
          </w:tcPr>
          <w:p w14:paraId="5DE46661" w14:textId="77777777" w:rsidR="0052395B" w:rsidRPr="00E40D41" w:rsidRDefault="0052395B" w:rsidP="00632F2B">
            <w:pPr>
              <w:rPr>
                <w:b/>
                <w:sz w:val="20"/>
              </w:rPr>
            </w:pPr>
            <w:r w:rsidRPr="00E40D41">
              <w:rPr>
                <w:b/>
                <w:sz w:val="20"/>
              </w:rPr>
              <w:t xml:space="preserve">Gerekçesi: </w:t>
            </w:r>
            <w:r w:rsidRPr="00E40D41">
              <w:rPr>
                <w:b/>
                <w:color w:val="FF0000"/>
                <w:sz w:val="20"/>
              </w:rPr>
              <w:t>(</w:t>
            </w:r>
            <w:proofErr w:type="spellStart"/>
            <w:r w:rsidRPr="00E40D41">
              <w:rPr>
                <w:b/>
                <w:color w:val="FF0000"/>
                <w:sz w:val="20"/>
              </w:rPr>
              <w:t>Red</w:t>
            </w:r>
            <w:proofErr w:type="spellEnd"/>
            <w:r w:rsidRPr="00E40D41">
              <w:rPr>
                <w:b/>
                <w:color w:val="FF0000"/>
                <w:sz w:val="20"/>
              </w:rPr>
              <w:t>/Revize Olması Durumunda)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1E389173" w14:textId="77777777" w:rsidR="0052395B" w:rsidRDefault="0052395B" w:rsidP="00632F2B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  <w:p w14:paraId="7B30A611" w14:textId="77777777" w:rsidR="0052395B" w:rsidRDefault="0052395B" w:rsidP="00632F2B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  <w:p w14:paraId="145FCA59" w14:textId="77777777" w:rsidR="0052395B" w:rsidRPr="00575053" w:rsidRDefault="0052395B" w:rsidP="00632F2B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</w:tc>
      </w:tr>
      <w:tr w:rsidR="0052395B" w:rsidRPr="00575053" w14:paraId="60EAE620" w14:textId="77777777" w:rsidTr="00F44F0B">
        <w:trPr>
          <w:trHeight w:val="459"/>
        </w:trPr>
        <w:tc>
          <w:tcPr>
            <w:tcW w:w="1328" w:type="pct"/>
            <w:shd w:val="clear" w:color="auto" w:fill="D9D9D9"/>
            <w:vAlign w:val="center"/>
          </w:tcPr>
          <w:p w14:paraId="3DD5FB4E" w14:textId="77777777" w:rsidR="0052395B" w:rsidRPr="00E40D41" w:rsidRDefault="0052395B" w:rsidP="00632F2B">
            <w:pPr>
              <w:rPr>
                <w:b/>
                <w:sz w:val="20"/>
              </w:rPr>
            </w:pPr>
            <w:r w:rsidRPr="00E40D41">
              <w:rPr>
                <w:b/>
                <w:sz w:val="20"/>
              </w:rPr>
              <w:t xml:space="preserve">Komisyon Üyesinin </w:t>
            </w:r>
            <w:proofErr w:type="spellStart"/>
            <w:r w:rsidRPr="00E40D41">
              <w:rPr>
                <w:b/>
                <w:sz w:val="20"/>
              </w:rPr>
              <w:t>Ünvanı</w:t>
            </w:r>
            <w:proofErr w:type="spellEnd"/>
            <w:r w:rsidRPr="00E40D41">
              <w:rPr>
                <w:b/>
                <w:sz w:val="20"/>
              </w:rPr>
              <w:t>, Adı ve Soyadı: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5516A5FE" w14:textId="77777777" w:rsidR="0052395B" w:rsidRPr="00575053" w:rsidRDefault="0052395B" w:rsidP="00632F2B">
            <w:pPr>
              <w:rPr>
                <w:b/>
                <w:sz w:val="22"/>
                <w:szCs w:val="24"/>
              </w:rPr>
            </w:pPr>
          </w:p>
        </w:tc>
      </w:tr>
      <w:tr w:rsidR="0052395B" w:rsidRPr="00575053" w14:paraId="6D208619" w14:textId="77777777" w:rsidTr="00F44F0B">
        <w:trPr>
          <w:trHeight w:val="880"/>
        </w:trPr>
        <w:tc>
          <w:tcPr>
            <w:tcW w:w="1328" w:type="pct"/>
            <w:shd w:val="clear" w:color="auto" w:fill="D9D9D9"/>
            <w:vAlign w:val="center"/>
          </w:tcPr>
          <w:p w14:paraId="2E8B4633" w14:textId="77777777" w:rsidR="0052395B" w:rsidRPr="00E40D41" w:rsidRDefault="0052395B" w:rsidP="00632F2B">
            <w:pPr>
              <w:rPr>
                <w:b/>
                <w:sz w:val="20"/>
              </w:rPr>
            </w:pPr>
            <w:r w:rsidRPr="00E40D41">
              <w:rPr>
                <w:b/>
                <w:sz w:val="20"/>
              </w:rPr>
              <w:t>İmzası: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3010CD92" w14:textId="77777777" w:rsidR="0052395B" w:rsidRPr="00575053" w:rsidRDefault="0052395B" w:rsidP="00632F2B">
            <w:pPr>
              <w:rPr>
                <w:b/>
                <w:sz w:val="22"/>
                <w:szCs w:val="24"/>
              </w:rPr>
            </w:pPr>
          </w:p>
          <w:p w14:paraId="0FAB38FA" w14:textId="77777777" w:rsidR="0052395B" w:rsidRPr="00575053" w:rsidRDefault="0052395B" w:rsidP="00632F2B">
            <w:pPr>
              <w:rPr>
                <w:b/>
                <w:sz w:val="22"/>
                <w:szCs w:val="24"/>
              </w:rPr>
            </w:pPr>
          </w:p>
          <w:p w14:paraId="36B5879E" w14:textId="77777777" w:rsidR="0052395B" w:rsidRPr="00575053" w:rsidRDefault="0052395B" w:rsidP="00632F2B">
            <w:pPr>
              <w:rPr>
                <w:b/>
                <w:sz w:val="22"/>
                <w:szCs w:val="24"/>
              </w:rPr>
            </w:pPr>
          </w:p>
        </w:tc>
      </w:tr>
    </w:tbl>
    <w:p w14:paraId="13C554C9" w14:textId="37F5574D" w:rsidR="001B549A" w:rsidRDefault="0052395B" w:rsidP="001B549A">
      <w:pPr>
        <w:rPr>
          <w:b/>
          <w:szCs w:val="24"/>
        </w:rPr>
      </w:pPr>
      <w:r>
        <w:rPr>
          <w:b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4F0B" w14:paraId="07BB89E6" w14:textId="77777777" w:rsidTr="00F44F0B">
        <w:tc>
          <w:tcPr>
            <w:tcW w:w="10194" w:type="dxa"/>
            <w:shd w:val="clear" w:color="auto" w:fill="BFBFBF" w:themeFill="background1" w:themeFillShade="BF"/>
          </w:tcPr>
          <w:p w14:paraId="2CCE7717" w14:textId="5A22FC30" w:rsidR="00F44F0B" w:rsidRDefault="00F44F0B" w:rsidP="00F44F0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Ek Bütçe  Talep Gerekçesi:</w:t>
            </w:r>
          </w:p>
        </w:tc>
      </w:tr>
      <w:tr w:rsidR="00F44F0B" w14:paraId="3888F97E" w14:textId="77777777" w:rsidTr="00F44F0B">
        <w:tc>
          <w:tcPr>
            <w:tcW w:w="10194" w:type="dxa"/>
          </w:tcPr>
          <w:p w14:paraId="40A5ED2F" w14:textId="77777777" w:rsidR="00F44F0B" w:rsidRDefault="00F44F0B" w:rsidP="001B549A">
            <w:pPr>
              <w:rPr>
                <w:b/>
                <w:szCs w:val="24"/>
              </w:rPr>
            </w:pPr>
          </w:p>
        </w:tc>
      </w:tr>
    </w:tbl>
    <w:p w14:paraId="3DD27646" w14:textId="77777777" w:rsidR="00F44F0B" w:rsidRPr="00885E8A" w:rsidRDefault="00F44F0B" w:rsidP="001B549A">
      <w:pPr>
        <w:rPr>
          <w:b/>
          <w:szCs w:val="24"/>
        </w:rPr>
      </w:pPr>
    </w:p>
    <w:p w14:paraId="1452657C" w14:textId="77777777" w:rsidR="001B549A" w:rsidRDefault="001B549A" w:rsidP="001B549A">
      <w:pPr>
        <w:rPr>
          <w:b/>
          <w:szCs w:val="24"/>
        </w:rPr>
      </w:pPr>
    </w:p>
    <w:p w14:paraId="61A7CCA2" w14:textId="77777777" w:rsidR="000943F3" w:rsidRDefault="000943F3" w:rsidP="00E528E1">
      <w:pPr>
        <w:rPr>
          <w:b/>
          <w:szCs w:val="24"/>
        </w:rPr>
      </w:pPr>
    </w:p>
    <w:p w14:paraId="7D62472D" w14:textId="77777777" w:rsidR="000943F3" w:rsidRDefault="000943F3" w:rsidP="00E528E1">
      <w:pPr>
        <w:rPr>
          <w:b/>
          <w:szCs w:val="24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843"/>
        <w:gridCol w:w="567"/>
        <w:gridCol w:w="708"/>
        <w:gridCol w:w="851"/>
        <w:gridCol w:w="850"/>
        <w:gridCol w:w="993"/>
        <w:gridCol w:w="850"/>
      </w:tblGrid>
      <w:tr w:rsidR="000943F3" w:rsidRPr="00A96763" w14:paraId="5A55C9B0" w14:textId="77777777" w:rsidTr="000943F3">
        <w:trPr>
          <w:trHeight w:val="4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5191DE" w14:textId="77777777" w:rsidR="000943F3" w:rsidRPr="00940E56" w:rsidRDefault="000943F3" w:rsidP="00312941">
            <w:pPr>
              <w:rPr>
                <w:rFonts w:ascii="Arial" w:hAnsi="Arial" w:cs="Arial"/>
                <w:b/>
                <w:bCs/>
                <w:sz w:val="20"/>
              </w:rPr>
            </w:pPr>
            <w:r w:rsidRPr="00940E56">
              <w:rPr>
                <w:rFonts w:ascii="Arial" w:hAnsi="Arial" w:cs="Arial"/>
                <w:b/>
                <w:bCs/>
                <w:sz w:val="20"/>
              </w:rPr>
              <w:t>Makine/Teçhizat</w:t>
            </w:r>
          </w:p>
        </w:tc>
      </w:tr>
      <w:tr w:rsidR="000943F3" w:rsidRPr="00B87F4C" w14:paraId="5A65EFD4" w14:textId="77777777" w:rsidTr="000943F3">
        <w:trPr>
          <w:trHeight w:val="4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4F30" w14:textId="77777777" w:rsidR="000943F3" w:rsidRPr="00B87F4C" w:rsidRDefault="000943F3" w:rsidP="00312941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bookmarkStart w:id="0" w:name="OLE_LINK1"/>
            <w:bookmarkStart w:id="1" w:name="OLE_LINK2"/>
            <w:bookmarkStart w:id="2" w:name="MakineTechizat"/>
            <w:r>
              <w:rPr>
                <w:rFonts w:ascii="Arial" w:hAnsi="Arial" w:cs="Arial"/>
                <w:sz w:val="20"/>
              </w:rPr>
              <w:t>Ekonomik kod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ADA5" w14:textId="77777777" w:rsidR="000943F3" w:rsidRPr="00B87F4C" w:rsidRDefault="000943F3" w:rsidP="00312941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Taşınır Kod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582C" w14:textId="77777777" w:rsidR="000943F3" w:rsidRPr="00B87F4C" w:rsidRDefault="000943F3" w:rsidP="00312941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Tanımı/Adı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89E5" w14:textId="77777777" w:rsidR="000943F3" w:rsidRPr="00B87F4C" w:rsidRDefault="000943F3" w:rsidP="00312941">
            <w:pPr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Birim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DDF9" w14:textId="77777777" w:rsidR="000943F3" w:rsidRPr="00B87F4C" w:rsidRDefault="000943F3" w:rsidP="00312941">
            <w:pPr>
              <w:ind w:right="-70"/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Miktar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73BE" w14:textId="77777777" w:rsidR="000943F3" w:rsidRPr="00B87F4C" w:rsidRDefault="000943F3" w:rsidP="003129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Birim Fiyat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3B81" w14:textId="77777777" w:rsidR="000943F3" w:rsidRPr="00B87F4C" w:rsidRDefault="000943F3" w:rsidP="00312941">
            <w:pPr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KDV Oranı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AAE4" w14:textId="77777777" w:rsidR="000943F3" w:rsidRPr="00B87F4C" w:rsidRDefault="000943F3" w:rsidP="003129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KDV’li Fiyat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BD61" w14:textId="77777777" w:rsidR="000943F3" w:rsidRPr="00B87F4C" w:rsidRDefault="000943F3" w:rsidP="00312941">
            <w:pPr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Tutar</w:t>
            </w:r>
          </w:p>
        </w:tc>
      </w:tr>
      <w:bookmarkEnd w:id="0"/>
      <w:bookmarkEnd w:id="1"/>
      <w:bookmarkEnd w:id="2"/>
    </w:tbl>
    <w:p w14:paraId="13AE7DB2" w14:textId="77777777" w:rsidR="000943F3" w:rsidRDefault="000943F3" w:rsidP="000943F3">
      <w:pPr>
        <w:rPr>
          <w:rFonts w:ascii="Arial" w:hAnsi="Arial" w:cs="Arial"/>
          <w:sz w:val="20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14"/>
        <w:gridCol w:w="1843"/>
        <w:gridCol w:w="596"/>
        <w:gridCol w:w="708"/>
        <w:gridCol w:w="851"/>
        <w:gridCol w:w="850"/>
        <w:gridCol w:w="993"/>
        <w:gridCol w:w="850"/>
      </w:tblGrid>
      <w:tr w:rsidR="000943F3" w:rsidRPr="00A96763" w14:paraId="5CB4FB8C" w14:textId="77777777" w:rsidTr="000943F3">
        <w:trPr>
          <w:trHeight w:val="294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818DBCC" w14:textId="77777777" w:rsidR="000943F3" w:rsidRPr="00940E56" w:rsidRDefault="000943F3" w:rsidP="00312941">
            <w:pPr>
              <w:rPr>
                <w:rFonts w:ascii="Arial" w:hAnsi="Arial" w:cs="Arial"/>
                <w:b/>
                <w:bCs/>
                <w:sz w:val="20"/>
              </w:rPr>
            </w:pPr>
            <w:bookmarkStart w:id="3" w:name="SafMalzeme"/>
            <w:r w:rsidRPr="00940E56">
              <w:rPr>
                <w:rFonts w:ascii="Arial" w:hAnsi="Arial" w:cs="Arial"/>
                <w:b/>
                <w:sz w:val="20"/>
              </w:rPr>
              <w:t>Sarf Malzemesi</w:t>
            </w:r>
          </w:p>
        </w:tc>
      </w:tr>
      <w:tr w:rsidR="000943F3" w:rsidRPr="00B87F4C" w14:paraId="2937584B" w14:textId="77777777" w:rsidTr="000943F3">
        <w:trPr>
          <w:trHeight w:val="4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0CEB" w14:textId="77777777" w:rsidR="000943F3" w:rsidRPr="00B87F4C" w:rsidRDefault="000943F3" w:rsidP="00312941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Ekonomik kod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4BCB" w14:textId="77777777" w:rsidR="000943F3" w:rsidRPr="00B87F4C" w:rsidRDefault="000943F3" w:rsidP="00312941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Taşınır Kod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F7BF8" w14:textId="77777777" w:rsidR="000943F3" w:rsidRPr="00B87F4C" w:rsidRDefault="000943F3" w:rsidP="00312941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Tanımı/Adı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AF09" w14:textId="77777777" w:rsidR="000943F3" w:rsidRPr="00B87F4C" w:rsidRDefault="000943F3" w:rsidP="00312941">
            <w:pPr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Birim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D339" w14:textId="77777777" w:rsidR="000943F3" w:rsidRPr="00B87F4C" w:rsidRDefault="000943F3" w:rsidP="00312941">
            <w:pPr>
              <w:ind w:right="-70"/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Miktar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FB5D" w14:textId="77777777" w:rsidR="000943F3" w:rsidRPr="00B87F4C" w:rsidRDefault="000943F3" w:rsidP="003129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Birim Fiyat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E778" w14:textId="77777777" w:rsidR="000943F3" w:rsidRPr="00B87F4C" w:rsidRDefault="000943F3" w:rsidP="00312941">
            <w:pPr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KDV Oranı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A16A" w14:textId="77777777" w:rsidR="000943F3" w:rsidRPr="00B87F4C" w:rsidRDefault="000943F3" w:rsidP="003129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KDV’li Fiyat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298A" w14:textId="77777777" w:rsidR="000943F3" w:rsidRPr="00B87F4C" w:rsidRDefault="000943F3" w:rsidP="00312941">
            <w:pPr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Tutar</w:t>
            </w:r>
          </w:p>
        </w:tc>
      </w:tr>
      <w:bookmarkEnd w:id="3"/>
    </w:tbl>
    <w:p w14:paraId="4B4301D3" w14:textId="77777777" w:rsidR="000943F3" w:rsidRDefault="000943F3" w:rsidP="000943F3">
      <w:pPr>
        <w:rPr>
          <w:rFonts w:ascii="Arial" w:hAnsi="Arial" w:cs="Arial"/>
          <w:sz w:val="20"/>
        </w:rPr>
      </w:pPr>
    </w:p>
    <w:p w14:paraId="64A9C78E" w14:textId="77777777" w:rsidR="000943F3" w:rsidRDefault="000943F3" w:rsidP="000943F3">
      <w:pPr>
        <w:rPr>
          <w:rFonts w:ascii="Arial" w:hAnsi="Arial" w:cs="Arial"/>
          <w:sz w:val="20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3402"/>
        <w:gridCol w:w="709"/>
        <w:gridCol w:w="850"/>
        <w:gridCol w:w="851"/>
        <w:gridCol w:w="850"/>
      </w:tblGrid>
      <w:tr w:rsidR="000943F3" w:rsidRPr="00A96763" w14:paraId="61A44323" w14:textId="77777777" w:rsidTr="000943F3">
        <w:trPr>
          <w:trHeight w:val="294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60596C80" w14:textId="77777777" w:rsidR="000943F3" w:rsidRPr="00940E56" w:rsidRDefault="000943F3" w:rsidP="00312941">
            <w:pPr>
              <w:rPr>
                <w:rFonts w:ascii="Arial" w:hAnsi="Arial" w:cs="Arial"/>
                <w:b/>
                <w:bCs/>
                <w:sz w:val="20"/>
              </w:rPr>
            </w:pPr>
            <w:bookmarkStart w:id="4" w:name="Seyahat"/>
            <w:r>
              <w:rPr>
                <w:rFonts w:ascii="Arial" w:hAnsi="Arial" w:cs="Arial"/>
                <w:b/>
                <w:bCs/>
                <w:sz w:val="20"/>
              </w:rPr>
              <w:t>Seyahat</w:t>
            </w:r>
            <w:r w:rsidRPr="00940E5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C466DB" w:rsidRPr="00B87F4C" w14:paraId="7DDA0D47" w14:textId="77777777" w:rsidTr="00C466DB">
        <w:trPr>
          <w:trHeight w:val="4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9158" w14:textId="77777777" w:rsidR="00C466DB" w:rsidRPr="00B87F4C" w:rsidRDefault="00C466DB" w:rsidP="00312941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Ekonomik kod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D1EF" w14:textId="77777777" w:rsidR="00C466DB" w:rsidRPr="00B87F4C" w:rsidRDefault="00C466DB" w:rsidP="00312941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Taşınır Kod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68621" w14:textId="77777777" w:rsidR="00C466DB" w:rsidRPr="00B87F4C" w:rsidRDefault="00C466DB" w:rsidP="00312941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Tanımı/Adı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84B1" w14:textId="77777777" w:rsidR="00C466DB" w:rsidRPr="00B87F4C" w:rsidRDefault="00C466DB" w:rsidP="00312941">
            <w:pPr>
              <w:ind w:right="-70"/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Miktar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58EF" w14:textId="77777777" w:rsidR="00C466DB" w:rsidRPr="00B87F4C" w:rsidRDefault="00C466DB" w:rsidP="003129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Birim Fiyat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B279" w14:textId="77777777" w:rsidR="00C466DB" w:rsidRPr="00B87F4C" w:rsidRDefault="00C466DB" w:rsidP="00312941">
            <w:pPr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KDV Oranı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AA23" w14:textId="77777777" w:rsidR="00C466DB" w:rsidRPr="00B87F4C" w:rsidRDefault="00C466DB" w:rsidP="00312941">
            <w:pPr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Tutar</w:t>
            </w:r>
          </w:p>
        </w:tc>
      </w:tr>
      <w:bookmarkEnd w:id="4"/>
    </w:tbl>
    <w:p w14:paraId="313C53B5" w14:textId="77777777" w:rsidR="000943F3" w:rsidRDefault="000943F3" w:rsidP="000943F3">
      <w:pPr>
        <w:jc w:val="both"/>
        <w:rPr>
          <w:rFonts w:ascii="Arial" w:hAnsi="Arial" w:cs="Arial"/>
          <w:b/>
          <w:sz w:val="20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14"/>
        <w:gridCol w:w="1843"/>
        <w:gridCol w:w="596"/>
        <w:gridCol w:w="708"/>
        <w:gridCol w:w="851"/>
        <w:gridCol w:w="850"/>
        <w:gridCol w:w="993"/>
        <w:gridCol w:w="850"/>
      </w:tblGrid>
      <w:tr w:rsidR="000943F3" w:rsidRPr="00A96763" w14:paraId="020A6985" w14:textId="77777777" w:rsidTr="00C466DB">
        <w:trPr>
          <w:trHeight w:val="294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264046B" w14:textId="77777777" w:rsidR="000943F3" w:rsidRPr="00940E56" w:rsidRDefault="000943F3" w:rsidP="00312941">
            <w:pPr>
              <w:rPr>
                <w:rFonts w:ascii="Arial" w:hAnsi="Arial" w:cs="Arial"/>
                <w:b/>
                <w:bCs/>
                <w:sz w:val="20"/>
              </w:rPr>
            </w:pPr>
            <w:bookmarkStart w:id="5" w:name="BasiliYayin"/>
            <w:r>
              <w:rPr>
                <w:rFonts w:ascii="Arial" w:hAnsi="Arial" w:cs="Arial"/>
                <w:b/>
                <w:sz w:val="20"/>
              </w:rPr>
              <w:t>Basılı – Yayın</w:t>
            </w:r>
          </w:p>
        </w:tc>
      </w:tr>
      <w:tr w:rsidR="000943F3" w:rsidRPr="00B87F4C" w14:paraId="541BDA85" w14:textId="77777777" w:rsidTr="000943F3">
        <w:trPr>
          <w:trHeight w:val="4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D57A" w14:textId="77777777" w:rsidR="000943F3" w:rsidRPr="00B87F4C" w:rsidRDefault="000943F3" w:rsidP="00312941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Ekonomik kod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9212" w14:textId="77777777" w:rsidR="000943F3" w:rsidRPr="00B87F4C" w:rsidRDefault="000943F3" w:rsidP="00312941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Taşınır Kod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0AAD6" w14:textId="77777777" w:rsidR="000943F3" w:rsidRPr="00B87F4C" w:rsidRDefault="000943F3" w:rsidP="00312941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Tanımı/Adı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959B" w14:textId="77777777" w:rsidR="000943F3" w:rsidRPr="00B87F4C" w:rsidRDefault="000943F3" w:rsidP="00312941">
            <w:pPr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Birim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282F" w14:textId="77777777" w:rsidR="000943F3" w:rsidRPr="00B87F4C" w:rsidRDefault="000943F3" w:rsidP="00312941">
            <w:pPr>
              <w:ind w:right="-70"/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Miktar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7ADA" w14:textId="77777777" w:rsidR="000943F3" w:rsidRPr="00B87F4C" w:rsidRDefault="000943F3" w:rsidP="003129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Birim Fiyat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C6A0" w14:textId="77777777" w:rsidR="000943F3" w:rsidRPr="00B87F4C" w:rsidRDefault="000943F3" w:rsidP="00312941">
            <w:pPr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KDV Oranı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C243" w14:textId="77777777" w:rsidR="000943F3" w:rsidRPr="00B87F4C" w:rsidRDefault="000943F3" w:rsidP="003129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KDV’li Fiyat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71E3" w14:textId="77777777" w:rsidR="000943F3" w:rsidRPr="00B87F4C" w:rsidRDefault="000943F3" w:rsidP="00312941">
            <w:pPr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Tutar</w:t>
            </w:r>
          </w:p>
        </w:tc>
      </w:tr>
      <w:bookmarkEnd w:id="5"/>
    </w:tbl>
    <w:p w14:paraId="4B9AFDFA" w14:textId="77777777" w:rsidR="000943F3" w:rsidRDefault="000943F3" w:rsidP="000943F3">
      <w:pPr>
        <w:jc w:val="both"/>
        <w:rPr>
          <w:rFonts w:ascii="Arial" w:hAnsi="Arial" w:cs="Arial"/>
          <w:b/>
          <w:sz w:val="20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14"/>
        <w:gridCol w:w="1843"/>
        <w:gridCol w:w="596"/>
        <w:gridCol w:w="708"/>
        <w:gridCol w:w="851"/>
        <w:gridCol w:w="850"/>
        <w:gridCol w:w="993"/>
        <w:gridCol w:w="850"/>
      </w:tblGrid>
      <w:tr w:rsidR="000943F3" w:rsidRPr="00A96763" w14:paraId="011196B5" w14:textId="77777777" w:rsidTr="00C466DB">
        <w:trPr>
          <w:trHeight w:val="294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40E3B9C" w14:textId="77777777" w:rsidR="000943F3" w:rsidRPr="00940E56" w:rsidRDefault="000943F3" w:rsidP="00312941">
            <w:pPr>
              <w:rPr>
                <w:rFonts w:ascii="Arial" w:hAnsi="Arial" w:cs="Arial"/>
                <w:b/>
                <w:bCs/>
                <w:sz w:val="20"/>
              </w:rPr>
            </w:pPr>
            <w:bookmarkStart w:id="6" w:name="HizmetAlimi"/>
            <w:r>
              <w:rPr>
                <w:rFonts w:ascii="Arial" w:hAnsi="Arial" w:cs="Arial"/>
                <w:b/>
                <w:bCs/>
                <w:sz w:val="20"/>
              </w:rPr>
              <w:t>Hizmet Alımı</w:t>
            </w:r>
            <w:r w:rsidRPr="00940E5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C466DB" w:rsidRPr="00B87F4C" w14:paraId="0D38447A" w14:textId="77777777" w:rsidTr="00C466DB">
        <w:trPr>
          <w:trHeight w:val="4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58BA" w14:textId="77777777" w:rsidR="00C466DB" w:rsidRPr="00B87F4C" w:rsidRDefault="00C466DB" w:rsidP="00312941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Ekonomik kod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892D" w14:textId="77777777" w:rsidR="00C466DB" w:rsidRPr="00B87F4C" w:rsidRDefault="00C466DB" w:rsidP="00312941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Taşınır Kod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A4BC4" w14:textId="77777777" w:rsidR="00C466DB" w:rsidRPr="00B87F4C" w:rsidRDefault="00C466DB" w:rsidP="00312941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Tanımı/Adı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7A2D" w14:textId="77777777" w:rsidR="00C466DB" w:rsidRPr="00B87F4C" w:rsidRDefault="00C466DB" w:rsidP="00312941">
            <w:pPr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Birim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FBF1" w14:textId="77777777" w:rsidR="00C466DB" w:rsidRPr="00B87F4C" w:rsidRDefault="00C466DB" w:rsidP="00312941">
            <w:pPr>
              <w:ind w:right="-70"/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Miktar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4676" w14:textId="77777777" w:rsidR="00C466DB" w:rsidRPr="00B87F4C" w:rsidRDefault="00C466DB" w:rsidP="003129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Birim Fiyat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E4B9" w14:textId="77777777" w:rsidR="00C466DB" w:rsidRPr="00B87F4C" w:rsidRDefault="00C466DB" w:rsidP="00312941">
            <w:pPr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KDV Oranı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6E78" w14:textId="77777777" w:rsidR="00C466DB" w:rsidRPr="00B87F4C" w:rsidRDefault="00C466DB" w:rsidP="003129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KDV’li Fiyat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9C3A" w14:textId="77777777" w:rsidR="00C466DB" w:rsidRPr="00B87F4C" w:rsidRDefault="00C466DB" w:rsidP="00312941">
            <w:pPr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Tutar</w:t>
            </w:r>
          </w:p>
        </w:tc>
      </w:tr>
      <w:bookmarkEnd w:id="6"/>
    </w:tbl>
    <w:p w14:paraId="42A7A2E9" w14:textId="77777777" w:rsidR="000943F3" w:rsidRDefault="000943F3" w:rsidP="00E528E1">
      <w:pPr>
        <w:rPr>
          <w:b/>
          <w:szCs w:val="24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14"/>
        <w:gridCol w:w="1843"/>
        <w:gridCol w:w="596"/>
        <w:gridCol w:w="708"/>
        <w:gridCol w:w="851"/>
        <w:gridCol w:w="850"/>
        <w:gridCol w:w="993"/>
        <w:gridCol w:w="850"/>
      </w:tblGrid>
      <w:tr w:rsidR="00F1062B" w:rsidRPr="00A96763" w14:paraId="062C0ADB" w14:textId="77777777" w:rsidTr="00510343">
        <w:trPr>
          <w:trHeight w:val="294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4218D07" w14:textId="77777777" w:rsidR="00F1062B" w:rsidRPr="00940E56" w:rsidRDefault="00F1062B" w:rsidP="00510343">
            <w:pPr>
              <w:rPr>
                <w:rFonts w:ascii="Arial" w:hAnsi="Arial" w:cs="Arial"/>
                <w:b/>
                <w:bCs/>
                <w:sz w:val="20"/>
              </w:rPr>
            </w:pPr>
            <w:bookmarkStart w:id="7" w:name="YazilimAlimi"/>
            <w:r>
              <w:rPr>
                <w:rFonts w:ascii="Arial" w:hAnsi="Arial" w:cs="Arial"/>
                <w:b/>
                <w:bCs/>
                <w:sz w:val="20"/>
              </w:rPr>
              <w:t>Yazılım Alımı</w:t>
            </w:r>
            <w:r w:rsidRPr="00940E5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F1062B" w:rsidRPr="00B87F4C" w14:paraId="01C0EC5A" w14:textId="77777777" w:rsidTr="00510343">
        <w:trPr>
          <w:trHeight w:val="4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27B5" w14:textId="77777777" w:rsidR="00F1062B" w:rsidRPr="00B87F4C" w:rsidRDefault="00F1062B" w:rsidP="00510343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Ekonomik kod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34C8" w14:textId="77777777" w:rsidR="00F1062B" w:rsidRPr="00B87F4C" w:rsidRDefault="00F1062B" w:rsidP="00510343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Taşınır Kod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690F4" w14:textId="77777777" w:rsidR="00F1062B" w:rsidRPr="00B87F4C" w:rsidRDefault="00F1062B" w:rsidP="00510343">
            <w:pPr>
              <w:ind w:right="274"/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Tanımı/Adı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D89A" w14:textId="77777777" w:rsidR="00F1062B" w:rsidRPr="00B87F4C" w:rsidRDefault="00F1062B" w:rsidP="00510343">
            <w:pPr>
              <w:ind w:righ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Birim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5E5E" w14:textId="77777777" w:rsidR="00F1062B" w:rsidRPr="00B87F4C" w:rsidRDefault="00F1062B" w:rsidP="00510343">
            <w:pPr>
              <w:ind w:right="-70"/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Miktar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0E7F" w14:textId="77777777" w:rsidR="00F1062B" w:rsidRPr="00B87F4C" w:rsidRDefault="00F1062B" w:rsidP="0051034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Birim Fiyat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E985" w14:textId="77777777" w:rsidR="00F1062B" w:rsidRPr="00B87F4C" w:rsidRDefault="00F1062B" w:rsidP="00510343">
            <w:pPr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KDV Oranı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3C74" w14:textId="77777777" w:rsidR="00F1062B" w:rsidRPr="00B87F4C" w:rsidRDefault="00F1062B" w:rsidP="0051034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KDV’li Fiyat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FD44" w14:textId="77777777" w:rsidR="00F1062B" w:rsidRPr="00B87F4C" w:rsidRDefault="00F1062B" w:rsidP="00510343">
            <w:pPr>
              <w:jc w:val="center"/>
              <w:rPr>
                <w:rFonts w:ascii="Arial" w:hAnsi="Arial" w:cs="Arial"/>
                <w:sz w:val="20"/>
              </w:rPr>
            </w:pPr>
            <w:r w:rsidRPr="00B87F4C">
              <w:rPr>
                <w:rFonts w:ascii="Arial" w:hAnsi="Arial" w:cs="Arial"/>
                <w:sz w:val="20"/>
              </w:rPr>
              <w:t>Tutar</w:t>
            </w:r>
          </w:p>
        </w:tc>
      </w:tr>
      <w:bookmarkEnd w:id="7"/>
    </w:tbl>
    <w:p w14:paraId="6137F995" w14:textId="77777777" w:rsidR="00F1062B" w:rsidRDefault="00F1062B" w:rsidP="00E528E1">
      <w:pPr>
        <w:rPr>
          <w:b/>
          <w:szCs w:val="24"/>
        </w:rPr>
      </w:pPr>
    </w:p>
    <w:p w14:paraId="3B6EAE83" w14:textId="77777777" w:rsidR="00DA51B7" w:rsidRDefault="00DA51B7" w:rsidP="00DA51B7">
      <w:pPr>
        <w:ind w:left="6372" w:firstLine="708"/>
        <w:rPr>
          <w:b/>
          <w:szCs w:val="24"/>
        </w:rPr>
      </w:pPr>
    </w:p>
    <w:p w14:paraId="202998DB" w14:textId="77777777" w:rsidR="00DA51B7" w:rsidRDefault="00DA51B7" w:rsidP="00DA51B7">
      <w:pPr>
        <w:ind w:left="6372" w:firstLine="708"/>
        <w:rPr>
          <w:b/>
          <w:szCs w:val="24"/>
        </w:rPr>
      </w:pPr>
    </w:p>
    <w:p w14:paraId="76D9C50C" w14:textId="77777777" w:rsidR="00C466DB" w:rsidRDefault="00C466DB" w:rsidP="00DA51B7">
      <w:pPr>
        <w:ind w:left="6372" w:firstLine="708"/>
        <w:rPr>
          <w:b/>
          <w:szCs w:val="24"/>
        </w:rPr>
      </w:pPr>
    </w:p>
    <w:p w14:paraId="1B69661B" w14:textId="77777777" w:rsidR="00C466DB" w:rsidRDefault="00C466DB" w:rsidP="00DA51B7">
      <w:pPr>
        <w:ind w:left="6372" w:firstLine="708"/>
        <w:rPr>
          <w:b/>
          <w:szCs w:val="24"/>
        </w:rPr>
      </w:pPr>
    </w:p>
    <w:p w14:paraId="357EE051" w14:textId="77777777" w:rsidR="00777C2D" w:rsidRDefault="00777C2D" w:rsidP="00777C2D">
      <w:pPr>
        <w:ind w:left="4248" w:firstLine="708"/>
        <w:rPr>
          <w:b/>
          <w:szCs w:val="24"/>
        </w:rPr>
      </w:pPr>
      <w:r>
        <w:rPr>
          <w:b/>
          <w:szCs w:val="24"/>
        </w:rPr>
        <w:t>Proje Yürütücüsü</w:t>
      </w:r>
    </w:p>
    <w:p w14:paraId="5F705A57" w14:textId="77777777" w:rsidR="00777C2D" w:rsidRDefault="00777C2D" w:rsidP="00777C2D">
      <w:pPr>
        <w:ind w:firstLine="70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Ünvanı</w:t>
      </w:r>
      <w:proofErr w:type="spellEnd"/>
      <w:r>
        <w:rPr>
          <w:b/>
          <w:szCs w:val="24"/>
        </w:rPr>
        <w:t>, Adı ve Soyadı: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7446B06A" w14:textId="1399FAE0" w:rsidR="00777C2D" w:rsidRDefault="00777C2D" w:rsidP="00777C2D">
      <w:pPr>
        <w:ind w:firstLine="70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56EAD987" w14:textId="77777777" w:rsidR="00777C2D" w:rsidRDefault="00777C2D" w:rsidP="00777C2D">
      <w:pPr>
        <w:ind w:firstLine="708"/>
        <w:rPr>
          <w:b/>
          <w:szCs w:val="24"/>
        </w:rPr>
      </w:pPr>
    </w:p>
    <w:p w14:paraId="0AA7F62C" w14:textId="77777777" w:rsidR="00777C2D" w:rsidRDefault="00777C2D" w:rsidP="00777C2D">
      <w:pPr>
        <w:ind w:firstLine="70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İmza:</w:t>
      </w:r>
    </w:p>
    <w:p w14:paraId="689BBF90" w14:textId="77777777" w:rsidR="002A4279" w:rsidRDefault="002A4279" w:rsidP="001B549A">
      <w:pPr>
        <w:rPr>
          <w:b/>
          <w:szCs w:val="24"/>
        </w:rPr>
      </w:pPr>
    </w:p>
    <w:p w14:paraId="3A10DF63" w14:textId="77777777" w:rsidR="002A4279" w:rsidRDefault="002A4279" w:rsidP="001B549A">
      <w:pPr>
        <w:rPr>
          <w:b/>
          <w:szCs w:val="24"/>
        </w:rPr>
      </w:pPr>
    </w:p>
    <w:p w14:paraId="3456BE45" w14:textId="77777777" w:rsidR="002A4279" w:rsidRDefault="002A4279" w:rsidP="001B549A">
      <w:pPr>
        <w:rPr>
          <w:b/>
          <w:szCs w:val="24"/>
        </w:rPr>
      </w:pPr>
    </w:p>
    <w:p w14:paraId="7ECE26B8" w14:textId="77777777" w:rsidR="002A4279" w:rsidRDefault="002A4279" w:rsidP="001B549A">
      <w:pPr>
        <w:rPr>
          <w:b/>
          <w:szCs w:val="24"/>
        </w:rPr>
      </w:pPr>
    </w:p>
    <w:sectPr w:rsidR="002A4279" w:rsidSect="00F44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6BFB" w14:textId="77777777" w:rsidR="002A47C9" w:rsidRDefault="002A47C9" w:rsidP="00B4590C">
      <w:r>
        <w:separator/>
      </w:r>
    </w:p>
  </w:endnote>
  <w:endnote w:type="continuationSeparator" w:id="0">
    <w:p w14:paraId="56E62BA6" w14:textId="77777777" w:rsidR="002A47C9" w:rsidRDefault="002A47C9" w:rsidP="00B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12F3" w14:textId="77777777" w:rsidR="00FC5295" w:rsidRDefault="00FC5295" w:rsidP="0054462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91FD5C3" w14:textId="77777777" w:rsidR="00FC5295" w:rsidRDefault="00FC5295" w:rsidP="000A510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210900317" w:displacedByCustomXml="next"/>
  <w:bookmarkStart w:id="9" w:name="_Hlk210900318" w:displacedByCustomXml="next"/>
  <w:bookmarkStart w:id="10" w:name="_Hlk210900507" w:displacedByCustomXml="next"/>
  <w:bookmarkStart w:id="11" w:name="_Hlk210900508" w:displacedByCustomXml="next"/>
  <w:sdt>
    <w:sdtPr>
      <w:id w:val="-8421666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315DE3" w14:textId="77777777" w:rsidR="00F44F0B" w:rsidRPr="00F44F0B" w:rsidRDefault="00F44F0B">
        <w:pPr>
          <w:pStyle w:val="AltBilgi"/>
          <w:jc w:val="right"/>
          <w:rPr>
            <w:sz w:val="18"/>
            <w:szCs w:val="18"/>
          </w:rPr>
        </w:pPr>
        <w:r w:rsidRPr="00F44F0B">
          <w:rPr>
            <w:sz w:val="18"/>
            <w:szCs w:val="18"/>
          </w:rPr>
          <w:fldChar w:fldCharType="begin"/>
        </w:r>
        <w:r w:rsidRPr="00F44F0B">
          <w:rPr>
            <w:sz w:val="18"/>
            <w:szCs w:val="18"/>
          </w:rPr>
          <w:instrText>PAGE   \* MERGEFORMAT</w:instrText>
        </w:r>
        <w:r w:rsidRPr="00F44F0B">
          <w:rPr>
            <w:sz w:val="18"/>
            <w:szCs w:val="18"/>
          </w:rPr>
          <w:fldChar w:fldCharType="separate"/>
        </w:r>
        <w:r w:rsidRPr="00F44F0B">
          <w:rPr>
            <w:sz w:val="18"/>
            <w:szCs w:val="18"/>
          </w:rPr>
          <w:t>2</w:t>
        </w:r>
        <w:r w:rsidRPr="00F44F0B">
          <w:rPr>
            <w:sz w:val="18"/>
            <w:szCs w:val="18"/>
          </w:rPr>
          <w:fldChar w:fldCharType="end"/>
        </w:r>
      </w:p>
      <w:p w14:paraId="792379BF" w14:textId="4EE96C16" w:rsidR="00F44F0B" w:rsidRPr="00F44F0B" w:rsidRDefault="00F44F0B" w:rsidP="00F44F0B">
        <w:pPr>
          <w:jc w:val="center"/>
          <w:rPr>
            <w:sz w:val="18"/>
            <w:szCs w:val="18"/>
          </w:rPr>
        </w:pPr>
        <w:r w:rsidRPr="00F44F0B">
          <w:rPr>
            <w:color w:val="000000"/>
            <w:sz w:val="18"/>
            <w:szCs w:val="18"/>
          </w:rPr>
          <w:t xml:space="preserve">Belge </w:t>
        </w:r>
        <w:proofErr w:type="gramStart"/>
        <w:r w:rsidRPr="00F44F0B">
          <w:rPr>
            <w:color w:val="000000"/>
            <w:sz w:val="18"/>
            <w:szCs w:val="18"/>
          </w:rPr>
          <w:t>Numarası :BAP</w:t>
        </w:r>
        <w:proofErr w:type="gramEnd"/>
        <w:r w:rsidRPr="00F44F0B">
          <w:rPr>
            <w:color w:val="000000"/>
            <w:sz w:val="18"/>
            <w:szCs w:val="18"/>
          </w:rPr>
          <w:t>-FRM-</w:t>
        </w:r>
        <w:proofErr w:type="gramStart"/>
        <w:r w:rsidRPr="00F44F0B">
          <w:rPr>
            <w:color w:val="000000"/>
            <w:sz w:val="18"/>
            <w:szCs w:val="18"/>
          </w:rPr>
          <w:t>006;İlk</w:t>
        </w:r>
        <w:proofErr w:type="gramEnd"/>
        <w:r w:rsidRPr="00F44F0B">
          <w:rPr>
            <w:color w:val="000000"/>
            <w:sz w:val="18"/>
            <w:szCs w:val="18"/>
          </w:rPr>
          <w:t xml:space="preserve"> Yayın Tarihi:17.10.</w:t>
        </w:r>
        <w:proofErr w:type="gramStart"/>
        <w:r w:rsidRPr="00F44F0B">
          <w:rPr>
            <w:color w:val="000000"/>
            <w:sz w:val="18"/>
            <w:szCs w:val="18"/>
          </w:rPr>
          <w:t>2025;Güncelleme</w:t>
        </w:r>
        <w:proofErr w:type="gramEnd"/>
        <w:r w:rsidRPr="00F44F0B">
          <w:rPr>
            <w:color w:val="000000"/>
            <w:sz w:val="18"/>
            <w:szCs w:val="18"/>
          </w:rPr>
          <w:t xml:space="preserve"> </w:t>
        </w:r>
        <w:proofErr w:type="gramStart"/>
        <w:r w:rsidRPr="00F44F0B">
          <w:rPr>
            <w:color w:val="000000"/>
            <w:sz w:val="18"/>
            <w:szCs w:val="18"/>
          </w:rPr>
          <w:t>Tarihi :;Güncelleme</w:t>
        </w:r>
        <w:proofErr w:type="gramEnd"/>
        <w:r w:rsidRPr="00F44F0B">
          <w:rPr>
            <w:color w:val="000000"/>
            <w:sz w:val="18"/>
            <w:szCs w:val="18"/>
          </w:rPr>
          <w:t xml:space="preserve"> Numarası:</w:t>
        </w:r>
      </w:p>
    </w:sdtContent>
  </w:sdt>
  <w:p w14:paraId="522D2A45" w14:textId="77777777" w:rsidR="00134077" w:rsidRDefault="00134077" w:rsidP="00134077">
    <w:pPr>
      <w:rPr>
        <w:color w:val="000000"/>
        <w:sz w:val="18"/>
        <w:szCs w:val="18"/>
      </w:rPr>
    </w:pPr>
  </w:p>
  <w:bookmarkEnd w:id="11"/>
  <w:bookmarkEnd w:id="10"/>
  <w:bookmarkEnd w:id="9"/>
  <w:bookmarkEnd w:id="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294608"/>
      <w:docPartObj>
        <w:docPartGallery w:val="Page Numbers (Bottom of Page)"/>
        <w:docPartUnique/>
      </w:docPartObj>
    </w:sdtPr>
    <w:sdtEndPr>
      <w:rPr>
        <w:sz w:val="18"/>
        <w:szCs w:val="14"/>
      </w:rPr>
    </w:sdtEndPr>
    <w:sdtContent>
      <w:p w14:paraId="1D74CFF8" w14:textId="4DAEB89A" w:rsidR="00F44F0B" w:rsidRPr="00B1480F" w:rsidRDefault="00F44F0B">
        <w:pPr>
          <w:pStyle w:val="AltBilgi"/>
          <w:jc w:val="right"/>
          <w:rPr>
            <w:sz w:val="18"/>
            <w:szCs w:val="14"/>
          </w:rPr>
        </w:pPr>
        <w:r w:rsidRPr="00B1480F">
          <w:rPr>
            <w:sz w:val="18"/>
            <w:szCs w:val="14"/>
          </w:rPr>
          <w:fldChar w:fldCharType="begin"/>
        </w:r>
        <w:r w:rsidRPr="00B1480F">
          <w:rPr>
            <w:sz w:val="18"/>
            <w:szCs w:val="14"/>
          </w:rPr>
          <w:instrText>PAGE   \* MERGEFORMAT</w:instrText>
        </w:r>
        <w:r w:rsidRPr="00B1480F">
          <w:rPr>
            <w:sz w:val="18"/>
            <w:szCs w:val="14"/>
          </w:rPr>
          <w:fldChar w:fldCharType="separate"/>
        </w:r>
        <w:r w:rsidRPr="00B1480F">
          <w:rPr>
            <w:sz w:val="18"/>
            <w:szCs w:val="14"/>
          </w:rPr>
          <w:t>2</w:t>
        </w:r>
        <w:r w:rsidRPr="00B1480F">
          <w:rPr>
            <w:sz w:val="18"/>
            <w:szCs w:val="14"/>
          </w:rPr>
          <w:fldChar w:fldCharType="end"/>
        </w:r>
      </w:p>
    </w:sdtContent>
  </w:sdt>
  <w:p w14:paraId="0A8FFDF2" w14:textId="77777777" w:rsidR="00F44F0B" w:rsidRDefault="00F44F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63A7" w14:textId="77777777" w:rsidR="002A47C9" w:rsidRDefault="002A47C9" w:rsidP="00B4590C">
      <w:r>
        <w:separator/>
      </w:r>
    </w:p>
  </w:footnote>
  <w:footnote w:type="continuationSeparator" w:id="0">
    <w:p w14:paraId="313A1E37" w14:textId="77777777" w:rsidR="002A47C9" w:rsidRDefault="002A47C9" w:rsidP="00B4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A039" w14:textId="77777777" w:rsidR="00645A9D" w:rsidRDefault="00645A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D747" w14:textId="5546F316" w:rsidR="00134077" w:rsidRDefault="00134077">
    <w:pPr>
      <w:pStyle w:val="stBilgi"/>
    </w:pPr>
  </w:p>
  <w:p w14:paraId="3C16E6AE" w14:textId="519A0244" w:rsidR="00FC5295" w:rsidRPr="00616221" w:rsidRDefault="00FC5295" w:rsidP="006162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276"/>
      <w:gridCol w:w="5864"/>
      <w:gridCol w:w="1513"/>
      <w:gridCol w:w="1541"/>
    </w:tblGrid>
    <w:tr w:rsidR="00134077" w:rsidRPr="00FF3DBC" w14:paraId="5655315C" w14:textId="77777777" w:rsidTr="009815A0">
      <w:trPr>
        <w:trHeight w:val="276"/>
      </w:trPr>
      <w:tc>
        <w:tcPr>
          <w:tcW w:w="626" w:type="pct"/>
          <w:vMerge w:val="restart"/>
          <w:vAlign w:val="center"/>
        </w:tcPr>
        <w:p w14:paraId="43A192BA" w14:textId="77777777" w:rsidR="00134077" w:rsidRPr="00FF3DBC" w:rsidRDefault="00134077" w:rsidP="00134077">
          <w:pPr>
            <w:pStyle w:val="stBilgi"/>
            <w:jc w:val="center"/>
          </w:pPr>
          <w:bookmarkStart w:id="12" w:name="_Hlk210900453"/>
          <w:bookmarkStart w:id="13" w:name="_Hlk210900292"/>
          <w:r w:rsidRPr="00FF3DBC">
            <w:rPr>
              <w:noProof/>
            </w:rPr>
            <w:drawing>
              <wp:inline distT="0" distB="0" distL="0" distR="0" wp14:anchorId="50741834" wp14:editId="10D157A3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6" w:type="pct"/>
          <w:vMerge w:val="restart"/>
          <w:vAlign w:val="center"/>
        </w:tcPr>
        <w:p w14:paraId="2886C549" w14:textId="77777777" w:rsidR="00134077" w:rsidRPr="00B94FD6" w:rsidRDefault="00134077" w:rsidP="00134077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554B4195" w14:textId="712723D3" w:rsidR="00134077" w:rsidRPr="00B94FD6" w:rsidRDefault="00134077" w:rsidP="00134077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  <w:r w:rsidR="00F44F0B">
            <w:rPr>
              <w:rFonts w:ascii="Times New Roman" w:hAnsi="Times New Roman"/>
              <w:b/>
              <w:bCs/>
              <w:sz w:val="24"/>
              <w:szCs w:val="24"/>
            </w:rPr>
            <w:t xml:space="preserve"> REKTÖRLÜĞÜ</w:t>
          </w:r>
        </w:p>
        <w:p w14:paraId="431FD695" w14:textId="77777777" w:rsidR="00134077" w:rsidRDefault="00134077" w:rsidP="00134077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</w:rPr>
            <w:t>Bilimsel Araştırma Projeleri Koordinasyon Birimi</w:t>
          </w:r>
        </w:p>
        <w:p w14:paraId="3777E9B9" w14:textId="30DF4A85" w:rsidR="00134077" w:rsidRPr="00FF3DBC" w:rsidRDefault="00B84741" w:rsidP="00134077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  <w:szCs w:val="24"/>
            </w:rPr>
            <w:t>Proje Ek Bütçe Talep Formu</w:t>
          </w:r>
        </w:p>
      </w:tc>
      <w:tc>
        <w:tcPr>
          <w:tcW w:w="742" w:type="pct"/>
          <w:vAlign w:val="center"/>
        </w:tcPr>
        <w:p w14:paraId="0E4E1EA6" w14:textId="77777777" w:rsidR="00134077" w:rsidRPr="00FF3DBC" w:rsidRDefault="00134077" w:rsidP="00134077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Belge Numarası</w:t>
          </w:r>
        </w:p>
      </w:tc>
      <w:tc>
        <w:tcPr>
          <w:tcW w:w="756" w:type="pct"/>
          <w:vAlign w:val="center"/>
        </w:tcPr>
        <w:p w14:paraId="65FA81DF" w14:textId="65339EAF" w:rsidR="00134077" w:rsidRPr="00FF3DBC" w:rsidRDefault="009815A0" w:rsidP="00134077">
          <w:pPr>
            <w:jc w:val="center"/>
            <w:rPr>
              <w:sz w:val="18"/>
            </w:rPr>
          </w:pPr>
          <w:r>
            <w:rPr>
              <w:sz w:val="18"/>
            </w:rPr>
            <w:t>BAP-FRM-006</w:t>
          </w:r>
        </w:p>
      </w:tc>
    </w:tr>
    <w:bookmarkEnd w:id="12"/>
    <w:tr w:rsidR="00134077" w:rsidRPr="00FF3DBC" w14:paraId="35E47D76" w14:textId="77777777" w:rsidTr="009815A0">
      <w:trPr>
        <w:trHeight w:val="276"/>
      </w:trPr>
      <w:tc>
        <w:tcPr>
          <w:tcW w:w="626" w:type="pct"/>
          <w:vMerge/>
          <w:vAlign w:val="center"/>
        </w:tcPr>
        <w:p w14:paraId="1D537F19" w14:textId="77777777" w:rsidR="00134077" w:rsidRPr="00FF3DBC" w:rsidRDefault="00134077" w:rsidP="00134077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273FB268" w14:textId="77777777" w:rsidR="00134077" w:rsidRPr="00FF3DBC" w:rsidRDefault="00134077" w:rsidP="00134077">
          <w:pPr>
            <w:pStyle w:val="stBilgi"/>
            <w:jc w:val="center"/>
          </w:pPr>
        </w:p>
      </w:tc>
      <w:tc>
        <w:tcPr>
          <w:tcW w:w="742" w:type="pct"/>
          <w:vAlign w:val="center"/>
        </w:tcPr>
        <w:p w14:paraId="51AC0ED4" w14:textId="77777777" w:rsidR="00134077" w:rsidRPr="00FF3DBC" w:rsidRDefault="00134077" w:rsidP="00134077">
          <w:pPr>
            <w:pStyle w:val="stBilgi"/>
            <w:rPr>
              <w:sz w:val="18"/>
            </w:rPr>
          </w:pPr>
          <w:r>
            <w:rPr>
              <w:sz w:val="18"/>
            </w:rPr>
            <w:t>İlk Yayın Tarihi</w:t>
          </w:r>
        </w:p>
      </w:tc>
      <w:tc>
        <w:tcPr>
          <w:tcW w:w="756" w:type="pct"/>
          <w:vAlign w:val="center"/>
        </w:tcPr>
        <w:p w14:paraId="50C1CD0E" w14:textId="436B9C28" w:rsidR="00134077" w:rsidRPr="00FF3DBC" w:rsidRDefault="002A5755" w:rsidP="00134077">
          <w:pPr>
            <w:pStyle w:val="stBilgi"/>
            <w:jc w:val="center"/>
            <w:rPr>
              <w:sz w:val="18"/>
            </w:rPr>
          </w:pPr>
          <w:r>
            <w:rPr>
              <w:sz w:val="18"/>
            </w:rPr>
            <w:t>17.10.2025</w:t>
          </w:r>
        </w:p>
      </w:tc>
    </w:tr>
    <w:tr w:rsidR="00134077" w:rsidRPr="00FF3DBC" w14:paraId="36A51399" w14:textId="77777777" w:rsidTr="009815A0">
      <w:trPr>
        <w:trHeight w:val="276"/>
      </w:trPr>
      <w:tc>
        <w:tcPr>
          <w:tcW w:w="626" w:type="pct"/>
          <w:vMerge/>
          <w:vAlign w:val="center"/>
        </w:tcPr>
        <w:p w14:paraId="19ADD683" w14:textId="77777777" w:rsidR="00134077" w:rsidRPr="00FF3DBC" w:rsidRDefault="00134077" w:rsidP="00134077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3D0B0D5F" w14:textId="77777777" w:rsidR="00134077" w:rsidRPr="00FF3DBC" w:rsidRDefault="00134077" w:rsidP="00134077">
          <w:pPr>
            <w:pStyle w:val="stBilgi"/>
            <w:jc w:val="center"/>
          </w:pPr>
        </w:p>
      </w:tc>
      <w:tc>
        <w:tcPr>
          <w:tcW w:w="742" w:type="pct"/>
          <w:vAlign w:val="center"/>
        </w:tcPr>
        <w:p w14:paraId="6C0CCEAD" w14:textId="77777777" w:rsidR="00134077" w:rsidRPr="00FF3DBC" w:rsidRDefault="00134077" w:rsidP="00134077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Tarihi</w:t>
          </w:r>
        </w:p>
      </w:tc>
      <w:tc>
        <w:tcPr>
          <w:tcW w:w="756" w:type="pct"/>
          <w:vAlign w:val="center"/>
        </w:tcPr>
        <w:p w14:paraId="4261A288" w14:textId="77777777" w:rsidR="00134077" w:rsidRPr="00FF3DBC" w:rsidRDefault="00134077" w:rsidP="00134077">
          <w:pPr>
            <w:pStyle w:val="stBilgi"/>
            <w:jc w:val="center"/>
            <w:rPr>
              <w:sz w:val="18"/>
            </w:rPr>
          </w:pPr>
        </w:p>
      </w:tc>
    </w:tr>
    <w:tr w:rsidR="00134077" w:rsidRPr="00FF3DBC" w14:paraId="55198E47" w14:textId="77777777" w:rsidTr="009815A0">
      <w:trPr>
        <w:trHeight w:val="276"/>
      </w:trPr>
      <w:tc>
        <w:tcPr>
          <w:tcW w:w="626" w:type="pct"/>
          <w:vMerge/>
          <w:vAlign w:val="center"/>
        </w:tcPr>
        <w:p w14:paraId="75EDA667" w14:textId="77777777" w:rsidR="00134077" w:rsidRPr="00FF3DBC" w:rsidRDefault="00134077" w:rsidP="00134077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3915A4BF" w14:textId="77777777" w:rsidR="00134077" w:rsidRPr="00FF3DBC" w:rsidRDefault="00134077" w:rsidP="00134077">
          <w:pPr>
            <w:pStyle w:val="stBilgi"/>
            <w:jc w:val="center"/>
          </w:pPr>
        </w:p>
      </w:tc>
      <w:tc>
        <w:tcPr>
          <w:tcW w:w="742" w:type="pct"/>
          <w:vAlign w:val="center"/>
        </w:tcPr>
        <w:p w14:paraId="0E5DF973" w14:textId="77777777" w:rsidR="00134077" w:rsidRPr="00FF3DBC" w:rsidRDefault="00134077" w:rsidP="00134077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Numarası</w:t>
          </w:r>
        </w:p>
      </w:tc>
      <w:tc>
        <w:tcPr>
          <w:tcW w:w="756" w:type="pct"/>
          <w:vAlign w:val="center"/>
        </w:tcPr>
        <w:p w14:paraId="46375DE2" w14:textId="77777777" w:rsidR="00134077" w:rsidRPr="00775733" w:rsidRDefault="00134077" w:rsidP="00134077">
          <w:pPr>
            <w:pStyle w:val="stBilgi"/>
            <w:jc w:val="center"/>
            <w:rPr>
              <w:sz w:val="18"/>
            </w:rPr>
          </w:pPr>
        </w:p>
      </w:tc>
    </w:tr>
    <w:bookmarkEnd w:id="13"/>
  </w:tbl>
  <w:p w14:paraId="2BD7FF64" w14:textId="77777777" w:rsidR="00134077" w:rsidRDefault="00134077" w:rsidP="00134077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0FAA"/>
    <w:multiLevelType w:val="hybridMultilevel"/>
    <w:tmpl w:val="1E02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4F27"/>
    <w:multiLevelType w:val="hybridMultilevel"/>
    <w:tmpl w:val="AE78AE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37655">
    <w:abstractNumId w:val="1"/>
  </w:num>
  <w:num w:numId="2" w16cid:durableId="138945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o:allowoverlap="f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F6"/>
    <w:rsid w:val="00016833"/>
    <w:rsid w:val="00063E31"/>
    <w:rsid w:val="00074DBA"/>
    <w:rsid w:val="00084DF6"/>
    <w:rsid w:val="000913B2"/>
    <w:rsid w:val="000943F3"/>
    <w:rsid w:val="000A510A"/>
    <w:rsid w:val="000D2F29"/>
    <w:rsid w:val="000D384D"/>
    <w:rsid w:val="000D7B9A"/>
    <w:rsid w:val="00107D48"/>
    <w:rsid w:val="0011469D"/>
    <w:rsid w:val="00123BB8"/>
    <w:rsid w:val="0012556E"/>
    <w:rsid w:val="0012707A"/>
    <w:rsid w:val="001276E6"/>
    <w:rsid w:val="00134077"/>
    <w:rsid w:val="00153938"/>
    <w:rsid w:val="0015666D"/>
    <w:rsid w:val="00167F7E"/>
    <w:rsid w:val="0017439B"/>
    <w:rsid w:val="00180DDD"/>
    <w:rsid w:val="001907D6"/>
    <w:rsid w:val="00194ABE"/>
    <w:rsid w:val="001B549A"/>
    <w:rsid w:val="001B62D9"/>
    <w:rsid w:val="001C23ED"/>
    <w:rsid w:val="001C6B98"/>
    <w:rsid w:val="001D0678"/>
    <w:rsid w:val="001D2A9C"/>
    <w:rsid w:val="001D7F11"/>
    <w:rsid w:val="001E21B0"/>
    <w:rsid w:val="001E4FD7"/>
    <w:rsid w:val="001E61F5"/>
    <w:rsid w:val="001F1E4B"/>
    <w:rsid w:val="00204EBC"/>
    <w:rsid w:val="00205D1F"/>
    <w:rsid w:val="00212B7A"/>
    <w:rsid w:val="002633C2"/>
    <w:rsid w:val="00267477"/>
    <w:rsid w:val="0027693D"/>
    <w:rsid w:val="00277AE9"/>
    <w:rsid w:val="00277DEF"/>
    <w:rsid w:val="002801C3"/>
    <w:rsid w:val="002A4279"/>
    <w:rsid w:val="002A47C9"/>
    <w:rsid w:val="002A5755"/>
    <w:rsid w:val="00312941"/>
    <w:rsid w:val="003418AD"/>
    <w:rsid w:val="00344456"/>
    <w:rsid w:val="00375DA8"/>
    <w:rsid w:val="00376044"/>
    <w:rsid w:val="003A1E98"/>
    <w:rsid w:val="003B4725"/>
    <w:rsid w:val="003C6529"/>
    <w:rsid w:val="004207A1"/>
    <w:rsid w:val="004407BD"/>
    <w:rsid w:val="00452BF2"/>
    <w:rsid w:val="00461585"/>
    <w:rsid w:val="004665DF"/>
    <w:rsid w:val="00470A8E"/>
    <w:rsid w:val="004753A2"/>
    <w:rsid w:val="00481B43"/>
    <w:rsid w:val="004C10EF"/>
    <w:rsid w:val="005061DD"/>
    <w:rsid w:val="00510343"/>
    <w:rsid w:val="0052395B"/>
    <w:rsid w:val="00544624"/>
    <w:rsid w:val="00552E37"/>
    <w:rsid w:val="00564F72"/>
    <w:rsid w:val="005659B8"/>
    <w:rsid w:val="005664C7"/>
    <w:rsid w:val="0057511D"/>
    <w:rsid w:val="005920AF"/>
    <w:rsid w:val="005A1DC5"/>
    <w:rsid w:val="005B6F9F"/>
    <w:rsid w:val="005C3CFB"/>
    <w:rsid w:val="005C48C2"/>
    <w:rsid w:val="005D4627"/>
    <w:rsid w:val="005D4BF5"/>
    <w:rsid w:val="005E4CBB"/>
    <w:rsid w:val="005E615E"/>
    <w:rsid w:val="00616221"/>
    <w:rsid w:val="00632F2B"/>
    <w:rsid w:val="006341FA"/>
    <w:rsid w:val="00641393"/>
    <w:rsid w:val="00645A9D"/>
    <w:rsid w:val="00663016"/>
    <w:rsid w:val="0068035F"/>
    <w:rsid w:val="00686986"/>
    <w:rsid w:val="006911EB"/>
    <w:rsid w:val="0069596B"/>
    <w:rsid w:val="006B15CD"/>
    <w:rsid w:val="006C29B0"/>
    <w:rsid w:val="006C7ED6"/>
    <w:rsid w:val="006D71D1"/>
    <w:rsid w:val="0070054D"/>
    <w:rsid w:val="00703DDD"/>
    <w:rsid w:val="00716106"/>
    <w:rsid w:val="00723275"/>
    <w:rsid w:val="007440F2"/>
    <w:rsid w:val="007509A7"/>
    <w:rsid w:val="00765BCB"/>
    <w:rsid w:val="00777C2D"/>
    <w:rsid w:val="00780999"/>
    <w:rsid w:val="0079203F"/>
    <w:rsid w:val="008416BC"/>
    <w:rsid w:val="00847CF3"/>
    <w:rsid w:val="00863764"/>
    <w:rsid w:val="00885E8A"/>
    <w:rsid w:val="008B4177"/>
    <w:rsid w:val="008C3559"/>
    <w:rsid w:val="00907054"/>
    <w:rsid w:val="0092411C"/>
    <w:rsid w:val="00926659"/>
    <w:rsid w:val="0093502A"/>
    <w:rsid w:val="009815A0"/>
    <w:rsid w:val="00990AB7"/>
    <w:rsid w:val="009B5885"/>
    <w:rsid w:val="009C2E0A"/>
    <w:rsid w:val="00A1125D"/>
    <w:rsid w:val="00A33751"/>
    <w:rsid w:val="00A436EF"/>
    <w:rsid w:val="00A54E64"/>
    <w:rsid w:val="00A839C8"/>
    <w:rsid w:val="00AD2809"/>
    <w:rsid w:val="00AE5C71"/>
    <w:rsid w:val="00AE753E"/>
    <w:rsid w:val="00AF16AD"/>
    <w:rsid w:val="00AF29B1"/>
    <w:rsid w:val="00B02621"/>
    <w:rsid w:val="00B060BB"/>
    <w:rsid w:val="00B069A7"/>
    <w:rsid w:val="00B1480F"/>
    <w:rsid w:val="00B1657E"/>
    <w:rsid w:val="00B324C9"/>
    <w:rsid w:val="00B33F1E"/>
    <w:rsid w:val="00B4590C"/>
    <w:rsid w:val="00B55151"/>
    <w:rsid w:val="00B576BB"/>
    <w:rsid w:val="00B608D1"/>
    <w:rsid w:val="00B84741"/>
    <w:rsid w:val="00BB2FD1"/>
    <w:rsid w:val="00BC108B"/>
    <w:rsid w:val="00BC289B"/>
    <w:rsid w:val="00BD3B1E"/>
    <w:rsid w:val="00BE21B2"/>
    <w:rsid w:val="00BE3E4D"/>
    <w:rsid w:val="00C05D9E"/>
    <w:rsid w:val="00C16F91"/>
    <w:rsid w:val="00C17FD4"/>
    <w:rsid w:val="00C269E4"/>
    <w:rsid w:val="00C43D1C"/>
    <w:rsid w:val="00C46073"/>
    <w:rsid w:val="00C466DB"/>
    <w:rsid w:val="00C54553"/>
    <w:rsid w:val="00C76D53"/>
    <w:rsid w:val="00C84344"/>
    <w:rsid w:val="00CB253A"/>
    <w:rsid w:val="00CB48C0"/>
    <w:rsid w:val="00CC4222"/>
    <w:rsid w:val="00CE26E4"/>
    <w:rsid w:val="00CE444C"/>
    <w:rsid w:val="00CE7D5F"/>
    <w:rsid w:val="00D05E98"/>
    <w:rsid w:val="00D84808"/>
    <w:rsid w:val="00D913D9"/>
    <w:rsid w:val="00DA51B7"/>
    <w:rsid w:val="00DC4CE7"/>
    <w:rsid w:val="00DD20EB"/>
    <w:rsid w:val="00DF27FC"/>
    <w:rsid w:val="00E07042"/>
    <w:rsid w:val="00E07F6E"/>
    <w:rsid w:val="00E123C2"/>
    <w:rsid w:val="00E20D73"/>
    <w:rsid w:val="00E33938"/>
    <w:rsid w:val="00E40D41"/>
    <w:rsid w:val="00E528E1"/>
    <w:rsid w:val="00E5679F"/>
    <w:rsid w:val="00E73EB3"/>
    <w:rsid w:val="00E80DC2"/>
    <w:rsid w:val="00E8172C"/>
    <w:rsid w:val="00E839A4"/>
    <w:rsid w:val="00E91796"/>
    <w:rsid w:val="00ED4A80"/>
    <w:rsid w:val="00ED579C"/>
    <w:rsid w:val="00EE109B"/>
    <w:rsid w:val="00F00327"/>
    <w:rsid w:val="00F05CD2"/>
    <w:rsid w:val="00F1062B"/>
    <w:rsid w:val="00F10FA9"/>
    <w:rsid w:val="00F16CF7"/>
    <w:rsid w:val="00F33EC8"/>
    <w:rsid w:val="00F44F0B"/>
    <w:rsid w:val="00F4621B"/>
    <w:rsid w:val="00F56249"/>
    <w:rsid w:val="00F62EFA"/>
    <w:rsid w:val="00F74283"/>
    <w:rsid w:val="00F82A2A"/>
    <w:rsid w:val="00FB0963"/>
    <w:rsid w:val="00FC2AA6"/>
    <w:rsid w:val="00FC5295"/>
    <w:rsid w:val="00FD5D0D"/>
    <w:rsid w:val="00FE67EB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6176923E"/>
  <w15:chartTrackingRefBased/>
  <w15:docId w15:val="{583DD205-8E95-4673-BC02-A9E068BA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uiPriority w:val="99"/>
    <w:rsid w:val="00B4590C"/>
    <w:rPr>
      <w:sz w:val="24"/>
      <w:lang w:val="tr-TR" w:eastAsia="tr-TR"/>
    </w:rPr>
  </w:style>
  <w:style w:type="paragraph" w:styleId="AltBilgi">
    <w:name w:val="footer"/>
    <w:basedOn w:val="Normal"/>
    <w:link w:val="Al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link w:val="AltBilgi"/>
    <w:uiPriority w:val="99"/>
    <w:rsid w:val="00B4590C"/>
    <w:rPr>
      <w:sz w:val="24"/>
      <w:lang w:val="tr-TR" w:eastAsia="tr-TR"/>
    </w:rPr>
  </w:style>
  <w:style w:type="character" w:styleId="SayfaNumaras">
    <w:name w:val="page number"/>
    <w:basedOn w:val="VarsaylanParagrafYazTipi"/>
    <w:rsid w:val="000A510A"/>
  </w:style>
  <w:style w:type="paragraph" w:styleId="BalonMetni">
    <w:name w:val="Balloon Text"/>
    <w:basedOn w:val="Normal"/>
    <w:link w:val="BalonMetniChar"/>
    <w:rsid w:val="005D4B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D4BF5"/>
    <w:rPr>
      <w:rFonts w:ascii="Tahoma" w:hAnsi="Tahoma" w:cs="Tahoma"/>
      <w:sz w:val="16"/>
      <w:szCs w:val="16"/>
      <w:lang w:val="tr-TR" w:eastAsia="tr-TR"/>
    </w:rPr>
  </w:style>
  <w:style w:type="paragraph" w:styleId="AralkYok">
    <w:name w:val="No Spacing"/>
    <w:link w:val="AralkYokChar"/>
    <w:uiPriority w:val="1"/>
    <w:qFormat/>
    <w:rsid w:val="00134077"/>
    <w:rPr>
      <w:rFonts w:ascii="Aptos" w:hAnsi="Aptos"/>
      <w:sz w:val="21"/>
      <w:szCs w:val="21"/>
      <w:lang w:eastAsia="en-US"/>
    </w:rPr>
  </w:style>
  <w:style w:type="character" w:customStyle="1" w:styleId="AralkYokChar">
    <w:name w:val="Aralık Yok Char"/>
    <w:link w:val="AralkYok"/>
    <w:uiPriority w:val="1"/>
    <w:rsid w:val="00134077"/>
    <w:rPr>
      <w:rFonts w:ascii="Aptos" w:hAnsi="Apto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an\AppData\Local\Temp\Rar$DIa10012.7422\EkButce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E399F-2B09-4F0D-898B-EC2AC834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EkButce</Template>
  <TotalTime>11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SDU BAP Gelisme Raporu_19 Temmuz 2010</vt:lpstr>
      <vt:lpstr>SDU BAP Gelisme Raporu_19 Temmuz 2010</vt:lpstr>
    </vt:vector>
  </TitlesOfParts>
  <Company>SDU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SDU BAP Gelisme Raporu_19 Temmuz 2010</dc:title>
  <dc:subject>SDU, Isparta</dc:subject>
  <dc:creator>hasan</dc:creator>
  <cp:keywords/>
  <cp:lastModifiedBy>Furkan ÇİFTÇİ</cp:lastModifiedBy>
  <cp:revision>9</cp:revision>
  <cp:lastPrinted>2011-10-19T14:23:00Z</cp:lastPrinted>
  <dcterms:created xsi:type="dcterms:W3CDTF">2019-09-24T10:56:00Z</dcterms:created>
  <dcterms:modified xsi:type="dcterms:W3CDTF">2025-10-22T12:48:00Z</dcterms:modified>
</cp:coreProperties>
</file>