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3411"/>
        <w:gridCol w:w="2273"/>
        <w:gridCol w:w="2824"/>
      </w:tblGrid>
      <w:tr w:rsidR="0097396E" w:rsidRPr="00274CA9" w14:paraId="662124F7" w14:textId="77777777" w:rsidTr="00274CA9">
        <w:trPr>
          <w:trHeight w:val="488"/>
        </w:trPr>
        <w:tc>
          <w:tcPr>
            <w:tcW w:w="827" w:type="pct"/>
            <w:vAlign w:val="center"/>
          </w:tcPr>
          <w:p w14:paraId="3BD7398F" w14:textId="77777777" w:rsidR="00D0630B" w:rsidRPr="00274CA9" w:rsidRDefault="00D0630B" w:rsidP="00166708">
            <w:pPr>
              <w:spacing w:after="0" w:line="240" w:lineRule="auto"/>
              <w:rPr>
                <w:rFonts w:ascii="Times New Roman" w:hAnsi="Times New Roman"/>
                <w:b/>
              </w:rPr>
            </w:pPr>
            <w:bookmarkStart w:id="0" w:name="GenelBilgiler"/>
            <w:r w:rsidRPr="00274CA9">
              <w:rPr>
                <w:rFonts w:ascii="Times New Roman" w:hAnsi="Times New Roman"/>
                <w:b/>
              </w:rPr>
              <w:t>Proje No</w:t>
            </w:r>
          </w:p>
        </w:tc>
        <w:tc>
          <w:tcPr>
            <w:tcW w:w="1673" w:type="pct"/>
            <w:vAlign w:val="center"/>
          </w:tcPr>
          <w:p w14:paraId="4AC7EE7A" w14:textId="77777777" w:rsidR="00D0630B" w:rsidRPr="00274CA9" w:rsidRDefault="00D0630B" w:rsidP="001667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5" w:type="pct"/>
            <w:vAlign w:val="center"/>
          </w:tcPr>
          <w:p w14:paraId="73149BC1" w14:textId="77777777" w:rsidR="00D0630B" w:rsidRPr="00274CA9" w:rsidRDefault="00D0630B" w:rsidP="001667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74CA9">
              <w:rPr>
                <w:rFonts w:ascii="Times New Roman" w:hAnsi="Times New Roman"/>
                <w:b/>
              </w:rPr>
              <w:t>Proje Türü</w:t>
            </w:r>
          </w:p>
        </w:tc>
        <w:tc>
          <w:tcPr>
            <w:tcW w:w="1385" w:type="pct"/>
            <w:vAlign w:val="center"/>
          </w:tcPr>
          <w:p w14:paraId="78A8285B" w14:textId="77777777" w:rsidR="00D0630B" w:rsidRPr="00274CA9" w:rsidRDefault="00D0630B" w:rsidP="001667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396E" w:rsidRPr="00274CA9" w14:paraId="75731942" w14:textId="77777777" w:rsidTr="00274CA9">
        <w:trPr>
          <w:trHeight w:val="415"/>
        </w:trPr>
        <w:tc>
          <w:tcPr>
            <w:tcW w:w="827" w:type="pct"/>
            <w:vAlign w:val="center"/>
          </w:tcPr>
          <w:p w14:paraId="209405F4" w14:textId="77777777" w:rsidR="00D0630B" w:rsidRPr="00274CA9" w:rsidRDefault="00D0630B" w:rsidP="001667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74CA9">
              <w:rPr>
                <w:rFonts w:ascii="Times New Roman" w:hAnsi="Times New Roman"/>
                <w:b/>
              </w:rPr>
              <w:t>Proje Grubu</w:t>
            </w:r>
          </w:p>
        </w:tc>
        <w:tc>
          <w:tcPr>
            <w:tcW w:w="1673" w:type="pct"/>
            <w:vAlign w:val="center"/>
          </w:tcPr>
          <w:p w14:paraId="69B51C88" w14:textId="77777777" w:rsidR="00D0630B" w:rsidRPr="00274CA9" w:rsidRDefault="00D0630B" w:rsidP="001667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5" w:type="pct"/>
            <w:vAlign w:val="center"/>
          </w:tcPr>
          <w:p w14:paraId="641484C4" w14:textId="77777777" w:rsidR="00D0630B" w:rsidRPr="00274CA9" w:rsidRDefault="00D0630B" w:rsidP="00166708">
            <w:pPr>
              <w:spacing w:after="0" w:line="240" w:lineRule="auto"/>
              <w:rPr>
                <w:rFonts w:ascii="Times New Roman" w:hAnsi="Times New Roman"/>
              </w:rPr>
            </w:pPr>
            <w:r w:rsidRPr="00274CA9">
              <w:rPr>
                <w:rFonts w:ascii="Times New Roman" w:hAnsi="Times New Roman"/>
                <w:b/>
              </w:rPr>
              <w:t>Yürütücü</w:t>
            </w:r>
          </w:p>
        </w:tc>
        <w:tc>
          <w:tcPr>
            <w:tcW w:w="1385" w:type="pct"/>
            <w:vAlign w:val="center"/>
          </w:tcPr>
          <w:p w14:paraId="02363A9C" w14:textId="77777777" w:rsidR="00D0630B" w:rsidRPr="00274CA9" w:rsidRDefault="00D0630B" w:rsidP="001667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396E" w:rsidRPr="00274CA9" w14:paraId="1CBC1FA3" w14:textId="77777777" w:rsidTr="00274CA9">
        <w:trPr>
          <w:trHeight w:val="971"/>
        </w:trPr>
        <w:tc>
          <w:tcPr>
            <w:tcW w:w="827" w:type="pct"/>
            <w:vAlign w:val="center"/>
          </w:tcPr>
          <w:p w14:paraId="5B9CE7B9" w14:textId="77777777" w:rsidR="00D0630B" w:rsidRPr="00274CA9" w:rsidRDefault="00D0630B" w:rsidP="001667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74CA9">
              <w:rPr>
                <w:rFonts w:ascii="Times New Roman" w:hAnsi="Times New Roman"/>
                <w:b/>
              </w:rPr>
              <w:t xml:space="preserve">Proje Başlığı  </w:t>
            </w:r>
          </w:p>
        </w:tc>
        <w:tc>
          <w:tcPr>
            <w:tcW w:w="4173" w:type="pct"/>
            <w:gridSpan w:val="3"/>
            <w:vAlign w:val="center"/>
          </w:tcPr>
          <w:p w14:paraId="2D728098" w14:textId="77777777" w:rsidR="00D0630B" w:rsidRPr="00274CA9" w:rsidRDefault="00D0630B" w:rsidP="001667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396E" w:rsidRPr="00274CA9" w14:paraId="63F57073" w14:textId="77777777" w:rsidTr="00274CA9">
        <w:trPr>
          <w:trHeight w:val="949"/>
        </w:trPr>
        <w:tc>
          <w:tcPr>
            <w:tcW w:w="827" w:type="pct"/>
            <w:vAlign w:val="center"/>
          </w:tcPr>
          <w:p w14:paraId="78167093" w14:textId="77777777" w:rsidR="00D0630B" w:rsidRPr="00274CA9" w:rsidRDefault="00D0630B" w:rsidP="001667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74CA9">
              <w:rPr>
                <w:rFonts w:ascii="Times New Roman" w:hAnsi="Times New Roman"/>
                <w:b/>
              </w:rPr>
              <w:t>Proje Bütçesi</w:t>
            </w:r>
          </w:p>
        </w:tc>
        <w:tc>
          <w:tcPr>
            <w:tcW w:w="1673" w:type="pct"/>
          </w:tcPr>
          <w:p w14:paraId="0FE9B8BB" w14:textId="77777777" w:rsidR="00D0630B" w:rsidRPr="00274CA9" w:rsidRDefault="00D0630B" w:rsidP="001667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5" w:type="pct"/>
            <w:vAlign w:val="center"/>
          </w:tcPr>
          <w:p w14:paraId="1460A532" w14:textId="77777777" w:rsidR="00D0630B" w:rsidRPr="00274CA9" w:rsidRDefault="00D0630B" w:rsidP="001667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74CA9">
              <w:rPr>
                <w:rFonts w:ascii="Times New Roman" w:hAnsi="Times New Roman"/>
                <w:b/>
              </w:rPr>
              <w:t>Gerçekleşen Harcama Tutarı</w:t>
            </w:r>
          </w:p>
        </w:tc>
        <w:tc>
          <w:tcPr>
            <w:tcW w:w="1385" w:type="pct"/>
          </w:tcPr>
          <w:p w14:paraId="5AAE18AC" w14:textId="77777777" w:rsidR="00D0630B" w:rsidRPr="00274CA9" w:rsidRDefault="00D0630B" w:rsidP="001667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396E" w:rsidRPr="00274CA9" w14:paraId="4065D5B8" w14:textId="77777777" w:rsidTr="00274CA9">
        <w:trPr>
          <w:trHeight w:val="461"/>
        </w:trPr>
        <w:tc>
          <w:tcPr>
            <w:tcW w:w="827" w:type="pct"/>
          </w:tcPr>
          <w:p w14:paraId="59E7D02E" w14:textId="77777777" w:rsidR="00D0630B" w:rsidRPr="00274CA9" w:rsidRDefault="00D0630B" w:rsidP="00166708">
            <w:pPr>
              <w:spacing w:after="0" w:line="240" w:lineRule="auto"/>
              <w:rPr>
                <w:rFonts w:ascii="Times New Roman" w:hAnsi="Times New Roman"/>
              </w:rPr>
            </w:pPr>
            <w:r w:rsidRPr="00274CA9">
              <w:rPr>
                <w:rFonts w:ascii="Times New Roman" w:hAnsi="Times New Roman"/>
                <w:b/>
              </w:rPr>
              <w:t>Ara Rapor No</w:t>
            </w:r>
          </w:p>
        </w:tc>
        <w:tc>
          <w:tcPr>
            <w:tcW w:w="1673" w:type="pct"/>
            <w:vAlign w:val="center"/>
          </w:tcPr>
          <w:p w14:paraId="2D2A5DD6" w14:textId="77777777" w:rsidR="00D0630B" w:rsidRPr="00274CA9" w:rsidRDefault="00D0630B" w:rsidP="001667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5" w:type="pct"/>
            <w:vAlign w:val="center"/>
          </w:tcPr>
          <w:p w14:paraId="4D5EAE83" w14:textId="77777777" w:rsidR="00D0630B" w:rsidRPr="00274CA9" w:rsidRDefault="00D0630B" w:rsidP="001667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74CA9">
              <w:rPr>
                <w:rFonts w:ascii="Times New Roman" w:hAnsi="Times New Roman"/>
                <w:b/>
              </w:rPr>
              <w:t>Kapsadığı Tarih</w:t>
            </w:r>
          </w:p>
        </w:tc>
        <w:tc>
          <w:tcPr>
            <w:tcW w:w="1385" w:type="pct"/>
            <w:vAlign w:val="center"/>
          </w:tcPr>
          <w:p w14:paraId="4459B447" w14:textId="77777777" w:rsidR="00D0630B" w:rsidRPr="00274CA9" w:rsidRDefault="00D0630B" w:rsidP="001667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bookmarkEnd w:id="0"/>
    </w:tbl>
    <w:p w14:paraId="1DC4CA17" w14:textId="77777777" w:rsidR="00D0630B" w:rsidRPr="00274CA9" w:rsidRDefault="00D0630B">
      <w:pPr>
        <w:rPr>
          <w:rFonts w:ascii="Times New Roman" w:hAnsi="Times New Roman"/>
          <w:b/>
          <w:bCs/>
          <w:color w:val="333333"/>
          <w:sz w:val="21"/>
          <w:szCs w:val="21"/>
          <w:shd w:val="clear" w:color="auto" w:fill="FFFFFF"/>
        </w:rPr>
      </w:pPr>
    </w:p>
    <w:p w14:paraId="21898A75" w14:textId="77777777" w:rsidR="00B14A5F" w:rsidRPr="00274CA9" w:rsidRDefault="00375DEC">
      <w:pPr>
        <w:rPr>
          <w:rFonts w:ascii="Times New Roman" w:hAnsi="Times New Roman"/>
          <w:b/>
          <w:bCs/>
          <w:color w:val="333333"/>
          <w:sz w:val="21"/>
          <w:szCs w:val="21"/>
          <w:shd w:val="clear" w:color="auto" w:fill="FFFFFF"/>
        </w:rPr>
      </w:pPr>
      <w:r w:rsidRPr="00274CA9">
        <w:rPr>
          <w:rFonts w:ascii="Times New Roman" w:hAnsi="Times New Roman"/>
          <w:b/>
          <w:bCs/>
          <w:color w:val="333333"/>
          <w:sz w:val="21"/>
          <w:szCs w:val="21"/>
          <w:shd w:val="clear" w:color="auto" w:fill="FFFFFF"/>
        </w:rPr>
        <w:t>1.Dönem İç</w:t>
      </w:r>
      <w:r w:rsidR="00B14A5F" w:rsidRPr="00274CA9">
        <w:rPr>
          <w:rFonts w:ascii="Times New Roman" w:hAnsi="Times New Roman"/>
          <w:b/>
          <w:bCs/>
          <w:color w:val="333333"/>
          <w:sz w:val="21"/>
          <w:szCs w:val="21"/>
          <w:shd w:val="clear" w:color="auto" w:fill="FFFFFF"/>
        </w:rPr>
        <w:t xml:space="preserve">indeki Projeyle İlgili Bilimsel ve / veya Teknik Gelişmeler :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97396E" w:rsidRPr="00274CA9" w14:paraId="48A3EE49" w14:textId="77777777" w:rsidTr="00274CA9">
        <w:trPr>
          <w:trHeight w:val="567"/>
        </w:trPr>
        <w:tc>
          <w:tcPr>
            <w:tcW w:w="5000" w:type="pct"/>
            <w:vAlign w:val="center"/>
          </w:tcPr>
          <w:p w14:paraId="34916386" w14:textId="77777777" w:rsidR="00B14A5F" w:rsidRPr="00274CA9" w:rsidRDefault="00B14A5F" w:rsidP="00166708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bookmarkStart w:id="1" w:name="DonemIci"/>
          </w:p>
        </w:tc>
      </w:tr>
      <w:bookmarkEnd w:id="1"/>
    </w:tbl>
    <w:p w14:paraId="53F941DB" w14:textId="77777777" w:rsidR="00B14A5F" w:rsidRPr="00274CA9" w:rsidRDefault="00B14A5F" w:rsidP="00375DEC">
      <w:pPr>
        <w:shd w:val="clear" w:color="auto" w:fill="FFFFFF"/>
        <w:spacing w:line="300" w:lineRule="atLeast"/>
        <w:rPr>
          <w:rFonts w:ascii="Times New Roman" w:eastAsia="Times New Roman" w:hAnsi="Times New Roman"/>
          <w:b/>
          <w:color w:val="333333"/>
          <w:sz w:val="21"/>
          <w:szCs w:val="21"/>
          <w:lang w:eastAsia="tr-TR"/>
        </w:rPr>
      </w:pPr>
    </w:p>
    <w:p w14:paraId="1C605882" w14:textId="77777777" w:rsidR="00B14A5F" w:rsidRPr="00274CA9" w:rsidRDefault="00375DEC" w:rsidP="00375DEC">
      <w:pPr>
        <w:shd w:val="clear" w:color="auto" w:fill="FFFFFF"/>
        <w:spacing w:line="300" w:lineRule="atLeast"/>
        <w:rPr>
          <w:rFonts w:ascii="Times New Roman" w:hAnsi="Times New Roman"/>
          <w:bCs/>
          <w:color w:val="333333"/>
          <w:sz w:val="21"/>
          <w:szCs w:val="21"/>
          <w:shd w:val="clear" w:color="auto" w:fill="FFFFFF"/>
        </w:rPr>
      </w:pPr>
      <w:r w:rsidRPr="00274CA9">
        <w:rPr>
          <w:rFonts w:ascii="Times New Roman" w:eastAsia="Times New Roman" w:hAnsi="Times New Roman"/>
          <w:b/>
          <w:color w:val="333333"/>
          <w:sz w:val="21"/>
          <w:szCs w:val="21"/>
          <w:lang w:eastAsia="tr-TR"/>
        </w:rPr>
        <w:t xml:space="preserve">2.Dönem İçindeki İdari Gelişmeler :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F40C00" w:rsidRPr="00274CA9" w14:paraId="521DA174" w14:textId="77777777" w:rsidTr="00274CA9">
        <w:trPr>
          <w:trHeight w:val="584"/>
        </w:trPr>
        <w:tc>
          <w:tcPr>
            <w:tcW w:w="5000" w:type="pct"/>
            <w:vAlign w:val="center"/>
          </w:tcPr>
          <w:p w14:paraId="373046EC" w14:textId="77777777" w:rsidR="00F40C00" w:rsidRPr="00274CA9" w:rsidRDefault="00F40C00" w:rsidP="00F40C00">
            <w:pPr>
              <w:spacing w:after="0" w:line="300" w:lineRule="atLeast"/>
              <w:rPr>
                <w:rFonts w:ascii="Times New Roman" w:hAnsi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bookmarkStart w:id="2" w:name="DonemIci2"/>
          </w:p>
        </w:tc>
      </w:tr>
      <w:bookmarkEnd w:id="2"/>
    </w:tbl>
    <w:p w14:paraId="55C7B130" w14:textId="77777777" w:rsidR="00B14A5F" w:rsidRPr="00274CA9" w:rsidRDefault="00B14A5F" w:rsidP="00375DEC">
      <w:pPr>
        <w:shd w:val="clear" w:color="auto" w:fill="FFFFFF"/>
        <w:spacing w:line="300" w:lineRule="atLeast"/>
        <w:rPr>
          <w:rFonts w:ascii="Times New Roman" w:hAnsi="Times New Roman"/>
          <w:bCs/>
          <w:color w:val="333333"/>
          <w:sz w:val="21"/>
          <w:szCs w:val="21"/>
          <w:shd w:val="clear" w:color="auto" w:fill="FFFFFF"/>
        </w:rPr>
      </w:pPr>
    </w:p>
    <w:p w14:paraId="68E5544E" w14:textId="77777777" w:rsidR="00B14A5F" w:rsidRPr="00274CA9" w:rsidRDefault="00375DEC" w:rsidP="00B14A5F">
      <w:pPr>
        <w:shd w:val="clear" w:color="auto" w:fill="FFFFFF"/>
        <w:spacing w:line="300" w:lineRule="atLeast"/>
        <w:rPr>
          <w:rFonts w:ascii="Times New Roman" w:hAnsi="Times New Roman"/>
          <w:bCs/>
          <w:color w:val="333333"/>
          <w:sz w:val="21"/>
          <w:szCs w:val="21"/>
          <w:shd w:val="clear" w:color="auto" w:fill="FFFFFF"/>
        </w:rPr>
      </w:pPr>
      <w:r w:rsidRPr="00274CA9">
        <w:rPr>
          <w:rFonts w:ascii="Times New Roman" w:eastAsia="Times New Roman" w:hAnsi="Times New Roman"/>
          <w:b/>
          <w:color w:val="333333"/>
          <w:sz w:val="21"/>
          <w:szCs w:val="21"/>
          <w:lang w:eastAsia="tr-TR"/>
        </w:rPr>
        <w:t xml:space="preserve">3.Dönem İçindeki Mali Gelişmeler : </w:t>
      </w:r>
      <w:r w:rsidRPr="00274CA9">
        <w:rPr>
          <w:rFonts w:ascii="Times New Roman" w:hAnsi="Times New Roman"/>
          <w:bCs/>
          <w:color w:val="333333"/>
          <w:sz w:val="21"/>
          <w:szCs w:val="21"/>
          <w:shd w:val="clear" w:color="auto" w:fill="FFFFFF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F40C00" w:rsidRPr="00274CA9" w14:paraId="6F785B6A" w14:textId="77777777" w:rsidTr="00274CA9">
        <w:trPr>
          <w:trHeight w:val="637"/>
        </w:trPr>
        <w:tc>
          <w:tcPr>
            <w:tcW w:w="5000" w:type="pct"/>
            <w:vAlign w:val="center"/>
          </w:tcPr>
          <w:p w14:paraId="40E01452" w14:textId="77777777" w:rsidR="00B14A5F" w:rsidRPr="00274CA9" w:rsidRDefault="00B14A5F" w:rsidP="00F40C00">
            <w:pPr>
              <w:spacing w:after="0" w:line="300" w:lineRule="atLeast"/>
              <w:rPr>
                <w:rFonts w:ascii="Times New Roman" w:hAnsi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bookmarkStart w:id="3" w:name="DonemIci3"/>
          </w:p>
        </w:tc>
      </w:tr>
      <w:bookmarkEnd w:id="3"/>
    </w:tbl>
    <w:p w14:paraId="7757D23D" w14:textId="77777777" w:rsidR="00B14A5F" w:rsidRPr="00274CA9" w:rsidRDefault="00B14A5F" w:rsidP="00B14A5F">
      <w:pPr>
        <w:shd w:val="clear" w:color="auto" w:fill="FFFFFF"/>
        <w:spacing w:line="300" w:lineRule="atLeast"/>
        <w:rPr>
          <w:rFonts w:ascii="Times New Roman" w:hAnsi="Times New Roman"/>
          <w:bCs/>
          <w:color w:val="333333"/>
          <w:sz w:val="21"/>
          <w:szCs w:val="21"/>
          <w:shd w:val="clear" w:color="auto" w:fill="FFFFFF"/>
        </w:rPr>
      </w:pPr>
    </w:p>
    <w:p w14:paraId="7F295B2D" w14:textId="77777777" w:rsidR="00375DEC" w:rsidRPr="00274CA9" w:rsidRDefault="00375DEC" w:rsidP="00B14A5F">
      <w:pPr>
        <w:shd w:val="clear" w:color="auto" w:fill="FFFFFF"/>
        <w:spacing w:line="300" w:lineRule="atLeast"/>
        <w:rPr>
          <w:rFonts w:ascii="Times New Roman" w:hAnsi="Times New Roman"/>
          <w:bCs/>
          <w:color w:val="333333"/>
          <w:sz w:val="21"/>
          <w:szCs w:val="21"/>
          <w:shd w:val="clear" w:color="auto" w:fill="FFFFFF"/>
        </w:rPr>
      </w:pPr>
      <w:r w:rsidRPr="00274CA9">
        <w:rPr>
          <w:rFonts w:ascii="Times New Roman" w:eastAsia="Times New Roman" w:hAnsi="Times New Roman"/>
          <w:b/>
          <w:color w:val="333333"/>
          <w:sz w:val="21"/>
          <w:szCs w:val="21"/>
          <w:lang w:eastAsia="tr-TR"/>
        </w:rPr>
        <w:t>4.Proje Çalışma Takvimine Uygun Yürümyorsa Gerekçeleri :</w:t>
      </w:r>
      <w:r w:rsidRPr="00274CA9">
        <w:rPr>
          <w:rFonts w:ascii="Times New Roman" w:hAnsi="Times New Roman"/>
          <w:bCs/>
          <w:color w:val="333333"/>
          <w:sz w:val="21"/>
          <w:szCs w:val="21"/>
          <w:shd w:val="clear" w:color="auto" w:fill="FFFFFF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F40C00" w:rsidRPr="00274CA9" w14:paraId="25D2D8D5" w14:textId="77777777" w:rsidTr="00274CA9">
        <w:trPr>
          <w:trHeight w:val="604"/>
        </w:trPr>
        <w:tc>
          <w:tcPr>
            <w:tcW w:w="5000" w:type="pct"/>
            <w:vAlign w:val="center"/>
          </w:tcPr>
          <w:p w14:paraId="709BD8A3" w14:textId="77777777" w:rsidR="00B14A5F" w:rsidRPr="00274CA9" w:rsidRDefault="00B14A5F" w:rsidP="00F40C00">
            <w:pPr>
              <w:spacing w:after="0" w:line="300" w:lineRule="atLeast"/>
              <w:rPr>
                <w:rFonts w:ascii="Times New Roman" w:hAnsi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bookmarkStart w:id="4" w:name="ProjeCalisma"/>
          </w:p>
        </w:tc>
      </w:tr>
      <w:bookmarkEnd w:id="4"/>
    </w:tbl>
    <w:p w14:paraId="24D52159" w14:textId="77777777" w:rsidR="00375DEC" w:rsidRPr="00274CA9" w:rsidRDefault="00375DEC" w:rsidP="00375DEC">
      <w:pPr>
        <w:shd w:val="clear" w:color="auto" w:fill="FFFFFF"/>
        <w:spacing w:line="300" w:lineRule="atLeast"/>
        <w:rPr>
          <w:rFonts w:ascii="Times New Roman" w:eastAsia="Times New Roman" w:hAnsi="Times New Roman"/>
          <w:b/>
          <w:color w:val="333333"/>
          <w:sz w:val="21"/>
          <w:szCs w:val="21"/>
          <w:lang w:eastAsia="tr-TR"/>
        </w:rPr>
      </w:pPr>
    </w:p>
    <w:p w14:paraId="1F6D0F21" w14:textId="77777777" w:rsidR="00375DEC" w:rsidRPr="00274CA9" w:rsidRDefault="00375DEC" w:rsidP="00375DEC">
      <w:pPr>
        <w:shd w:val="clear" w:color="auto" w:fill="FFFFFF"/>
        <w:spacing w:line="300" w:lineRule="atLeast"/>
        <w:rPr>
          <w:rFonts w:ascii="Times New Roman" w:hAnsi="Times New Roman"/>
          <w:bCs/>
          <w:color w:val="333333"/>
          <w:sz w:val="21"/>
          <w:szCs w:val="21"/>
          <w:shd w:val="clear" w:color="auto" w:fill="FFFFFF"/>
        </w:rPr>
      </w:pPr>
      <w:r w:rsidRPr="00274CA9">
        <w:rPr>
          <w:rFonts w:ascii="Times New Roman" w:eastAsia="Times New Roman" w:hAnsi="Times New Roman"/>
          <w:b/>
          <w:color w:val="333333"/>
          <w:sz w:val="21"/>
          <w:szCs w:val="21"/>
          <w:lang w:eastAsia="tr-TR"/>
        </w:rPr>
        <w:t>5.Çalışma Planı Değişiklikleri :</w:t>
      </w:r>
      <w:r w:rsidRPr="00274CA9">
        <w:rPr>
          <w:rFonts w:ascii="Times New Roman" w:hAnsi="Times New Roman"/>
          <w:bCs/>
          <w:color w:val="333333"/>
          <w:sz w:val="21"/>
          <w:szCs w:val="21"/>
          <w:shd w:val="clear" w:color="auto" w:fill="FFFFFF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B14A5F" w:rsidRPr="00274CA9" w14:paraId="706EA243" w14:textId="77777777" w:rsidTr="00274CA9">
        <w:trPr>
          <w:trHeight w:val="583"/>
        </w:trPr>
        <w:tc>
          <w:tcPr>
            <w:tcW w:w="5000" w:type="pct"/>
            <w:vAlign w:val="center"/>
          </w:tcPr>
          <w:p w14:paraId="35EA1684" w14:textId="77777777" w:rsidR="00B14A5F" w:rsidRPr="00274CA9" w:rsidRDefault="00B14A5F" w:rsidP="00F40C00">
            <w:pPr>
              <w:spacing w:after="0" w:line="300" w:lineRule="atLeast"/>
              <w:rPr>
                <w:rFonts w:ascii="Times New Roman" w:hAnsi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bookmarkStart w:id="5" w:name="CalismaPlani"/>
          </w:p>
        </w:tc>
      </w:tr>
      <w:bookmarkEnd w:id="5"/>
    </w:tbl>
    <w:p w14:paraId="5F53DC26" w14:textId="77777777" w:rsidR="00375DEC" w:rsidRPr="00274CA9" w:rsidRDefault="00375DEC" w:rsidP="00375DEC">
      <w:pPr>
        <w:shd w:val="clear" w:color="auto" w:fill="FFFFFF"/>
        <w:spacing w:line="300" w:lineRule="atLeast"/>
        <w:rPr>
          <w:rFonts w:ascii="Times New Roman" w:eastAsia="Times New Roman" w:hAnsi="Times New Roman"/>
          <w:b/>
          <w:color w:val="333333"/>
          <w:sz w:val="21"/>
          <w:szCs w:val="21"/>
          <w:lang w:eastAsia="tr-TR"/>
        </w:rPr>
      </w:pPr>
    </w:p>
    <w:p w14:paraId="2F3188BB" w14:textId="77777777" w:rsidR="00375DEC" w:rsidRPr="00274CA9" w:rsidRDefault="00375DEC" w:rsidP="00375DEC">
      <w:pPr>
        <w:shd w:val="clear" w:color="auto" w:fill="FFFFFF"/>
        <w:spacing w:line="300" w:lineRule="atLeast"/>
        <w:rPr>
          <w:rFonts w:ascii="Times New Roman" w:hAnsi="Times New Roman"/>
          <w:bCs/>
          <w:color w:val="333333"/>
          <w:sz w:val="21"/>
          <w:szCs w:val="21"/>
          <w:shd w:val="clear" w:color="auto" w:fill="FFFFFF"/>
        </w:rPr>
      </w:pPr>
      <w:r w:rsidRPr="00274CA9">
        <w:rPr>
          <w:rFonts w:ascii="Times New Roman" w:eastAsia="Times New Roman" w:hAnsi="Times New Roman"/>
          <w:b/>
          <w:color w:val="333333"/>
          <w:sz w:val="21"/>
          <w:szCs w:val="21"/>
          <w:lang w:eastAsia="tr-TR"/>
        </w:rPr>
        <w:t>6.Dönem İçinde Yayınlanan Toplantılarda Sunulan Yayınlar / Bildiriler :</w:t>
      </w:r>
      <w:r w:rsidRPr="00274CA9">
        <w:rPr>
          <w:rFonts w:ascii="Times New Roman" w:hAnsi="Times New Roman"/>
          <w:bCs/>
          <w:color w:val="333333"/>
          <w:sz w:val="21"/>
          <w:szCs w:val="21"/>
          <w:shd w:val="clear" w:color="auto" w:fill="FFFFFF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B14A5F" w:rsidRPr="00274CA9" w14:paraId="1CD19D80" w14:textId="77777777" w:rsidTr="00274CA9">
        <w:trPr>
          <w:trHeight w:val="593"/>
        </w:trPr>
        <w:tc>
          <w:tcPr>
            <w:tcW w:w="5000" w:type="pct"/>
            <w:vAlign w:val="center"/>
          </w:tcPr>
          <w:p w14:paraId="1A572921" w14:textId="77777777" w:rsidR="00B14A5F" w:rsidRPr="00274CA9" w:rsidRDefault="00B14A5F" w:rsidP="00F40C00">
            <w:pPr>
              <w:spacing w:after="0" w:line="240" w:lineRule="auto"/>
              <w:rPr>
                <w:rFonts w:ascii="Times New Roman" w:hAnsi="Times New Roman"/>
              </w:rPr>
            </w:pPr>
            <w:bookmarkStart w:id="6" w:name="DonemIci6"/>
          </w:p>
        </w:tc>
      </w:tr>
      <w:bookmarkEnd w:id="6"/>
    </w:tbl>
    <w:p w14:paraId="63CEF7FB" w14:textId="77777777" w:rsidR="00274CA9" w:rsidRPr="00274CA9" w:rsidRDefault="00274CA9" w:rsidP="00274CA9">
      <w:pPr>
        <w:jc w:val="right"/>
        <w:rPr>
          <w:rFonts w:ascii="Times New Roman" w:hAnsi="Times New Roman"/>
        </w:rPr>
      </w:pPr>
    </w:p>
    <w:sectPr w:rsidR="00274CA9" w:rsidRPr="00274CA9" w:rsidSect="00274CA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EEAD4" w14:textId="77777777" w:rsidR="005C0488" w:rsidRDefault="005C0488" w:rsidP="00983F5F">
      <w:pPr>
        <w:spacing w:after="0" w:line="240" w:lineRule="auto"/>
      </w:pPr>
      <w:r>
        <w:separator/>
      </w:r>
    </w:p>
  </w:endnote>
  <w:endnote w:type="continuationSeparator" w:id="0">
    <w:p w14:paraId="1A78B8C7" w14:textId="77777777" w:rsidR="005C0488" w:rsidRDefault="005C0488" w:rsidP="0098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257539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1E2E70A" w14:textId="3C76A283" w:rsidR="00274CA9" w:rsidRPr="00274CA9" w:rsidRDefault="00274CA9">
        <w:pPr>
          <w:pStyle w:val="AltBilgi"/>
          <w:jc w:val="right"/>
          <w:rPr>
            <w:sz w:val="18"/>
            <w:szCs w:val="18"/>
          </w:rPr>
        </w:pPr>
        <w:r w:rsidRPr="00274CA9">
          <w:rPr>
            <w:sz w:val="18"/>
            <w:szCs w:val="18"/>
          </w:rPr>
          <w:fldChar w:fldCharType="begin"/>
        </w:r>
        <w:r w:rsidRPr="00274CA9">
          <w:rPr>
            <w:sz w:val="18"/>
            <w:szCs w:val="18"/>
          </w:rPr>
          <w:instrText>PAGE   \* MERGEFORMAT</w:instrText>
        </w:r>
        <w:r w:rsidRPr="00274CA9">
          <w:rPr>
            <w:sz w:val="18"/>
            <w:szCs w:val="18"/>
          </w:rPr>
          <w:fldChar w:fldCharType="separate"/>
        </w:r>
        <w:r w:rsidRPr="00274CA9">
          <w:rPr>
            <w:sz w:val="18"/>
            <w:szCs w:val="18"/>
          </w:rPr>
          <w:t>2</w:t>
        </w:r>
        <w:r w:rsidRPr="00274CA9">
          <w:rPr>
            <w:sz w:val="18"/>
            <w:szCs w:val="18"/>
          </w:rPr>
          <w:fldChar w:fldCharType="end"/>
        </w:r>
      </w:p>
    </w:sdtContent>
  </w:sdt>
  <w:p w14:paraId="425D043B" w14:textId="77777777" w:rsidR="00274CA9" w:rsidRPr="00274CA9" w:rsidRDefault="00274CA9" w:rsidP="00274CA9">
    <w:pPr>
      <w:spacing w:after="0" w:line="240" w:lineRule="auto"/>
      <w:rPr>
        <w:rFonts w:ascii="Times New Roman" w:eastAsia="Times New Roman" w:hAnsi="Times New Roman"/>
        <w:color w:val="000000"/>
        <w:sz w:val="18"/>
        <w:szCs w:val="18"/>
        <w:lang w:eastAsia="tr-TR"/>
      </w:rPr>
    </w:pPr>
    <w:r w:rsidRPr="00274CA9">
      <w:rPr>
        <w:rFonts w:ascii="Times New Roman" w:eastAsia="Times New Roman" w:hAnsi="Times New Roman"/>
        <w:color w:val="000000"/>
        <w:sz w:val="18"/>
        <w:szCs w:val="18"/>
        <w:lang w:eastAsia="tr-TR"/>
      </w:rPr>
      <w:t>Belge Numarası :BAP-FRM-016;İlk Yayın Tarihi:17.10.2025;Güncelleme Tarihi :;Güncelleme Numarası:</w:t>
    </w:r>
  </w:p>
  <w:p w14:paraId="10CD2943" w14:textId="77777777" w:rsidR="00983F5F" w:rsidRPr="00274CA9" w:rsidRDefault="00983F5F">
    <w:pPr>
      <w:pStyle w:val="AltBilgi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072196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1D46DED5" w14:textId="0A169A99" w:rsidR="00983F5F" w:rsidRPr="00274CA9" w:rsidRDefault="00983F5F">
        <w:pPr>
          <w:pStyle w:val="AltBilgi"/>
          <w:jc w:val="right"/>
          <w:rPr>
            <w:rFonts w:ascii="Times New Roman" w:hAnsi="Times New Roman"/>
            <w:sz w:val="18"/>
            <w:szCs w:val="18"/>
          </w:rPr>
        </w:pPr>
        <w:r w:rsidRPr="00274CA9">
          <w:rPr>
            <w:rFonts w:ascii="Times New Roman" w:hAnsi="Times New Roman"/>
            <w:sz w:val="18"/>
            <w:szCs w:val="18"/>
          </w:rPr>
          <w:fldChar w:fldCharType="begin"/>
        </w:r>
        <w:r w:rsidRPr="00274CA9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274CA9">
          <w:rPr>
            <w:rFonts w:ascii="Times New Roman" w:hAnsi="Times New Roman"/>
            <w:sz w:val="18"/>
            <w:szCs w:val="18"/>
          </w:rPr>
          <w:fldChar w:fldCharType="separate"/>
        </w:r>
        <w:r w:rsidRPr="00274CA9">
          <w:rPr>
            <w:rFonts w:ascii="Times New Roman" w:hAnsi="Times New Roman"/>
            <w:sz w:val="18"/>
            <w:szCs w:val="18"/>
          </w:rPr>
          <w:t>2</w:t>
        </w:r>
        <w:r w:rsidRPr="00274CA9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10E2A898" w14:textId="77777777" w:rsidR="00983F5F" w:rsidRPr="00274CA9" w:rsidRDefault="00983F5F">
    <w:pPr>
      <w:pStyle w:val="AltBilgi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D5781" w14:textId="77777777" w:rsidR="005C0488" w:rsidRDefault="005C0488" w:rsidP="00983F5F">
      <w:pPr>
        <w:spacing w:after="0" w:line="240" w:lineRule="auto"/>
      </w:pPr>
      <w:r>
        <w:separator/>
      </w:r>
    </w:p>
  </w:footnote>
  <w:footnote w:type="continuationSeparator" w:id="0">
    <w:p w14:paraId="261339B5" w14:textId="77777777" w:rsidR="005C0488" w:rsidRDefault="005C0488" w:rsidP="0098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DF1A1771A7B64C538A3FC34FC80732C6"/>
      </w:placeholder>
      <w:temporary/>
      <w:showingPlcHdr/>
      <w15:appearance w15:val="hidden"/>
    </w:sdtPr>
    <w:sdtContent>
      <w:p w14:paraId="09A7A7F8" w14:textId="77777777" w:rsidR="00983F5F" w:rsidRDefault="00983F5F">
        <w:pPr>
          <w:pStyle w:val="stBilgi"/>
        </w:pPr>
        <w:r>
          <w:t>[Buraya yazın]</w:t>
        </w:r>
      </w:p>
    </w:sdtContent>
  </w:sdt>
  <w:p w14:paraId="5708BA88" w14:textId="77777777" w:rsidR="00983F5F" w:rsidRDefault="00983F5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339"/>
      <w:gridCol w:w="5442"/>
      <w:gridCol w:w="1629"/>
      <w:gridCol w:w="1784"/>
    </w:tblGrid>
    <w:tr w:rsidR="00983F5F" w:rsidRPr="00274CA9" w14:paraId="077F99EF" w14:textId="77777777" w:rsidTr="00274CA9">
      <w:trPr>
        <w:trHeight w:val="296"/>
      </w:trPr>
      <w:tc>
        <w:tcPr>
          <w:tcW w:w="657" w:type="pct"/>
          <w:vMerge w:val="restart"/>
          <w:vAlign w:val="center"/>
        </w:tcPr>
        <w:p w14:paraId="62953650" w14:textId="77777777" w:rsidR="00983F5F" w:rsidRPr="00274CA9" w:rsidRDefault="00983F5F" w:rsidP="00983F5F">
          <w:pPr>
            <w:pStyle w:val="stBilgi"/>
            <w:jc w:val="center"/>
            <w:rPr>
              <w:rFonts w:ascii="Times New Roman" w:hAnsi="Times New Roman"/>
            </w:rPr>
          </w:pPr>
          <w:bookmarkStart w:id="7" w:name="_Hlk210900292"/>
          <w:bookmarkStart w:id="8" w:name="_Hlk210900453"/>
          <w:r w:rsidRPr="00274CA9">
            <w:rPr>
              <w:rFonts w:ascii="Times New Roman" w:hAnsi="Times New Roman"/>
              <w:noProof/>
            </w:rPr>
            <w:drawing>
              <wp:inline distT="0" distB="0" distL="0" distR="0" wp14:anchorId="66B4950B" wp14:editId="38C6BF42">
                <wp:extent cx="619125" cy="771525"/>
                <wp:effectExtent l="0" t="0" r="0" b="0"/>
                <wp:docPr id="514949880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69" w:type="pct"/>
          <w:vMerge w:val="restart"/>
          <w:vAlign w:val="center"/>
        </w:tcPr>
        <w:p w14:paraId="115187C9" w14:textId="77777777" w:rsidR="00983F5F" w:rsidRPr="00274CA9" w:rsidRDefault="00983F5F" w:rsidP="00274CA9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74CA9">
            <w:rPr>
              <w:rFonts w:ascii="Times New Roman" w:hAnsi="Times New Roman"/>
              <w:b/>
              <w:bCs/>
              <w:sz w:val="24"/>
              <w:szCs w:val="24"/>
            </w:rPr>
            <w:t>T.C.</w:t>
          </w:r>
        </w:p>
        <w:p w14:paraId="7FD2F2FF" w14:textId="71D4DDBB" w:rsidR="00983F5F" w:rsidRPr="00274CA9" w:rsidRDefault="00983F5F" w:rsidP="00274CA9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74CA9">
            <w:rPr>
              <w:rFonts w:ascii="Times New Roman" w:hAnsi="Times New Roman"/>
              <w:b/>
              <w:bCs/>
              <w:sz w:val="24"/>
              <w:szCs w:val="24"/>
            </w:rPr>
            <w:t>YALOVA ÜNİVERSİTESİ</w:t>
          </w:r>
          <w:r w:rsidR="00924643">
            <w:rPr>
              <w:rFonts w:ascii="Times New Roman" w:hAnsi="Times New Roman"/>
              <w:b/>
              <w:bCs/>
              <w:sz w:val="24"/>
              <w:szCs w:val="24"/>
            </w:rPr>
            <w:t xml:space="preserve"> REKTÖRLÜĞÜ</w:t>
          </w:r>
        </w:p>
        <w:p w14:paraId="5AC11DB1" w14:textId="77777777" w:rsidR="00983F5F" w:rsidRPr="00274CA9" w:rsidRDefault="00983F5F" w:rsidP="00274CA9">
          <w:pPr>
            <w:tabs>
              <w:tab w:val="left" w:pos="709"/>
            </w:tabs>
            <w:spacing w:after="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74CA9">
            <w:rPr>
              <w:rFonts w:ascii="Times New Roman" w:hAnsi="Times New Roman"/>
              <w:b/>
              <w:bCs/>
              <w:sz w:val="24"/>
              <w:szCs w:val="24"/>
            </w:rPr>
            <w:t>Bilimsel Araştırma Projeleri Koordinasyon Birimi</w:t>
          </w:r>
        </w:p>
        <w:p w14:paraId="3D9CEF49" w14:textId="6B61A692" w:rsidR="00983F5F" w:rsidRPr="00274CA9" w:rsidRDefault="00983F5F" w:rsidP="00274CA9">
          <w:pPr>
            <w:spacing w:after="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74CA9">
            <w:rPr>
              <w:rFonts w:ascii="Times New Roman" w:hAnsi="Times New Roman"/>
              <w:b/>
              <w:bCs/>
              <w:sz w:val="24"/>
              <w:szCs w:val="24"/>
            </w:rPr>
            <w:t>Ara Rapor Formu</w:t>
          </w:r>
        </w:p>
      </w:tc>
      <w:tc>
        <w:tcPr>
          <w:tcW w:w="799" w:type="pct"/>
          <w:vAlign w:val="center"/>
        </w:tcPr>
        <w:p w14:paraId="48949125" w14:textId="77777777" w:rsidR="00983F5F" w:rsidRPr="00274CA9" w:rsidRDefault="00983F5F" w:rsidP="00983F5F">
          <w:pPr>
            <w:pStyle w:val="stBilgi"/>
            <w:rPr>
              <w:rFonts w:ascii="Times New Roman" w:hAnsi="Times New Roman"/>
              <w:sz w:val="18"/>
            </w:rPr>
          </w:pPr>
          <w:r w:rsidRPr="00274CA9">
            <w:rPr>
              <w:rFonts w:ascii="Times New Roman" w:hAnsi="Times New Roman"/>
              <w:sz w:val="18"/>
            </w:rPr>
            <w:t>Belge Numarası</w:t>
          </w:r>
        </w:p>
      </w:tc>
      <w:tc>
        <w:tcPr>
          <w:tcW w:w="875" w:type="pct"/>
          <w:vAlign w:val="center"/>
        </w:tcPr>
        <w:p w14:paraId="0691192D" w14:textId="5B897D72" w:rsidR="00983F5F" w:rsidRPr="00274CA9" w:rsidRDefault="00274CA9" w:rsidP="00983F5F">
          <w:pPr>
            <w:jc w:val="center"/>
            <w:rPr>
              <w:rFonts w:ascii="Times New Roman" w:hAnsi="Times New Roman"/>
              <w:b/>
              <w:bCs/>
              <w:sz w:val="18"/>
            </w:rPr>
          </w:pPr>
          <w:r w:rsidRPr="00274CA9">
            <w:rPr>
              <w:rFonts w:ascii="Times New Roman" w:hAnsi="Times New Roman"/>
              <w:b/>
              <w:bCs/>
              <w:sz w:val="18"/>
            </w:rPr>
            <w:t>BAP-FRM-016</w:t>
          </w:r>
        </w:p>
      </w:tc>
    </w:tr>
    <w:bookmarkEnd w:id="8"/>
    <w:tr w:rsidR="00983F5F" w:rsidRPr="00274CA9" w14:paraId="49B83F5B" w14:textId="77777777" w:rsidTr="00274CA9">
      <w:trPr>
        <w:trHeight w:val="296"/>
      </w:trPr>
      <w:tc>
        <w:tcPr>
          <w:tcW w:w="657" w:type="pct"/>
          <w:vMerge/>
          <w:vAlign w:val="center"/>
        </w:tcPr>
        <w:p w14:paraId="45411D59" w14:textId="77777777" w:rsidR="00983F5F" w:rsidRPr="00274CA9" w:rsidRDefault="00983F5F" w:rsidP="00983F5F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2669" w:type="pct"/>
          <w:vMerge/>
          <w:vAlign w:val="center"/>
        </w:tcPr>
        <w:p w14:paraId="6E0FA9A9" w14:textId="77777777" w:rsidR="00983F5F" w:rsidRPr="00274CA9" w:rsidRDefault="00983F5F" w:rsidP="00983F5F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799" w:type="pct"/>
          <w:vAlign w:val="center"/>
        </w:tcPr>
        <w:p w14:paraId="69EC996D" w14:textId="77777777" w:rsidR="00983F5F" w:rsidRPr="00274CA9" w:rsidRDefault="00983F5F" w:rsidP="00983F5F">
          <w:pPr>
            <w:pStyle w:val="stBilgi"/>
            <w:rPr>
              <w:rFonts w:ascii="Times New Roman" w:hAnsi="Times New Roman"/>
              <w:sz w:val="18"/>
            </w:rPr>
          </w:pPr>
          <w:r w:rsidRPr="00274CA9">
            <w:rPr>
              <w:rFonts w:ascii="Times New Roman" w:hAnsi="Times New Roman"/>
              <w:sz w:val="18"/>
            </w:rPr>
            <w:t>İlk Yayın Tarihi</w:t>
          </w:r>
        </w:p>
      </w:tc>
      <w:tc>
        <w:tcPr>
          <w:tcW w:w="875" w:type="pct"/>
          <w:vAlign w:val="center"/>
        </w:tcPr>
        <w:p w14:paraId="34C6CD21" w14:textId="23F5F594" w:rsidR="00983F5F" w:rsidRPr="00274CA9" w:rsidRDefault="00274CA9" w:rsidP="00983F5F">
          <w:pPr>
            <w:pStyle w:val="stBilgi"/>
            <w:jc w:val="center"/>
            <w:rPr>
              <w:rFonts w:ascii="Times New Roman" w:hAnsi="Times New Roman"/>
              <w:b/>
              <w:bCs/>
              <w:sz w:val="18"/>
            </w:rPr>
          </w:pPr>
          <w:r w:rsidRPr="00274CA9">
            <w:rPr>
              <w:rFonts w:ascii="Times New Roman" w:hAnsi="Times New Roman"/>
              <w:b/>
              <w:bCs/>
              <w:sz w:val="18"/>
            </w:rPr>
            <w:t>17/10/2025</w:t>
          </w:r>
        </w:p>
      </w:tc>
    </w:tr>
    <w:tr w:rsidR="00983F5F" w:rsidRPr="00274CA9" w14:paraId="666E493F" w14:textId="77777777" w:rsidTr="00274CA9">
      <w:trPr>
        <w:trHeight w:val="296"/>
      </w:trPr>
      <w:tc>
        <w:tcPr>
          <w:tcW w:w="657" w:type="pct"/>
          <w:vMerge/>
          <w:vAlign w:val="center"/>
        </w:tcPr>
        <w:p w14:paraId="3C637421" w14:textId="77777777" w:rsidR="00983F5F" w:rsidRPr="00274CA9" w:rsidRDefault="00983F5F" w:rsidP="00983F5F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2669" w:type="pct"/>
          <w:vMerge/>
          <w:vAlign w:val="center"/>
        </w:tcPr>
        <w:p w14:paraId="4E6AE94F" w14:textId="77777777" w:rsidR="00983F5F" w:rsidRPr="00274CA9" w:rsidRDefault="00983F5F" w:rsidP="00983F5F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799" w:type="pct"/>
          <w:vAlign w:val="center"/>
        </w:tcPr>
        <w:p w14:paraId="768554F0" w14:textId="77777777" w:rsidR="00983F5F" w:rsidRPr="00274CA9" w:rsidRDefault="00983F5F" w:rsidP="00983F5F">
          <w:pPr>
            <w:pStyle w:val="stBilgi"/>
            <w:rPr>
              <w:rFonts w:ascii="Times New Roman" w:hAnsi="Times New Roman"/>
              <w:sz w:val="18"/>
            </w:rPr>
          </w:pPr>
          <w:r w:rsidRPr="00274CA9">
            <w:rPr>
              <w:rFonts w:ascii="Times New Roman" w:hAnsi="Times New Roman"/>
              <w:sz w:val="18"/>
            </w:rPr>
            <w:t>Güncelleme Tarihi</w:t>
          </w:r>
        </w:p>
      </w:tc>
      <w:tc>
        <w:tcPr>
          <w:tcW w:w="875" w:type="pct"/>
          <w:vAlign w:val="center"/>
        </w:tcPr>
        <w:p w14:paraId="741861D6" w14:textId="77777777" w:rsidR="00983F5F" w:rsidRPr="00274CA9" w:rsidRDefault="00983F5F" w:rsidP="00983F5F">
          <w:pPr>
            <w:pStyle w:val="stBilgi"/>
            <w:jc w:val="center"/>
            <w:rPr>
              <w:rFonts w:ascii="Times New Roman" w:hAnsi="Times New Roman"/>
              <w:b/>
              <w:bCs/>
              <w:sz w:val="18"/>
            </w:rPr>
          </w:pPr>
        </w:p>
      </w:tc>
    </w:tr>
    <w:tr w:rsidR="00983F5F" w:rsidRPr="00274CA9" w14:paraId="5635BD86" w14:textId="77777777" w:rsidTr="00274CA9">
      <w:trPr>
        <w:trHeight w:val="296"/>
      </w:trPr>
      <w:tc>
        <w:tcPr>
          <w:tcW w:w="657" w:type="pct"/>
          <w:vMerge/>
          <w:vAlign w:val="center"/>
        </w:tcPr>
        <w:p w14:paraId="2FFCF57E" w14:textId="77777777" w:rsidR="00983F5F" w:rsidRPr="00274CA9" w:rsidRDefault="00983F5F" w:rsidP="00983F5F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2669" w:type="pct"/>
          <w:vMerge/>
          <w:vAlign w:val="center"/>
        </w:tcPr>
        <w:p w14:paraId="1662A311" w14:textId="77777777" w:rsidR="00983F5F" w:rsidRPr="00274CA9" w:rsidRDefault="00983F5F" w:rsidP="00983F5F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799" w:type="pct"/>
          <w:vAlign w:val="center"/>
        </w:tcPr>
        <w:p w14:paraId="611670CE" w14:textId="77777777" w:rsidR="00983F5F" w:rsidRPr="00274CA9" w:rsidRDefault="00983F5F" w:rsidP="00983F5F">
          <w:pPr>
            <w:pStyle w:val="stBilgi"/>
            <w:rPr>
              <w:rFonts w:ascii="Times New Roman" w:hAnsi="Times New Roman"/>
              <w:sz w:val="18"/>
            </w:rPr>
          </w:pPr>
          <w:r w:rsidRPr="00274CA9">
            <w:rPr>
              <w:rFonts w:ascii="Times New Roman" w:hAnsi="Times New Roman"/>
              <w:sz w:val="18"/>
            </w:rPr>
            <w:t>Güncelleme Numarası</w:t>
          </w:r>
        </w:p>
      </w:tc>
      <w:tc>
        <w:tcPr>
          <w:tcW w:w="875" w:type="pct"/>
          <w:vAlign w:val="center"/>
        </w:tcPr>
        <w:p w14:paraId="34F2806E" w14:textId="77777777" w:rsidR="00983F5F" w:rsidRPr="00274CA9" w:rsidRDefault="00983F5F" w:rsidP="00983F5F">
          <w:pPr>
            <w:pStyle w:val="stBilgi"/>
            <w:jc w:val="center"/>
            <w:rPr>
              <w:rFonts w:ascii="Times New Roman" w:hAnsi="Times New Roman"/>
              <w:b/>
              <w:bCs/>
              <w:sz w:val="18"/>
            </w:rPr>
          </w:pPr>
        </w:p>
      </w:tc>
    </w:tr>
    <w:bookmarkEnd w:id="7"/>
  </w:tbl>
  <w:p w14:paraId="1346C32C" w14:textId="77777777" w:rsidR="00983F5F" w:rsidRDefault="00983F5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B27"/>
    <w:rsid w:val="00166708"/>
    <w:rsid w:val="001B32A5"/>
    <w:rsid w:val="00274CA9"/>
    <w:rsid w:val="003673A2"/>
    <w:rsid w:val="00375DEC"/>
    <w:rsid w:val="004A3A3E"/>
    <w:rsid w:val="0057511D"/>
    <w:rsid w:val="005B76AB"/>
    <w:rsid w:val="005C0488"/>
    <w:rsid w:val="00924643"/>
    <w:rsid w:val="0097396E"/>
    <w:rsid w:val="00983F5F"/>
    <w:rsid w:val="00AA26F6"/>
    <w:rsid w:val="00B14A5F"/>
    <w:rsid w:val="00D0630B"/>
    <w:rsid w:val="00F40C00"/>
    <w:rsid w:val="00F6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0EB69"/>
  <w15:chartTrackingRefBased/>
  <w15:docId w15:val="{2F7FE736-E2F3-4959-8DA0-3BC7B20D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14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8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3F5F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98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3F5F"/>
    <w:rPr>
      <w:sz w:val="22"/>
      <w:szCs w:val="22"/>
      <w:lang w:eastAsia="en-US"/>
    </w:rPr>
  </w:style>
  <w:style w:type="paragraph" w:styleId="AralkYok">
    <w:name w:val="No Spacing"/>
    <w:link w:val="AralkYokChar"/>
    <w:uiPriority w:val="1"/>
    <w:qFormat/>
    <w:rsid w:val="00983F5F"/>
    <w:rPr>
      <w:rFonts w:ascii="Aptos" w:eastAsia="Times New Roman" w:hAnsi="Aptos"/>
      <w:sz w:val="21"/>
      <w:szCs w:val="21"/>
      <w:lang w:eastAsia="en-US"/>
    </w:rPr>
  </w:style>
  <w:style w:type="character" w:customStyle="1" w:styleId="AralkYokChar">
    <w:name w:val="Aralık Yok Char"/>
    <w:link w:val="AralkYok"/>
    <w:uiPriority w:val="1"/>
    <w:rsid w:val="00983F5F"/>
    <w:rPr>
      <w:rFonts w:ascii="Aptos" w:eastAsia="Times New Roman" w:hAnsi="Apto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0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02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77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13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08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72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an\AppData\Local\Temp\Rar$DIa17252.41454\AraRapor%20(1)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A1771A7B64C538A3FC34FC80732C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E8EDD1-3DC2-46CE-AD42-2BA794367E67}"/>
      </w:docPartPr>
      <w:docPartBody>
        <w:p w:rsidR="00585A54" w:rsidRDefault="00146CC3" w:rsidP="00146CC3">
          <w:pPr>
            <w:pStyle w:val="DF1A1771A7B64C538A3FC34FC80732C6"/>
          </w:pPr>
          <w:r>
            <w:t>[Buraya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C3"/>
    <w:rsid w:val="00146CC3"/>
    <w:rsid w:val="0057511D"/>
    <w:rsid w:val="00585A54"/>
    <w:rsid w:val="005B76AB"/>
    <w:rsid w:val="00B6035A"/>
    <w:rsid w:val="00E6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F1A1771A7B64C538A3FC34FC80732C6">
    <w:name w:val="DF1A1771A7B64C538A3FC34FC80732C6"/>
    <w:rsid w:val="00146C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767EB-4FF0-45FF-9396-5E031B7D3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AraRapor (1)</Template>
  <TotalTime>1</TotalTime>
  <Pages>1</Pages>
  <Words>66</Words>
  <Characters>410</Characters>
  <Application>Microsoft Office Word</Application>
  <DocSecurity>0</DocSecurity>
  <Lines>45</Lines>
  <Paragraphs>19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</dc:creator>
  <cp:keywords/>
  <dc:description/>
  <cp:lastModifiedBy>Fatih Akpunar</cp:lastModifiedBy>
  <cp:revision>3</cp:revision>
  <dcterms:created xsi:type="dcterms:W3CDTF">2025-10-22T06:00:00Z</dcterms:created>
  <dcterms:modified xsi:type="dcterms:W3CDTF">2025-10-22T06:09:00Z</dcterms:modified>
</cp:coreProperties>
</file>