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48DEF" w14:textId="6ACD0E4C" w:rsidR="001D5178" w:rsidRPr="00546A1F" w:rsidRDefault="006456A1" w:rsidP="004F4587">
      <w:pPr>
        <w:jc w:val="right"/>
        <w:rPr>
          <w:b/>
          <w:bCs/>
          <w:sz w:val="20"/>
          <w:szCs w:val="20"/>
        </w:rPr>
      </w:pPr>
      <w:r w:rsidRPr="00546A1F">
        <w:rPr>
          <w:b/>
          <w:bCs/>
          <w:sz w:val="20"/>
          <w:szCs w:val="20"/>
        </w:rPr>
        <w:t>Tarih</w:t>
      </w:r>
      <w:r w:rsidR="00546A1F">
        <w:rPr>
          <w:b/>
          <w:bCs/>
          <w:sz w:val="20"/>
          <w:szCs w:val="20"/>
        </w:rPr>
        <w:t>../../20..</w:t>
      </w:r>
    </w:p>
    <w:p w14:paraId="56C5FA4A" w14:textId="77777777" w:rsidR="007E184F" w:rsidRPr="00546A1F" w:rsidRDefault="007E184F" w:rsidP="004F4587">
      <w:pPr>
        <w:jc w:val="right"/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296"/>
        <w:gridCol w:w="2544"/>
        <w:gridCol w:w="1150"/>
        <w:gridCol w:w="632"/>
        <w:gridCol w:w="404"/>
        <w:gridCol w:w="1919"/>
      </w:tblGrid>
      <w:tr w:rsidR="0039388D" w:rsidRPr="00546A1F" w14:paraId="55329A33" w14:textId="77777777" w:rsidTr="00546A1F">
        <w:trPr>
          <w:trHeight w:val="314"/>
        </w:trPr>
        <w:tc>
          <w:tcPr>
            <w:tcW w:w="5000" w:type="pct"/>
            <w:gridSpan w:val="7"/>
            <w:vAlign w:val="center"/>
            <w:hideMark/>
          </w:tcPr>
          <w:p w14:paraId="041FDB74" w14:textId="77777777" w:rsidR="0039388D" w:rsidRPr="00546A1F" w:rsidRDefault="0039388D" w:rsidP="000B5C3B">
            <w:pPr>
              <w:jc w:val="center"/>
              <w:rPr>
                <w:b/>
                <w:sz w:val="20"/>
                <w:szCs w:val="20"/>
              </w:rPr>
            </w:pPr>
            <w:bookmarkStart w:id="0" w:name="ProjeBilgileri"/>
            <w:r w:rsidRPr="00546A1F">
              <w:rPr>
                <w:b/>
                <w:sz w:val="20"/>
                <w:szCs w:val="20"/>
              </w:rPr>
              <w:t>Proje Bilgileri</w:t>
            </w:r>
          </w:p>
        </w:tc>
      </w:tr>
      <w:tr w:rsidR="0039388D" w:rsidRPr="00546A1F" w14:paraId="5C905680" w14:textId="77777777" w:rsidTr="00546A1F">
        <w:trPr>
          <w:trHeight w:val="504"/>
        </w:trPr>
        <w:tc>
          <w:tcPr>
            <w:tcW w:w="1594" w:type="pct"/>
            <w:vAlign w:val="center"/>
            <w:hideMark/>
          </w:tcPr>
          <w:p w14:paraId="1152850D" w14:textId="77777777" w:rsidR="0039388D" w:rsidRPr="00546A1F" w:rsidRDefault="0039388D" w:rsidP="006456A1">
            <w:pPr>
              <w:rPr>
                <w:b/>
                <w:sz w:val="20"/>
                <w:szCs w:val="20"/>
              </w:rPr>
            </w:pPr>
            <w:r w:rsidRPr="00546A1F">
              <w:rPr>
                <w:b/>
                <w:sz w:val="20"/>
                <w:szCs w:val="20"/>
              </w:rPr>
              <w:t>Proje No:</w:t>
            </w:r>
          </w:p>
        </w:tc>
        <w:tc>
          <w:tcPr>
            <w:tcW w:w="3406" w:type="pct"/>
            <w:gridSpan w:val="6"/>
            <w:vAlign w:val="center"/>
          </w:tcPr>
          <w:p w14:paraId="25C6F421" w14:textId="77777777" w:rsidR="0039388D" w:rsidRPr="00546A1F" w:rsidRDefault="0039388D" w:rsidP="000B5C3B">
            <w:pPr>
              <w:rPr>
                <w:b/>
                <w:sz w:val="18"/>
                <w:szCs w:val="18"/>
              </w:rPr>
            </w:pPr>
          </w:p>
        </w:tc>
      </w:tr>
      <w:tr w:rsidR="0039388D" w:rsidRPr="00546A1F" w14:paraId="3D572635" w14:textId="77777777" w:rsidTr="00546A1F">
        <w:trPr>
          <w:trHeight w:val="414"/>
        </w:trPr>
        <w:tc>
          <w:tcPr>
            <w:tcW w:w="1594" w:type="pct"/>
            <w:vAlign w:val="center"/>
            <w:hideMark/>
          </w:tcPr>
          <w:p w14:paraId="28535567" w14:textId="77777777" w:rsidR="0039388D" w:rsidRPr="00546A1F" w:rsidRDefault="0039388D" w:rsidP="000B5C3B">
            <w:pPr>
              <w:rPr>
                <w:b/>
                <w:sz w:val="20"/>
                <w:szCs w:val="20"/>
              </w:rPr>
            </w:pPr>
            <w:r w:rsidRPr="00546A1F">
              <w:rPr>
                <w:b/>
                <w:sz w:val="20"/>
                <w:szCs w:val="20"/>
              </w:rPr>
              <w:t>Proje Türü:</w:t>
            </w:r>
          </w:p>
        </w:tc>
        <w:tc>
          <w:tcPr>
            <w:tcW w:w="3406" w:type="pct"/>
            <w:gridSpan w:val="6"/>
            <w:vAlign w:val="center"/>
            <w:hideMark/>
          </w:tcPr>
          <w:p w14:paraId="20000F49" w14:textId="77777777" w:rsidR="0039388D" w:rsidRPr="00546A1F" w:rsidRDefault="0039388D" w:rsidP="00823756">
            <w:pPr>
              <w:rPr>
                <w:b/>
                <w:sz w:val="20"/>
                <w:szCs w:val="20"/>
              </w:rPr>
            </w:pPr>
          </w:p>
        </w:tc>
      </w:tr>
      <w:tr w:rsidR="0039388D" w:rsidRPr="00546A1F" w14:paraId="18887FBF" w14:textId="77777777" w:rsidTr="00546A1F">
        <w:trPr>
          <w:trHeight w:val="531"/>
        </w:trPr>
        <w:tc>
          <w:tcPr>
            <w:tcW w:w="1594" w:type="pct"/>
            <w:vAlign w:val="center"/>
            <w:hideMark/>
          </w:tcPr>
          <w:p w14:paraId="53618C0E" w14:textId="77777777" w:rsidR="0039388D" w:rsidRPr="00546A1F" w:rsidRDefault="0039388D" w:rsidP="000B5C3B">
            <w:pPr>
              <w:rPr>
                <w:b/>
                <w:sz w:val="20"/>
                <w:szCs w:val="20"/>
              </w:rPr>
            </w:pPr>
            <w:r w:rsidRPr="00546A1F">
              <w:rPr>
                <w:b/>
                <w:sz w:val="20"/>
                <w:szCs w:val="20"/>
              </w:rPr>
              <w:t>Proje Grubu</w:t>
            </w:r>
          </w:p>
        </w:tc>
        <w:tc>
          <w:tcPr>
            <w:tcW w:w="3406" w:type="pct"/>
            <w:gridSpan w:val="6"/>
            <w:vAlign w:val="center"/>
          </w:tcPr>
          <w:p w14:paraId="6046D5E4" w14:textId="77777777" w:rsidR="0039388D" w:rsidRPr="00546A1F" w:rsidRDefault="0039388D" w:rsidP="000B5C3B">
            <w:pPr>
              <w:rPr>
                <w:b/>
                <w:sz w:val="20"/>
                <w:szCs w:val="20"/>
              </w:rPr>
            </w:pPr>
          </w:p>
        </w:tc>
      </w:tr>
      <w:tr w:rsidR="0039388D" w:rsidRPr="00546A1F" w14:paraId="2BF2D681" w14:textId="77777777" w:rsidTr="00546A1F">
        <w:trPr>
          <w:trHeight w:val="820"/>
        </w:trPr>
        <w:tc>
          <w:tcPr>
            <w:tcW w:w="1594" w:type="pct"/>
            <w:vAlign w:val="center"/>
            <w:hideMark/>
          </w:tcPr>
          <w:p w14:paraId="479975CA" w14:textId="77777777" w:rsidR="0039388D" w:rsidRPr="00546A1F" w:rsidRDefault="0039388D" w:rsidP="000B5C3B">
            <w:pPr>
              <w:rPr>
                <w:b/>
                <w:sz w:val="20"/>
                <w:szCs w:val="20"/>
              </w:rPr>
            </w:pPr>
            <w:r w:rsidRPr="00546A1F">
              <w:rPr>
                <w:b/>
                <w:sz w:val="20"/>
                <w:szCs w:val="20"/>
              </w:rPr>
              <w:t>Proje Başlığı:</w:t>
            </w:r>
          </w:p>
        </w:tc>
        <w:tc>
          <w:tcPr>
            <w:tcW w:w="3406" w:type="pct"/>
            <w:gridSpan w:val="6"/>
            <w:vAlign w:val="center"/>
          </w:tcPr>
          <w:p w14:paraId="65489116" w14:textId="77777777" w:rsidR="0039388D" w:rsidRPr="00546A1F" w:rsidRDefault="0039388D" w:rsidP="000B5C3B">
            <w:pPr>
              <w:rPr>
                <w:b/>
                <w:sz w:val="20"/>
                <w:szCs w:val="20"/>
              </w:rPr>
            </w:pPr>
          </w:p>
        </w:tc>
      </w:tr>
      <w:tr w:rsidR="0039388D" w:rsidRPr="00546A1F" w14:paraId="49CC1BB2" w14:textId="77777777" w:rsidTr="00546A1F">
        <w:trPr>
          <w:trHeight w:val="499"/>
        </w:trPr>
        <w:tc>
          <w:tcPr>
            <w:tcW w:w="1594" w:type="pct"/>
            <w:vAlign w:val="center"/>
            <w:hideMark/>
          </w:tcPr>
          <w:p w14:paraId="1E1BE0B7" w14:textId="77777777" w:rsidR="0039388D" w:rsidRPr="00546A1F" w:rsidRDefault="0039388D" w:rsidP="000B5C3B">
            <w:pPr>
              <w:rPr>
                <w:b/>
                <w:sz w:val="20"/>
                <w:szCs w:val="20"/>
                <w:lang w:val="en-US"/>
              </w:rPr>
            </w:pPr>
            <w:r w:rsidRPr="00546A1F">
              <w:rPr>
                <w:b/>
                <w:sz w:val="20"/>
                <w:szCs w:val="20"/>
              </w:rPr>
              <w:t>Proje Süresi: (1-36 ay)</w:t>
            </w:r>
          </w:p>
        </w:tc>
        <w:tc>
          <w:tcPr>
            <w:tcW w:w="3406" w:type="pct"/>
            <w:gridSpan w:val="6"/>
            <w:vAlign w:val="center"/>
          </w:tcPr>
          <w:p w14:paraId="2E889BC2" w14:textId="77777777" w:rsidR="0039388D" w:rsidRPr="00546A1F" w:rsidRDefault="0039388D" w:rsidP="000B5C3B">
            <w:pPr>
              <w:rPr>
                <w:b/>
                <w:sz w:val="20"/>
                <w:szCs w:val="20"/>
              </w:rPr>
            </w:pPr>
          </w:p>
        </w:tc>
      </w:tr>
      <w:tr w:rsidR="00F336BB" w:rsidRPr="00546A1F" w14:paraId="1578769E" w14:textId="77777777" w:rsidTr="00546A1F">
        <w:trPr>
          <w:trHeight w:val="406"/>
        </w:trPr>
        <w:tc>
          <w:tcPr>
            <w:tcW w:w="1594" w:type="pct"/>
            <w:vAlign w:val="center"/>
            <w:hideMark/>
          </w:tcPr>
          <w:p w14:paraId="364F5AAD" w14:textId="77777777" w:rsidR="00F336BB" w:rsidRPr="00546A1F" w:rsidRDefault="00F336BB" w:rsidP="000B5C3B">
            <w:pPr>
              <w:rPr>
                <w:b/>
                <w:sz w:val="20"/>
                <w:szCs w:val="20"/>
              </w:rPr>
            </w:pPr>
            <w:r w:rsidRPr="00546A1F">
              <w:rPr>
                <w:b/>
                <w:sz w:val="20"/>
                <w:szCs w:val="20"/>
              </w:rPr>
              <w:t>Etik Kurul Onay Belgesi Gerekli mi?</w:t>
            </w:r>
          </w:p>
        </w:tc>
        <w:tc>
          <w:tcPr>
            <w:tcW w:w="3406" w:type="pct"/>
            <w:gridSpan w:val="6"/>
            <w:vAlign w:val="center"/>
          </w:tcPr>
          <w:p w14:paraId="1D565E9D" w14:textId="77777777" w:rsidR="00F336BB" w:rsidRPr="00546A1F" w:rsidRDefault="00F336BB" w:rsidP="000B5C3B">
            <w:pPr>
              <w:rPr>
                <w:b/>
                <w:sz w:val="18"/>
                <w:szCs w:val="18"/>
              </w:rPr>
            </w:pPr>
          </w:p>
        </w:tc>
      </w:tr>
      <w:tr w:rsidR="0039388D" w:rsidRPr="00546A1F" w14:paraId="53A7FC80" w14:textId="77777777" w:rsidTr="00546A1F">
        <w:trPr>
          <w:trHeight w:val="427"/>
        </w:trPr>
        <w:tc>
          <w:tcPr>
            <w:tcW w:w="1594" w:type="pct"/>
            <w:vAlign w:val="center"/>
            <w:hideMark/>
          </w:tcPr>
          <w:p w14:paraId="496B4D1C" w14:textId="77777777" w:rsidR="00EE0907" w:rsidRPr="00546A1F" w:rsidRDefault="0039388D" w:rsidP="000B5C3B">
            <w:pPr>
              <w:rPr>
                <w:b/>
                <w:sz w:val="20"/>
                <w:szCs w:val="20"/>
              </w:rPr>
            </w:pPr>
            <w:r w:rsidRPr="00546A1F">
              <w:rPr>
                <w:b/>
                <w:sz w:val="20"/>
                <w:szCs w:val="20"/>
              </w:rPr>
              <w:t xml:space="preserve">Kabul Edilen Başlama Tarihi </w:t>
            </w:r>
          </w:p>
          <w:p w14:paraId="347A107A" w14:textId="77777777" w:rsidR="0039388D" w:rsidRPr="00546A1F" w:rsidRDefault="0039388D" w:rsidP="000B5C3B">
            <w:pPr>
              <w:rPr>
                <w:b/>
                <w:sz w:val="16"/>
                <w:szCs w:val="16"/>
              </w:rPr>
            </w:pPr>
            <w:r w:rsidRPr="00546A1F">
              <w:rPr>
                <w:b/>
                <w:color w:val="FF0000"/>
                <w:sz w:val="16"/>
                <w:szCs w:val="16"/>
              </w:rPr>
              <w:t>(Boş Bırakınız)</w:t>
            </w:r>
          </w:p>
        </w:tc>
        <w:tc>
          <w:tcPr>
            <w:tcW w:w="3406" w:type="pct"/>
            <w:gridSpan w:val="6"/>
            <w:vAlign w:val="center"/>
          </w:tcPr>
          <w:p w14:paraId="49D6E1F9" w14:textId="77777777" w:rsidR="0039388D" w:rsidRPr="00546A1F" w:rsidRDefault="0039388D" w:rsidP="000B5C3B">
            <w:pPr>
              <w:rPr>
                <w:b/>
                <w:sz w:val="18"/>
                <w:szCs w:val="18"/>
              </w:rPr>
            </w:pPr>
          </w:p>
        </w:tc>
      </w:tr>
      <w:tr w:rsidR="0039388D" w:rsidRPr="00546A1F" w14:paraId="7E28C977" w14:textId="77777777" w:rsidTr="00546A1F">
        <w:trPr>
          <w:trHeight w:val="427"/>
        </w:trPr>
        <w:tc>
          <w:tcPr>
            <w:tcW w:w="1594" w:type="pct"/>
            <w:vAlign w:val="center"/>
            <w:hideMark/>
          </w:tcPr>
          <w:p w14:paraId="6E8E9BAE" w14:textId="77777777" w:rsidR="0039388D" w:rsidRPr="00546A1F" w:rsidRDefault="001D5178" w:rsidP="000B5C3B">
            <w:pPr>
              <w:rPr>
                <w:b/>
                <w:sz w:val="20"/>
                <w:szCs w:val="20"/>
              </w:rPr>
            </w:pPr>
            <w:r w:rsidRPr="00546A1F">
              <w:rPr>
                <w:b/>
                <w:sz w:val="20"/>
                <w:szCs w:val="20"/>
              </w:rPr>
              <w:t>Teklif Edilen Bütçe (TL)</w:t>
            </w:r>
          </w:p>
        </w:tc>
        <w:tc>
          <w:tcPr>
            <w:tcW w:w="3406" w:type="pct"/>
            <w:gridSpan w:val="6"/>
            <w:vAlign w:val="center"/>
          </w:tcPr>
          <w:p w14:paraId="6FF7529A" w14:textId="77777777" w:rsidR="0039388D" w:rsidRPr="00546A1F" w:rsidRDefault="0039388D" w:rsidP="000B5C3B">
            <w:pPr>
              <w:rPr>
                <w:b/>
                <w:sz w:val="20"/>
                <w:szCs w:val="20"/>
              </w:rPr>
            </w:pPr>
          </w:p>
        </w:tc>
      </w:tr>
      <w:tr w:rsidR="0039388D" w:rsidRPr="00546A1F" w14:paraId="45005DD8" w14:textId="77777777" w:rsidTr="00546A1F">
        <w:trPr>
          <w:trHeight w:val="427"/>
        </w:trPr>
        <w:tc>
          <w:tcPr>
            <w:tcW w:w="1594" w:type="pct"/>
            <w:vAlign w:val="center"/>
            <w:hideMark/>
          </w:tcPr>
          <w:p w14:paraId="7DC5CD3E" w14:textId="77777777" w:rsidR="001D5178" w:rsidRPr="00546A1F" w:rsidRDefault="0039388D" w:rsidP="000B5C3B">
            <w:pPr>
              <w:rPr>
                <w:b/>
                <w:sz w:val="20"/>
                <w:szCs w:val="20"/>
              </w:rPr>
            </w:pPr>
            <w:r w:rsidRPr="00546A1F">
              <w:rPr>
                <w:b/>
                <w:sz w:val="20"/>
                <w:szCs w:val="20"/>
              </w:rPr>
              <w:t>Kabul Edilen Bütçe</w:t>
            </w:r>
            <w:r w:rsidR="001D5178" w:rsidRPr="00546A1F">
              <w:rPr>
                <w:b/>
                <w:sz w:val="20"/>
                <w:szCs w:val="20"/>
              </w:rPr>
              <w:t xml:space="preserve"> (TL)</w:t>
            </w:r>
          </w:p>
          <w:p w14:paraId="285FBCD6" w14:textId="77777777" w:rsidR="0039388D" w:rsidRPr="00546A1F" w:rsidRDefault="0039388D" w:rsidP="000B5C3B">
            <w:pPr>
              <w:rPr>
                <w:b/>
                <w:sz w:val="16"/>
                <w:szCs w:val="16"/>
              </w:rPr>
            </w:pPr>
            <w:r w:rsidRPr="00546A1F">
              <w:rPr>
                <w:b/>
                <w:color w:val="FF0000"/>
                <w:sz w:val="16"/>
                <w:szCs w:val="16"/>
              </w:rPr>
              <w:t>(Boş Bırakınız)</w:t>
            </w:r>
          </w:p>
        </w:tc>
        <w:tc>
          <w:tcPr>
            <w:tcW w:w="3406" w:type="pct"/>
            <w:gridSpan w:val="6"/>
            <w:vAlign w:val="center"/>
          </w:tcPr>
          <w:p w14:paraId="7BDC1436" w14:textId="77777777" w:rsidR="0039388D" w:rsidRPr="00546A1F" w:rsidRDefault="0039388D" w:rsidP="000B5C3B">
            <w:pPr>
              <w:rPr>
                <w:b/>
                <w:sz w:val="18"/>
                <w:szCs w:val="18"/>
              </w:rPr>
            </w:pPr>
          </w:p>
        </w:tc>
      </w:tr>
      <w:tr w:rsidR="0039388D" w:rsidRPr="00546A1F" w14:paraId="0407998D" w14:textId="77777777" w:rsidTr="00546A1F">
        <w:trPr>
          <w:trHeight w:val="504"/>
        </w:trPr>
        <w:tc>
          <w:tcPr>
            <w:tcW w:w="5000" w:type="pct"/>
            <w:gridSpan w:val="7"/>
            <w:vAlign w:val="center"/>
            <w:hideMark/>
          </w:tcPr>
          <w:p w14:paraId="3A1CF59F" w14:textId="77777777" w:rsidR="0039388D" w:rsidRPr="00546A1F" w:rsidRDefault="0039388D" w:rsidP="000B5C3B">
            <w:pPr>
              <w:jc w:val="center"/>
              <w:rPr>
                <w:b/>
                <w:sz w:val="20"/>
                <w:szCs w:val="20"/>
              </w:rPr>
            </w:pPr>
            <w:r w:rsidRPr="00546A1F">
              <w:rPr>
                <w:b/>
                <w:sz w:val="20"/>
                <w:szCs w:val="20"/>
              </w:rPr>
              <w:t>Proje Yürütücüsü Bilgileri</w:t>
            </w:r>
          </w:p>
        </w:tc>
      </w:tr>
      <w:tr w:rsidR="0039388D" w:rsidRPr="00546A1F" w14:paraId="0B1E4105" w14:textId="77777777" w:rsidTr="00546A1F">
        <w:trPr>
          <w:trHeight w:val="314"/>
        </w:trPr>
        <w:tc>
          <w:tcPr>
            <w:tcW w:w="1739" w:type="pct"/>
            <w:gridSpan w:val="2"/>
            <w:vAlign w:val="center"/>
            <w:hideMark/>
          </w:tcPr>
          <w:p w14:paraId="329A5FF5" w14:textId="77777777" w:rsidR="0039388D" w:rsidRPr="00546A1F" w:rsidRDefault="004F4587" w:rsidP="000B5C3B">
            <w:pPr>
              <w:rPr>
                <w:b/>
                <w:sz w:val="20"/>
                <w:szCs w:val="20"/>
              </w:rPr>
            </w:pPr>
            <w:r w:rsidRPr="00546A1F">
              <w:rPr>
                <w:b/>
                <w:sz w:val="20"/>
                <w:szCs w:val="20"/>
              </w:rPr>
              <w:t>Unvanı</w:t>
            </w:r>
            <w:r w:rsidR="0039388D" w:rsidRPr="00546A1F">
              <w:rPr>
                <w:b/>
                <w:sz w:val="20"/>
                <w:szCs w:val="20"/>
              </w:rPr>
              <w:t>, Adı ve Soyadı:</w:t>
            </w:r>
          </w:p>
        </w:tc>
        <w:tc>
          <w:tcPr>
            <w:tcW w:w="1812" w:type="pct"/>
            <w:gridSpan w:val="2"/>
            <w:vAlign w:val="center"/>
          </w:tcPr>
          <w:p w14:paraId="67601A82" w14:textId="77777777" w:rsidR="0039388D" w:rsidRPr="00546A1F" w:rsidRDefault="0039388D" w:rsidP="000B5C3B">
            <w:pPr>
              <w:rPr>
                <w:sz w:val="20"/>
                <w:szCs w:val="20"/>
              </w:rPr>
            </w:pPr>
          </w:p>
        </w:tc>
        <w:tc>
          <w:tcPr>
            <w:tcW w:w="508" w:type="pct"/>
            <w:gridSpan w:val="2"/>
            <w:vAlign w:val="center"/>
            <w:hideMark/>
          </w:tcPr>
          <w:p w14:paraId="6CE5EBA1" w14:textId="77777777" w:rsidR="0039388D" w:rsidRPr="00546A1F" w:rsidRDefault="0039388D" w:rsidP="000B5C3B">
            <w:pPr>
              <w:rPr>
                <w:b/>
                <w:sz w:val="18"/>
                <w:szCs w:val="18"/>
              </w:rPr>
            </w:pPr>
            <w:r w:rsidRPr="00546A1F">
              <w:rPr>
                <w:b/>
                <w:sz w:val="18"/>
                <w:szCs w:val="18"/>
              </w:rPr>
              <w:t>Sicil No:</w:t>
            </w:r>
          </w:p>
        </w:tc>
        <w:tc>
          <w:tcPr>
            <w:tcW w:w="942" w:type="pct"/>
            <w:vAlign w:val="center"/>
          </w:tcPr>
          <w:p w14:paraId="4B8D69BC" w14:textId="77777777" w:rsidR="0039388D" w:rsidRPr="00546A1F" w:rsidRDefault="0039388D" w:rsidP="000B5C3B">
            <w:pPr>
              <w:rPr>
                <w:sz w:val="20"/>
                <w:szCs w:val="20"/>
              </w:rPr>
            </w:pPr>
          </w:p>
        </w:tc>
      </w:tr>
      <w:tr w:rsidR="0039388D" w:rsidRPr="00546A1F" w14:paraId="145BE67F" w14:textId="77777777" w:rsidTr="00546A1F">
        <w:trPr>
          <w:trHeight w:val="364"/>
        </w:trPr>
        <w:tc>
          <w:tcPr>
            <w:tcW w:w="1739" w:type="pct"/>
            <w:gridSpan w:val="2"/>
            <w:vAlign w:val="center"/>
            <w:hideMark/>
          </w:tcPr>
          <w:p w14:paraId="22B109A0" w14:textId="77777777" w:rsidR="0039388D" w:rsidRPr="00546A1F" w:rsidRDefault="0039388D" w:rsidP="000B5C3B">
            <w:pPr>
              <w:rPr>
                <w:b/>
                <w:sz w:val="20"/>
                <w:szCs w:val="20"/>
              </w:rPr>
            </w:pPr>
            <w:r w:rsidRPr="00546A1F">
              <w:rPr>
                <w:b/>
                <w:sz w:val="20"/>
                <w:szCs w:val="20"/>
              </w:rPr>
              <w:t>T.C. Kimlik Numarası:</w:t>
            </w:r>
          </w:p>
        </w:tc>
        <w:tc>
          <w:tcPr>
            <w:tcW w:w="3261" w:type="pct"/>
            <w:gridSpan w:val="5"/>
            <w:vAlign w:val="center"/>
          </w:tcPr>
          <w:p w14:paraId="7CCB0A6D" w14:textId="77777777" w:rsidR="0039388D" w:rsidRPr="00546A1F" w:rsidRDefault="0039388D" w:rsidP="000B5C3B">
            <w:pPr>
              <w:rPr>
                <w:sz w:val="20"/>
                <w:szCs w:val="20"/>
              </w:rPr>
            </w:pPr>
          </w:p>
        </w:tc>
      </w:tr>
      <w:tr w:rsidR="0039388D" w:rsidRPr="00546A1F" w14:paraId="75ABDBC3" w14:textId="77777777" w:rsidTr="00546A1F">
        <w:trPr>
          <w:trHeight w:val="428"/>
        </w:trPr>
        <w:tc>
          <w:tcPr>
            <w:tcW w:w="1739" w:type="pct"/>
            <w:gridSpan w:val="2"/>
            <w:vAlign w:val="center"/>
            <w:hideMark/>
          </w:tcPr>
          <w:p w14:paraId="24A64305" w14:textId="77777777" w:rsidR="0039388D" w:rsidRPr="00546A1F" w:rsidRDefault="0039388D" w:rsidP="000B5C3B">
            <w:pPr>
              <w:rPr>
                <w:b/>
                <w:sz w:val="20"/>
                <w:szCs w:val="20"/>
              </w:rPr>
            </w:pPr>
            <w:r w:rsidRPr="00546A1F">
              <w:rPr>
                <w:b/>
                <w:sz w:val="20"/>
                <w:szCs w:val="20"/>
              </w:rPr>
              <w:t>Fakülte ve Bölümü:</w:t>
            </w:r>
          </w:p>
        </w:tc>
        <w:tc>
          <w:tcPr>
            <w:tcW w:w="3261" w:type="pct"/>
            <w:gridSpan w:val="5"/>
            <w:vAlign w:val="center"/>
          </w:tcPr>
          <w:p w14:paraId="1965E917" w14:textId="77777777" w:rsidR="0039388D" w:rsidRPr="00546A1F" w:rsidRDefault="0039388D" w:rsidP="000B5C3B">
            <w:pPr>
              <w:rPr>
                <w:sz w:val="20"/>
                <w:szCs w:val="20"/>
              </w:rPr>
            </w:pPr>
          </w:p>
        </w:tc>
      </w:tr>
      <w:tr w:rsidR="0036558C" w:rsidRPr="00546A1F" w14:paraId="6BEC6795" w14:textId="77777777" w:rsidTr="00546A1F">
        <w:trPr>
          <w:trHeight w:val="428"/>
        </w:trPr>
        <w:tc>
          <w:tcPr>
            <w:tcW w:w="1739" w:type="pct"/>
            <w:gridSpan w:val="2"/>
            <w:vAlign w:val="center"/>
          </w:tcPr>
          <w:p w14:paraId="5D1AC1D2" w14:textId="77777777" w:rsidR="0036558C" w:rsidRPr="00546A1F" w:rsidRDefault="0036558C" w:rsidP="000B5C3B">
            <w:pPr>
              <w:rPr>
                <w:b/>
                <w:sz w:val="20"/>
                <w:szCs w:val="20"/>
              </w:rPr>
            </w:pPr>
            <w:r w:rsidRPr="00546A1F">
              <w:rPr>
                <w:b/>
                <w:sz w:val="20"/>
                <w:szCs w:val="20"/>
              </w:rPr>
              <w:t>Yüksek Lisans Danışmanı:</w:t>
            </w:r>
          </w:p>
        </w:tc>
        <w:tc>
          <w:tcPr>
            <w:tcW w:w="3261" w:type="pct"/>
            <w:gridSpan w:val="5"/>
            <w:vAlign w:val="center"/>
          </w:tcPr>
          <w:p w14:paraId="668A8A66" w14:textId="77777777" w:rsidR="0036558C" w:rsidRPr="00546A1F" w:rsidRDefault="0036558C" w:rsidP="000B5C3B">
            <w:pPr>
              <w:rPr>
                <w:sz w:val="20"/>
                <w:szCs w:val="20"/>
              </w:rPr>
            </w:pPr>
          </w:p>
        </w:tc>
      </w:tr>
      <w:tr w:rsidR="0036558C" w:rsidRPr="00546A1F" w14:paraId="036469D4" w14:textId="77777777" w:rsidTr="00546A1F">
        <w:trPr>
          <w:trHeight w:val="428"/>
        </w:trPr>
        <w:tc>
          <w:tcPr>
            <w:tcW w:w="1739" w:type="pct"/>
            <w:gridSpan w:val="2"/>
            <w:vAlign w:val="center"/>
          </w:tcPr>
          <w:p w14:paraId="674EBAFC" w14:textId="77777777" w:rsidR="0036558C" w:rsidRPr="00546A1F" w:rsidRDefault="0036558C" w:rsidP="000B5C3B">
            <w:pPr>
              <w:rPr>
                <w:b/>
                <w:sz w:val="20"/>
                <w:szCs w:val="20"/>
              </w:rPr>
            </w:pPr>
            <w:r w:rsidRPr="00546A1F">
              <w:rPr>
                <w:b/>
                <w:sz w:val="20"/>
                <w:szCs w:val="20"/>
              </w:rPr>
              <w:t>Doktora Danışmanı:</w:t>
            </w:r>
          </w:p>
        </w:tc>
        <w:tc>
          <w:tcPr>
            <w:tcW w:w="3261" w:type="pct"/>
            <w:gridSpan w:val="5"/>
            <w:vAlign w:val="center"/>
          </w:tcPr>
          <w:p w14:paraId="52683920" w14:textId="77777777" w:rsidR="0036558C" w:rsidRPr="00546A1F" w:rsidRDefault="0036558C" w:rsidP="000B5C3B">
            <w:pPr>
              <w:rPr>
                <w:sz w:val="20"/>
                <w:szCs w:val="20"/>
              </w:rPr>
            </w:pPr>
          </w:p>
        </w:tc>
      </w:tr>
      <w:tr w:rsidR="0039388D" w:rsidRPr="00546A1F" w14:paraId="1601317F" w14:textId="77777777" w:rsidTr="00546A1F">
        <w:trPr>
          <w:trHeight w:val="336"/>
        </w:trPr>
        <w:tc>
          <w:tcPr>
            <w:tcW w:w="1739" w:type="pct"/>
            <w:gridSpan w:val="2"/>
            <w:vAlign w:val="center"/>
            <w:hideMark/>
          </w:tcPr>
          <w:p w14:paraId="3E3C9E64" w14:textId="77777777" w:rsidR="0039388D" w:rsidRPr="00546A1F" w:rsidRDefault="0039388D" w:rsidP="000B5C3B">
            <w:pPr>
              <w:rPr>
                <w:b/>
                <w:sz w:val="20"/>
                <w:szCs w:val="20"/>
              </w:rPr>
            </w:pPr>
            <w:r w:rsidRPr="00546A1F">
              <w:rPr>
                <w:b/>
                <w:sz w:val="20"/>
                <w:szCs w:val="20"/>
              </w:rPr>
              <w:t>E-posta:</w:t>
            </w:r>
          </w:p>
        </w:tc>
        <w:tc>
          <w:tcPr>
            <w:tcW w:w="3261" w:type="pct"/>
            <w:gridSpan w:val="5"/>
            <w:vAlign w:val="center"/>
          </w:tcPr>
          <w:p w14:paraId="36953AE5" w14:textId="77777777" w:rsidR="0039388D" w:rsidRPr="00546A1F" w:rsidRDefault="0039388D" w:rsidP="000B5C3B">
            <w:pPr>
              <w:rPr>
                <w:sz w:val="20"/>
                <w:szCs w:val="20"/>
              </w:rPr>
            </w:pPr>
          </w:p>
        </w:tc>
      </w:tr>
      <w:tr w:rsidR="0039388D" w:rsidRPr="00546A1F" w14:paraId="1B3F15E6" w14:textId="77777777" w:rsidTr="00546A1F">
        <w:trPr>
          <w:trHeight w:val="341"/>
        </w:trPr>
        <w:tc>
          <w:tcPr>
            <w:tcW w:w="1739" w:type="pct"/>
            <w:gridSpan w:val="2"/>
            <w:vAlign w:val="center"/>
            <w:hideMark/>
          </w:tcPr>
          <w:p w14:paraId="46D4817F" w14:textId="77777777" w:rsidR="0039388D" w:rsidRPr="00546A1F" w:rsidRDefault="0039388D" w:rsidP="000B5C3B">
            <w:pPr>
              <w:rPr>
                <w:b/>
                <w:sz w:val="20"/>
                <w:szCs w:val="20"/>
              </w:rPr>
            </w:pPr>
            <w:r w:rsidRPr="00546A1F">
              <w:rPr>
                <w:b/>
                <w:sz w:val="20"/>
                <w:szCs w:val="20"/>
              </w:rPr>
              <w:t>İş Telefonu:</w:t>
            </w:r>
          </w:p>
        </w:tc>
        <w:tc>
          <w:tcPr>
            <w:tcW w:w="1248" w:type="pct"/>
            <w:vAlign w:val="center"/>
          </w:tcPr>
          <w:p w14:paraId="6178ACFE" w14:textId="77777777" w:rsidR="0039388D" w:rsidRPr="00546A1F" w:rsidRDefault="0039388D" w:rsidP="000B5C3B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gridSpan w:val="2"/>
            <w:vAlign w:val="center"/>
            <w:hideMark/>
          </w:tcPr>
          <w:p w14:paraId="6D916D87" w14:textId="77777777" w:rsidR="0039388D" w:rsidRPr="00546A1F" w:rsidRDefault="0039388D" w:rsidP="000B5C3B">
            <w:pPr>
              <w:rPr>
                <w:b/>
                <w:sz w:val="18"/>
                <w:szCs w:val="18"/>
              </w:rPr>
            </w:pPr>
            <w:r w:rsidRPr="00546A1F">
              <w:rPr>
                <w:b/>
                <w:sz w:val="18"/>
                <w:szCs w:val="18"/>
              </w:rPr>
              <w:t>Cep Telefonu:</w:t>
            </w:r>
          </w:p>
        </w:tc>
        <w:tc>
          <w:tcPr>
            <w:tcW w:w="1139" w:type="pct"/>
            <w:gridSpan w:val="2"/>
            <w:vAlign w:val="center"/>
          </w:tcPr>
          <w:p w14:paraId="7F23CB66" w14:textId="77777777" w:rsidR="0039388D" w:rsidRPr="00546A1F" w:rsidRDefault="0039388D" w:rsidP="000B5C3B">
            <w:pPr>
              <w:rPr>
                <w:sz w:val="18"/>
                <w:szCs w:val="18"/>
              </w:rPr>
            </w:pPr>
          </w:p>
        </w:tc>
      </w:tr>
      <w:tr w:rsidR="001E2D62" w:rsidRPr="00546A1F" w14:paraId="3EF77A73" w14:textId="77777777" w:rsidTr="00546A1F">
        <w:trPr>
          <w:trHeight w:val="341"/>
        </w:trPr>
        <w:tc>
          <w:tcPr>
            <w:tcW w:w="1739" w:type="pct"/>
            <w:gridSpan w:val="2"/>
            <w:vAlign w:val="center"/>
          </w:tcPr>
          <w:p w14:paraId="5E37C62F" w14:textId="77777777" w:rsidR="001E2D62" w:rsidRPr="00546A1F" w:rsidRDefault="001E2D62" w:rsidP="000B5C3B">
            <w:pPr>
              <w:rPr>
                <w:b/>
                <w:sz w:val="20"/>
                <w:szCs w:val="20"/>
              </w:rPr>
            </w:pPr>
            <w:r w:rsidRPr="00546A1F">
              <w:rPr>
                <w:b/>
                <w:sz w:val="20"/>
                <w:szCs w:val="20"/>
              </w:rPr>
              <w:t>Başvuru Tarihi</w:t>
            </w:r>
          </w:p>
        </w:tc>
        <w:tc>
          <w:tcPr>
            <w:tcW w:w="1248" w:type="pct"/>
            <w:vAlign w:val="center"/>
          </w:tcPr>
          <w:p w14:paraId="1CBAEAAB" w14:textId="77777777" w:rsidR="001E2D62" w:rsidRPr="00546A1F" w:rsidRDefault="001E2D62" w:rsidP="000B5C3B">
            <w:pPr>
              <w:rPr>
                <w:sz w:val="18"/>
                <w:szCs w:val="18"/>
              </w:rPr>
            </w:pPr>
          </w:p>
        </w:tc>
        <w:tc>
          <w:tcPr>
            <w:tcW w:w="874" w:type="pct"/>
            <w:gridSpan w:val="2"/>
            <w:vAlign w:val="center"/>
          </w:tcPr>
          <w:p w14:paraId="49C963AF" w14:textId="77777777" w:rsidR="001E2D62" w:rsidRPr="00546A1F" w:rsidRDefault="001E2D62" w:rsidP="000B5C3B">
            <w:pPr>
              <w:rPr>
                <w:b/>
                <w:sz w:val="18"/>
                <w:szCs w:val="18"/>
              </w:rPr>
            </w:pPr>
            <w:r w:rsidRPr="00546A1F">
              <w:rPr>
                <w:b/>
                <w:sz w:val="18"/>
                <w:szCs w:val="18"/>
              </w:rPr>
              <w:t>İmza</w:t>
            </w:r>
          </w:p>
        </w:tc>
        <w:tc>
          <w:tcPr>
            <w:tcW w:w="1139" w:type="pct"/>
            <w:gridSpan w:val="2"/>
            <w:vAlign w:val="center"/>
          </w:tcPr>
          <w:p w14:paraId="4E0207F1" w14:textId="77777777" w:rsidR="001E2D62" w:rsidRPr="00546A1F" w:rsidRDefault="001E2D62" w:rsidP="000B5C3B">
            <w:pPr>
              <w:rPr>
                <w:sz w:val="18"/>
                <w:szCs w:val="18"/>
              </w:rPr>
            </w:pPr>
          </w:p>
        </w:tc>
      </w:tr>
    </w:tbl>
    <w:bookmarkEnd w:id="0"/>
    <w:p w14:paraId="372155B6" w14:textId="77777777" w:rsidR="00A02A3C" w:rsidRPr="00546A1F" w:rsidRDefault="002E52B3" w:rsidP="00F56D08">
      <w:pPr>
        <w:rPr>
          <w:b/>
          <w:bCs/>
          <w:sz w:val="20"/>
          <w:szCs w:val="20"/>
        </w:rPr>
      </w:pPr>
      <w:r w:rsidRPr="00546A1F">
        <w:rPr>
          <w:b/>
          <w:bCs/>
          <w:sz w:val="20"/>
          <w:szCs w:val="20"/>
        </w:rPr>
        <w:t xml:space="preserve"> </w:t>
      </w:r>
    </w:p>
    <w:p w14:paraId="14E1E8FB" w14:textId="77777777" w:rsidR="002E52B3" w:rsidRPr="00546A1F" w:rsidRDefault="002E52B3" w:rsidP="00F56D08">
      <w:pPr>
        <w:rPr>
          <w:b/>
          <w:bCs/>
          <w:sz w:val="20"/>
          <w:szCs w:val="20"/>
        </w:rPr>
      </w:pPr>
      <w:r w:rsidRPr="00546A1F">
        <w:rPr>
          <w:b/>
          <w:bCs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5"/>
        <w:gridCol w:w="2090"/>
        <w:gridCol w:w="1240"/>
        <w:gridCol w:w="1896"/>
        <w:gridCol w:w="1437"/>
        <w:gridCol w:w="1178"/>
        <w:gridCol w:w="1178"/>
      </w:tblGrid>
      <w:tr w:rsidR="00D80135" w:rsidRPr="00546A1F" w14:paraId="3DC2D13A" w14:textId="77777777" w:rsidTr="00546A1F">
        <w:trPr>
          <w:trHeight w:val="796"/>
        </w:trPr>
        <w:tc>
          <w:tcPr>
            <w:tcW w:w="5000" w:type="pct"/>
            <w:gridSpan w:val="7"/>
          </w:tcPr>
          <w:p w14:paraId="39B3B210" w14:textId="77777777" w:rsidR="00D80135" w:rsidRPr="00546A1F" w:rsidRDefault="00D80135" w:rsidP="00E52A3F">
            <w:pPr>
              <w:jc w:val="center"/>
              <w:rPr>
                <w:b/>
                <w:sz w:val="20"/>
                <w:szCs w:val="20"/>
              </w:rPr>
            </w:pPr>
            <w:bookmarkStart w:id="1" w:name="ProjeCalisanlari"/>
            <w:r w:rsidRPr="00546A1F">
              <w:rPr>
                <w:b/>
                <w:sz w:val="20"/>
                <w:szCs w:val="20"/>
              </w:rPr>
              <w:t>Proje Çalışanları</w:t>
            </w:r>
          </w:p>
        </w:tc>
      </w:tr>
      <w:tr w:rsidR="00D80135" w:rsidRPr="00546A1F" w14:paraId="70ED3F43" w14:textId="77777777" w:rsidTr="00546A1F">
        <w:trPr>
          <w:trHeight w:val="796"/>
        </w:trPr>
        <w:tc>
          <w:tcPr>
            <w:tcW w:w="576" w:type="pct"/>
          </w:tcPr>
          <w:p w14:paraId="75E1677F" w14:textId="77777777" w:rsidR="00D80135" w:rsidRPr="00546A1F" w:rsidRDefault="00D80135" w:rsidP="00F56D08">
            <w:pPr>
              <w:rPr>
                <w:b/>
                <w:bCs/>
                <w:sz w:val="20"/>
                <w:szCs w:val="20"/>
              </w:rPr>
            </w:pPr>
            <w:r w:rsidRPr="00546A1F">
              <w:rPr>
                <w:b/>
                <w:bCs/>
                <w:sz w:val="20"/>
                <w:szCs w:val="20"/>
              </w:rPr>
              <w:t>Kimlik No</w:t>
            </w:r>
          </w:p>
        </w:tc>
        <w:tc>
          <w:tcPr>
            <w:tcW w:w="1025" w:type="pct"/>
          </w:tcPr>
          <w:p w14:paraId="253F331E" w14:textId="77777777" w:rsidR="00D80135" w:rsidRDefault="00D80135" w:rsidP="00F56D08">
            <w:pPr>
              <w:rPr>
                <w:b/>
                <w:bCs/>
                <w:sz w:val="20"/>
                <w:szCs w:val="20"/>
              </w:rPr>
            </w:pPr>
            <w:r w:rsidRPr="00546A1F">
              <w:rPr>
                <w:b/>
                <w:bCs/>
                <w:sz w:val="20"/>
                <w:szCs w:val="20"/>
              </w:rPr>
              <w:t>Ad Soyad</w:t>
            </w:r>
          </w:p>
          <w:p w14:paraId="75BB3F20" w14:textId="77777777" w:rsidR="00546A1F" w:rsidRDefault="00546A1F" w:rsidP="00F56D08">
            <w:pPr>
              <w:rPr>
                <w:b/>
                <w:bCs/>
                <w:sz w:val="20"/>
                <w:szCs w:val="20"/>
              </w:rPr>
            </w:pPr>
          </w:p>
          <w:p w14:paraId="41E29D0F" w14:textId="77777777" w:rsidR="00546A1F" w:rsidRDefault="00546A1F" w:rsidP="00F56D08">
            <w:pPr>
              <w:rPr>
                <w:b/>
                <w:bCs/>
                <w:sz w:val="20"/>
                <w:szCs w:val="20"/>
              </w:rPr>
            </w:pPr>
          </w:p>
          <w:p w14:paraId="576E3615" w14:textId="77777777" w:rsidR="00546A1F" w:rsidRDefault="00546A1F" w:rsidP="00F56D08">
            <w:pPr>
              <w:rPr>
                <w:b/>
                <w:bCs/>
                <w:sz w:val="20"/>
                <w:szCs w:val="20"/>
              </w:rPr>
            </w:pPr>
          </w:p>
          <w:p w14:paraId="1E62686E" w14:textId="77777777" w:rsidR="00546A1F" w:rsidRDefault="00546A1F" w:rsidP="00F56D08">
            <w:pPr>
              <w:rPr>
                <w:b/>
                <w:bCs/>
                <w:sz w:val="20"/>
                <w:szCs w:val="20"/>
              </w:rPr>
            </w:pPr>
          </w:p>
          <w:p w14:paraId="634C73A3" w14:textId="77777777" w:rsidR="00546A1F" w:rsidRPr="00546A1F" w:rsidRDefault="00546A1F" w:rsidP="00F56D0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08" w:type="pct"/>
          </w:tcPr>
          <w:p w14:paraId="06FD21D7" w14:textId="77777777" w:rsidR="00D80135" w:rsidRPr="00546A1F" w:rsidRDefault="00D80135" w:rsidP="00F56D08">
            <w:pPr>
              <w:rPr>
                <w:b/>
                <w:bCs/>
                <w:sz w:val="20"/>
                <w:szCs w:val="20"/>
              </w:rPr>
            </w:pPr>
            <w:r w:rsidRPr="00546A1F">
              <w:rPr>
                <w:b/>
                <w:bCs/>
                <w:sz w:val="20"/>
                <w:szCs w:val="20"/>
              </w:rPr>
              <w:t>Görevi</w:t>
            </w:r>
          </w:p>
        </w:tc>
        <w:tc>
          <w:tcPr>
            <w:tcW w:w="930" w:type="pct"/>
          </w:tcPr>
          <w:p w14:paraId="3807DE9E" w14:textId="77777777" w:rsidR="00D80135" w:rsidRPr="00546A1F" w:rsidRDefault="00D80135" w:rsidP="00F56D08">
            <w:pPr>
              <w:rPr>
                <w:b/>
                <w:bCs/>
                <w:sz w:val="20"/>
                <w:szCs w:val="20"/>
              </w:rPr>
            </w:pPr>
            <w:r w:rsidRPr="00546A1F">
              <w:rPr>
                <w:b/>
                <w:bCs/>
                <w:sz w:val="20"/>
                <w:szCs w:val="20"/>
              </w:rPr>
              <w:t>Birim</w:t>
            </w:r>
          </w:p>
        </w:tc>
        <w:tc>
          <w:tcPr>
            <w:tcW w:w="705" w:type="pct"/>
          </w:tcPr>
          <w:p w14:paraId="20F41F01" w14:textId="77777777" w:rsidR="00D80135" w:rsidRPr="00546A1F" w:rsidRDefault="00D80135" w:rsidP="00F56D08">
            <w:pPr>
              <w:rPr>
                <w:b/>
                <w:bCs/>
                <w:sz w:val="20"/>
                <w:szCs w:val="20"/>
              </w:rPr>
            </w:pPr>
            <w:r w:rsidRPr="00546A1F">
              <w:rPr>
                <w:b/>
                <w:bCs/>
                <w:sz w:val="20"/>
                <w:szCs w:val="20"/>
              </w:rPr>
              <w:t>Telefon</w:t>
            </w:r>
          </w:p>
        </w:tc>
        <w:tc>
          <w:tcPr>
            <w:tcW w:w="578" w:type="pct"/>
          </w:tcPr>
          <w:p w14:paraId="50562767" w14:textId="77777777" w:rsidR="00D80135" w:rsidRPr="00546A1F" w:rsidRDefault="00D80135" w:rsidP="00F56D08">
            <w:pPr>
              <w:rPr>
                <w:b/>
                <w:bCs/>
                <w:sz w:val="20"/>
                <w:szCs w:val="20"/>
              </w:rPr>
            </w:pPr>
            <w:r w:rsidRPr="00546A1F">
              <w:rPr>
                <w:b/>
                <w:bCs/>
                <w:sz w:val="20"/>
                <w:szCs w:val="20"/>
              </w:rPr>
              <w:t>E Posta</w:t>
            </w:r>
          </w:p>
        </w:tc>
        <w:tc>
          <w:tcPr>
            <w:tcW w:w="577" w:type="pct"/>
          </w:tcPr>
          <w:p w14:paraId="1432838C" w14:textId="77777777" w:rsidR="00D80135" w:rsidRPr="00546A1F" w:rsidRDefault="00D80135" w:rsidP="00F56D08">
            <w:pPr>
              <w:rPr>
                <w:b/>
                <w:bCs/>
                <w:sz w:val="20"/>
                <w:szCs w:val="20"/>
              </w:rPr>
            </w:pPr>
            <w:r w:rsidRPr="00546A1F">
              <w:rPr>
                <w:b/>
                <w:bCs/>
                <w:sz w:val="20"/>
                <w:szCs w:val="20"/>
              </w:rPr>
              <w:t>İmza</w:t>
            </w:r>
          </w:p>
        </w:tc>
      </w:tr>
      <w:bookmarkEnd w:id="1"/>
    </w:tbl>
    <w:p w14:paraId="58A0F063" w14:textId="77777777" w:rsidR="0039388D" w:rsidRDefault="0039388D" w:rsidP="00F800C1">
      <w:pPr>
        <w:jc w:val="center"/>
        <w:rPr>
          <w:b/>
          <w:bCs/>
          <w:sz w:val="20"/>
          <w:szCs w:val="20"/>
        </w:rPr>
      </w:pPr>
    </w:p>
    <w:p w14:paraId="36FE3AAF" w14:textId="77777777" w:rsidR="00546A1F" w:rsidRDefault="00546A1F" w:rsidP="00F800C1">
      <w:pPr>
        <w:jc w:val="center"/>
        <w:rPr>
          <w:b/>
          <w:bCs/>
          <w:sz w:val="20"/>
          <w:szCs w:val="20"/>
        </w:rPr>
      </w:pPr>
    </w:p>
    <w:p w14:paraId="6A575C20" w14:textId="77777777" w:rsidR="00546A1F" w:rsidRDefault="00546A1F" w:rsidP="00F800C1">
      <w:pPr>
        <w:jc w:val="center"/>
        <w:rPr>
          <w:b/>
          <w:bCs/>
          <w:sz w:val="20"/>
          <w:szCs w:val="20"/>
        </w:rPr>
      </w:pPr>
    </w:p>
    <w:p w14:paraId="333AB4DD" w14:textId="77777777" w:rsidR="00546A1F" w:rsidRDefault="00546A1F" w:rsidP="00F800C1">
      <w:pPr>
        <w:jc w:val="center"/>
        <w:rPr>
          <w:b/>
          <w:bCs/>
          <w:sz w:val="20"/>
          <w:szCs w:val="20"/>
        </w:rPr>
      </w:pPr>
    </w:p>
    <w:p w14:paraId="2AC0BB97" w14:textId="77777777" w:rsidR="00546A1F" w:rsidRPr="00546A1F" w:rsidRDefault="00546A1F" w:rsidP="00F800C1">
      <w:pPr>
        <w:jc w:val="center"/>
        <w:rPr>
          <w:b/>
          <w:bCs/>
          <w:sz w:val="20"/>
          <w:szCs w:val="20"/>
        </w:rPr>
      </w:pPr>
    </w:p>
    <w:p w14:paraId="3132FA54" w14:textId="77777777" w:rsidR="0039388D" w:rsidRPr="00546A1F" w:rsidRDefault="0039388D" w:rsidP="00F56D08">
      <w:pPr>
        <w:rPr>
          <w:b/>
          <w:bCs/>
          <w:sz w:val="20"/>
          <w:szCs w:val="20"/>
        </w:rPr>
      </w:pPr>
    </w:p>
    <w:tbl>
      <w:tblPr>
        <w:tblW w:w="97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686"/>
        <w:gridCol w:w="1417"/>
        <w:gridCol w:w="29"/>
        <w:gridCol w:w="3498"/>
      </w:tblGrid>
      <w:tr w:rsidR="00546A1F" w:rsidRPr="00546A1F" w14:paraId="5D7E97BE" w14:textId="77777777" w:rsidTr="00A722F8">
        <w:trPr>
          <w:trHeight w:val="496"/>
        </w:trPr>
        <w:tc>
          <w:tcPr>
            <w:tcW w:w="9764" w:type="dxa"/>
            <w:gridSpan w:val="5"/>
            <w:vAlign w:val="center"/>
          </w:tcPr>
          <w:p w14:paraId="403572B6" w14:textId="2BAEB4E9" w:rsidR="00546A1F" w:rsidRPr="00546A1F" w:rsidRDefault="00546A1F" w:rsidP="00546A1F">
            <w:pPr>
              <w:jc w:val="center"/>
              <w:rPr>
                <w:b/>
                <w:sz w:val="20"/>
                <w:szCs w:val="20"/>
              </w:rPr>
            </w:pPr>
            <w:r w:rsidRPr="00546A1F">
              <w:rPr>
                <w:b/>
                <w:sz w:val="20"/>
                <w:szCs w:val="20"/>
              </w:rPr>
              <w:t>İletişim Bilgileri</w:t>
            </w:r>
          </w:p>
        </w:tc>
      </w:tr>
      <w:tr w:rsidR="007D7264" w:rsidRPr="00546A1F" w14:paraId="39557267" w14:textId="77777777" w:rsidTr="007D7264">
        <w:trPr>
          <w:trHeight w:val="496"/>
        </w:trPr>
        <w:tc>
          <w:tcPr>
            <w:tcW w:w="4820" w:type="dxa"/>
            <w:gridSpan w:val="2"/>
            <w:vAlign w:val="center"/>
            <w:hideMark/>
          </w:tcPr>
          <w:p w14:paraId="0BBA45BB" w14:textId="77777777" w:rsidR="007D7264" w:rsidRPr="00546A1F" w:rsidRDefault="007D7264" w:rsidP="007D7264">
            <w:pPr>
              <w:rPr>
                <w:b/>
                <w:sz w:val="20"/>
                <w:szCs w:val="20"/>
              </w:rPr>
            </w:pPr>
            <w:bookmarkStart w:id="2" w:name="Dekan"/>
            <w:r w:rsidRPr="00546A1F">
              <w:rPr>
                <w:b/>
                <w:sz w:val="20"/>
                <w:szCs w:val="20"/>
              </w:rPr>
              <w:t>Dekan</w:t>
            </w:r>
            <w:r w:rsidR="007C19C4" w:rsidRPr="00546A1F">
              <w:rPr>
                <w:b/>
                <w:sz w:val="20"/>
                <w:szCs w:val="20"/>
              </w:rPr>
              <w:t>lık</w:t>
            </w:r>
            <w:r w:rsidRPr="00546A1F">
              <w:rPr>
                <w:b/>
                <w:sz w:val="20"/>
                <w:szCs w:val="20"/>
              </w:rPr>
              <w:t>, Yüksek Okul veya Enstitü</w:t>
            </w:r>
          </w:p>
        </w:tc>
        <w:tc>
          <w:tcPr>
            <w:tcW w:w="4944" w:type="dxa"/>
            <w:gridSpan w:val="3"/>
            <w:vAlign w:val="center"/>
          </w:tcPr>
          <w:p w14:paraId="0411C8EA" w14:textId="77777777" w:rsidR="007D7264" w:rsidRPr="00546A1F" w:rsidRDefault="007D7264" w:rsidP="00580CDE">
            <w:pPr>
              <w:rPr>
                <w:b/>
                <w:sz w:val="20"/>
                <w:szCs w:val="20"/>
              </w:rPr>
            </w:pPr>
            <w:r w:rsidRPr="00546A1F">
              <w:rPr>
                <w:b/>
                <w:sz w:val="20"/>
                <w:szCs w:val="20"/>
              </w:rPr>
              <w:t>Dekan, Yüksek Okul veya Enstitü Müdürü</w:t>
            </w:r>
          </w:p>
        </w:tc>
      </w:tr>
      <w:tr w:rsidR="007D7264" w:rsidRPr="00546A1F" w14:paraId="3CF31990" w14:textId="77777777" w:rsidTr="007D7264">
        <w:trPr>
          <w:trHeight w:val="496"/>
        </w:trPr>
        <w:tc>
          <w:tcPr>
            <w:tcW w:w="1134" w:type="dxa"/>
            <w:vAlign w:val="center"/>
            <w:hideMark/>
          </w:tcPr>
          <w:p w14:paraId="1E12B881" w14:textId="77777777" w:rsidR="007D7264" w:rsidRPr="00546A1F" w:rsidRDefault="007D7264" w:rsidP="00F800C1">
            <w:pPr>
              <w:rPr>
                <w:b/>
                <w:sz w:val="20"/>
                <w:szCs w:val="20"/>
              </w:rPr>
            </w:pPr>
            <w:r w:rsidRPr="00546A1F">
              <w:rPr>
                <w:b/>
                <w:sz w:val="20"/>
                <w:szCs w:val="20"/>
              </w:rPr>
              <w:t>Adı:</w:t>
            </w:r>
          </w:p>
        </w:tc>
        <w:tc>
          <w:tcPr>
            <w:tcW w:w="3686" w:type="dxa"/>
          </w:tcPr>
          <w:p w14:paraId="4F3CF398" w14:textId="77777777" w:rsidR="007D7264" w:rsidRPr="00546A1F" w:rsidRDefault="007D7264" w:rsidP="00F800C1">
            <w:pPr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14:paraId="7059FA0A" w14:textId="77777777" w:rsidR="007D7264" w:rsidRPr="00546A1F" w:rsidRDefault="007D7264" w:rsidP="00F800C1">
            <w:pPr>
              <w:rPr>
                <w:b/>
                <w:sz w:val="20"/>
                <w:szCs w:val="20"/>
              </w:rPr>
            </w:pPr>
            <w:r w:rsidRPr="00546A1F">
              <w:rPr>
                <w:b/>
                <w:sz w:val="20"/>
                <w:szCs w:val="20"/>
              </w:rPr>
              <w:t>Ünvanı, Adı ve Soyadı:</w:t>
            </w:r>
          </w:p>
        </w:tc>
        <w:tc>
          <w:tcPr>
            <w:tcW w:w="3527" w:type="dxa"/>
            <w:gridSpan w:val="2"/>
          </w:tcPr>
          <w:p w14:paraId="46DA3A15" w14:textId="77777777" w:rsidR="007D7264" w:rsidRPr="00546A1F" w:rsidRDefault="007D7264" w:rsidP="00F800C1">
            <w:pPr>
              <w:rPr>
                <w:b/>
                <w:sz w:val="20"/>
                <w:szCs w:val="20"/>
              </w:rPr>
            </w:pPr>
          </w:p>
        </w:tc>
      </w:tr>
      <w:tr w:rsidR="00F800C1" w:rsidRPr="00546A1F" w14:paraId="2DEB7AFF" w14:textId="77777777" w:rsidTr="007D7264">
        <w:trPr>
          <w:trHeight w:val="496"/>
        </w:trPr>
        <w:tc>
          <w:tcPr>
            <w:tcW w:w="1134" w:type="dxa"/>
            <w:vAlign w:val="center"/>
            <w:hideMark/>
          </w:tcPr>
          <w:p w14:paraId="55286C4C" w14:textId="77777777" w:rsidR="00F800C1" w:rsidRPr="00546A1F" w:rsidRDefault="00F800C1" w:rsidP="00F800C1">
            <w:pPr>
              <w:rPr>
                <w:b/>
                <w:sz w:val="20"/>
                <w:szCs w:val="20"/>
              </w:rPr>
            </w:pPr>
            <w:r w:rsidRPr="00546A1F">
              <w:rPr>
                <w:b/>
                <w:sz w:val="20"/>
                <w:szCs w:val="20"/>
              </w:rPr>
              <w:t>Adresi:</w:t>
            </w:r>
          </w:p>
        </w:tc>
        <w:tc>
          <w:tcPr>
            <w:tcW w:w="3686" w:type="dxa"/>
          </w:tcPr>
          <w:p w14:paraId="0ACF884A" w14:textId="77777777" w:rsidR="00F800C1" w:rsidRPr="00546A1F" w:rsidRDefault="00F800C1" w:rsidP="00F800C1">
            <w:pPr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56AC28D7" w14:textId="77777777" w:rsidR="00F800C1" w:rsidRPr="00546A1F" w:rsidRDefault="00F800C1" w:rsidP="00F800C1">
            <w:pPr>
              <w:rPr>
                <w:b/>
                <w:sz w:val="20"/>
                <w:szCs w:val="20"/>
              </w:rPr>
            </w:pPr>
            <w:r w:rsidRPr="00546A1F">
              <w:rPr>
                <w:b/>
                <w:sz w:val="20"/>
                <w:szCs w:val="20"/>
              </w:rPr>
              <w:t>E Posta:</w:t>
            </w:r>
          </w:p>
        </w:tc>
        <w:tc>
          <w:tcPr>
            <w:tcW w:w="3498" w:type="dxa"/>
            <w:vAlign w:val="center"/>
          </w:tcPr>
          <w:p w14:paraId="25A7B585" w14:textId="77777777" w:rsidR="00F800C1" w:rsidRPr="00546A1F" w:rsidRDefault="00F800C1" w:rsidP="00F800C1">
            <w:pPr>
              <w:rPr>
                <w:b/>
                <w:sz w:val="20"/>
                <w:szCs w:val="20"/>
              </w:rPr>
            </w:pPr>
          </w:p>
        </w:tc>
      </w:tr>
      <w:tr w:rsidR="00F800C1" w:rsidRPr="00546A1F" w14:paraId="46D6C997" w14:textId="77777777" w:rsidTr="007D7264">
        <w:trPr>
          <w:trHeight w:val="565"/>
        </w:trPr>
        <w:tc>
          <w:tcPr>
            <w:tcW w:w="1134" w:type="dxa"/>
            <w:vAlign w:val="center"/>
            <w:hideMark/>
          </w:tcPr>
          <w:p w14:paraId="3DDA4DA5" w14:textId="77777777" w:rsidR="00F800C1" w:rsidRPr="00546A1F" w:rsidRDefault="00F800C1" w:rsidP="00F800C1">
            <w:pPr>
              <w:rPr>
                <w:b/>
                <w:sz w:val="20"/>
                <w:szCs w:val="20"/>
              </w:rPr>
            </w:pPr>
            <w:r w:rsidRPr="00546A1F">
              <w:rPr>
                <w:b/>
                <w:sz w:val="20"/>
                <w:szCs w:val="20"/>
              </w:rPr>
              <w:t>Tel:</w:t>
            </w:r>
          </w:p>
        </w:tc>
        <w:tc>
          <w:tcPr>
            <w:tcW w:w="3686" w:type="dxa"/>
          </w:tcPr>
          <w:p w14:paraId="7AE197F1" w14:textId="77777777" w:rsidR="00F800C1" w:rsidRPr="00546A1F" w:rsidRDefault="00F800C1" w:rsidP="00F800C1">
            <w:pPr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3B8EF30F" w14:textId="77777777" w:rsidR="00F800C1" w:rsidRPr="00546A1F" w:rsidRDefault="00F800C1" w:rsidP="00F800C1">
            <w:pPr>
              <w:rPr>
                <w:b/>
                <w:sz w:val="20"/>
                <w:szCs w:val="20"/>
              </w:rPr>
            </w:pPr>
            <w:r w:rsidRPr="00546A1F">
              <w:rPr>
                <w:b/>
                <w:sz w:val="20"/>
                <w:szCs w:val="20"/>
              </w:rPr>
              <w:t>Tarih:</w:t>
            </w:r>
          </w:p>
        </w:tc>
        <w:tc>
          <w:tcPr>
            <w:tcW w:w="3498" w:type="dxa"/>
            <w:vAlign w:val="center"/>
          </w:tcPr>
          <w:p w14:paraId="760F5FB0" w14:textId="77777777" w:rsidR="00F800C1" w:rsidRPr="00546A1F" w:rsidRDefault="00F800C1" w:rsidP="00F800C1">
            <w:pPr>
              <w:rPr>
                <w:b/>
                <w:sz w:val="20"/>
                <w:szCs w:val="20"/>
              </w:rPr>
            </w:pPr>
          </w:p>
        </w:tc>
      </w:tr>
      <w:tr w:rsidR="00F800C1" w:rsidRPr="00546A1F" w14:paraId="649D3CF9" w14:textId="77777777" w:rsidTr="007D7264">
        <w:trPr>
          <w:trHeight w:val="565"/>
        </w:trPr>
        <w:tc>
          <w:tcPr>
            <w:tcW w:w="1134" w:type="dxa"/>
            <w:vAlign w:val="center"/>
          </w:tcPr>
          <w:p w14:paraId="39007A00" w14:textId="77777777" w:rsidR="00F800C1" w:rsidRPr="00546A1F" w:rsidRDefault="00F800C1" w:rsidP="00F800C1">
            <w:pPr>
              <w:rPr>
                <w:b/>
                <w:sz w:val="20"/>
                <w:szCs w:val="20"/>
              </w:rPr>
            </w:pPr>
            <w:r w:rsidRPr="00546A1F">
              <w:rPr>
                <w:b/>
                <w:sz w:val="20"/>
                <w:szCs w:val="20"/>
              </w:rPr>
              <w:t>Fax:</w:t>
            </w:r>
          </w:p>
        </w:tc>
        <w:tc>
          <w:tcPr>
            <w:tcW w:w="3686" w:type="dxa"/>
          </w:tcPr>
          <w:p w14:paraId="62552B2A" w14:textId="77777777" w:rsidR="00F800C1" w:rsidRPr="00546A1F" w:rsidRDefault="00F800C1" w:rsidP="00F800C1">
            <w:pPr>
              <w:rPr>
                <w:b/>
                <w:sz w:val="20"/>
                <w:szCs w:val="20"/>
              </w:rPr>
            </w:pPr>
          </w:p>
        </w:tc>
        <w:tc>
          <w:tcPr>
            <w:tcW w:w="1446" w:type="dxa"/>
            <w:gridSpan w:val="2"/>
            <w:vAlign w:val="center"/>
          </w:tcPr>
          <w:p w14:paraId="7865C9F0" w14:textId="77777777" w:rsidR="00F800C1" w:rsidRPr="00546A1F" w:rsidRDefault="00F800C1" w:rsidP="00F800C1">
            <w:pPr>
              <w:rPr>
                <w:b/>
                <w:sz w:val="20"/>
                <w:szCs w:val="20"/>
              </w:rPr>
            </w:pPr>
            <w:r w:rsidRPr="00546A1F">
              <w:rPr>
                <w:b/>
                <w:sz w:val="20"/>
                <w:szCs w:val="20"/>
              </w:rPr>
              <w:t>İmza:</w:t>
            </w:r>
          </w:p>
        </w:tc>
        <w:tc>
          <w:tcPr>
            <w:tcW w:w="3498" w:type="dxa"/>
            <w:vAlign w:val="center"/>
          </w:tcPr>
          <w:p w14:paraId="7400FAAA" w14:textId="77777777" w:rsidR="00F800C1" w:rsidRPr="00546A1F" w:rsidRDefault="00F800C1" w:rsidP="00F800C1">
            <w:pPr>
              <w:rPr>
                <w:b/>
                <w:sz w:val="20"/>
                <w:szCs w:val="20"/>
              </w:rPr>
            </w:pPr>
          </w:p>
        </w:tc>
      </w:tr>
      <w:bookmarkEnd w:id="2"/>
    </w:tbl>
    <w:p w14:paraId="7F3907FA" w14:textId="77777777" w:rsidR="00A02A3C" w:rsidRPr="00546A1F" w:rsidRDefault="00A02A3C" w:rsidP="00F56D08">
      <w:pPr>
        <w:rPr>
          <w:b/>
          <w:bCs/>
          <w:sz w:val="20"/>
          <w:szCs w:val="20"/>
        </w:rPr>
      </w:pPr>
    </w:p>
    <w:p w14:paraId="49F3F4C3" w14:textId="77777777" w:rsidR="00A02A3C" w:rsidRPr="00546A1F" w:rsidRDefault="00A02A3C" w:rsidP="00F56D08">
      <w:pPr>
        <w:rPr>
          <w:b/>
          <w:bCs/>
          <w:sz w:val="20"/>
          <w:szCs w:val="20"/>
        </w:rPr>
      </w:pPr>
    </w:p>
    <w:p w14:paraId="2F01A8E5" w14:textId="77777777" w:rsidR="004417C2" w:rsidRPr="00546A1F" w:rsidRDefault="00892A94" w:rsidP="00F56D08">
      <w:pPr>
        <w:rPr>
          <w:b/>
          <w:sz w:val="20"/>
          <w:szCs w:val="20"/>
        </w:rPr>
      </w:pPr>
      <w:r w:rsidRPr="00546A1F">
        <w:rPr>
          <w:b/>
          <w:bCs/>
          <w:sz w:val="20"/>
          <w:szCs w:val="20"/>
        </w:rPr>
        <w:br w:type="page"/>
      </w:r>
      <w:r w:rsidR="001B2D49" w:rsidRPr="00546A1F">
        <w:rPr>
          <w:b/>
          <w:sz w:val="20"/>
          <w:szCs w:val="20"/>
        </w:rPr>
        <w:lastRenderedPageBreak/>
        <w:t>1. ÖZET ve ANAHTAR KELİMELER:</w:t>
      </w:r>
    </w:p>
    <w:p w14:paraId="6DB91AAD" w14:textId="77777777" w:rsidR="00340F19" w:rsidRPr="00546A1F" w:rsidRDefault="00340F19" w:rsidP="00F56D08">
      <w:pPr>
        <w:rPr>
          <w:b/>
          <w:bCs/>
          <w:i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1B2D49" w:rsidRPr="00546A1F" w14:paraId="727E17C3" w14:textId="77777777" w:rsidTr="00546A1F">
        <w:tc>
          <w:tcPr>
            <w:tcW w:w="5000" w:type="pct"/>
          </w:tcPr>
          <w:p w14:paraId="7141559B" w14:textId="77777777" w:rsidR="001B2D49" w:rsidRPr="00546A1F" w:rsidRDefault="00340F19" w:rsidP="00340F19">
            <w:pPr>
              <w:rPr>
                <w:b/>
                <w:sz w:val="20"/>
                <w:szCs w:val="20"/>
              </w:rPr>
            </w:pPr>
            <w:bookmarkStart w:id="3" w:name="OzetAnahtarKelimeler"/>
            <w:r w:rsidRPr="00546A1F">
              <w:rPr>
                <w:b/>
                <w:sz w:val="20"/>
                <w:szCs w:val="20"/>
              </w:rPr>
              <w:t>Proje Başlığı:</w:t>
            </w:r>
          </w:p>
        </w:tc>
      </w:tr>
      <w:tr w:rsidR="001B2D49" w:rsidRPr="00546A1F" w14:paraId="61270F24" w14:textId="77777777" w:rsidTr="00546A1F">
        <w:trPr>
          <w:trHeight w:val="318"/>
        </w:trPr>
        <w:tc>
          <w:tcPr>
            <w:tcW w:w="5000" w:type="pct"/>
          </w:tcPr>
          <w:p w14:paraId="6A6288CD" w14:textId="77777777" w:rsidR="001B2D49" w:rsidRPr="00546A1F" w:rsidRDefault="001B2D49" w:rsidP="00340F19">
            <w:pPr>
              <w:rPr>
                <w:b/>
                <w:sz w:val="20"/>
                <w:szCs w:val="20"/>
              </w:rPr>
            </w:pPr>
          </w:p>
        </w:tc>
      </w:tr>
      <w:tr w:rsidR="001B2D49" w:rsidRPr="00546A1F" w14:paraId="7663234A" w14:textId="77777777" w:rsidTr="00546A1F">
        <w:tc>
          <w:tcPr>
            <w:tcW w:w="5000" w:type="pct"/>
          </w:tcPr>
          <w:p w14:paraId="327CBCC8" w14:textId="77777777" w:rsidR="001B2D49" w:rsidRPr="00546A1F" w:rsidRDefault="00340F19" w:rsidP="00340F19">
            <w:pPr>
              <w:rPr>
                <w:b/>
                <w:sz w:val="20"/>
                <w:szCs w:val="20"/>
              </w:rPr>
            </w:pPr>
            <w:r w:rsidRPr="00546A1F">
              <w:rPr>
                <w:b/>
                <w:sz w:val="20"/>
                <w:szCs w:val="20"/>
              </w:rPr>
              <w:t>Project Title:</w:t>
            </w:r>
          </w:p>
        </w:tc>
      </w:tr>
      <w:tr w:rsidR="001B2D49" w:rsidRPr="00546A1F" w14:paraId="4486BABE" w14:textId="77777777" w:rsidTr="00546A1F">
        <w:tc>
          <w:tcPr>
            <w:tcW w:w="5000" w:type="pct"/>
          </w:tcPr>
          <w:p w14:paraId="544DB788" w14:textId="77777777" w:rsidR="001B2D49" w:rsidRPr="00546A1F" w:rsidRDefault="001B2D49" w:rsidP="00340F19">
            <w:pPr>
              <w:rPr>
                <w:b/>
                <w:sz w:val="20"/>
                <w:szCs w:val="20"/>
              </w:rPr>
            </w:pPr>
          </w:p>
        </w:tc>
      </w:tr>
      <w:tr w:rsidR="001B2D49" w:rsidRPr="00546A1F" w14:paraId="24A7F8C8" w14:textId="77777777" w:rsidTr="00546A1F">
        <w:tc>
          <w:tcPr>
            <w:tcW w:w="5000" w:type="pct"/>
          </w:tcPr>
          <w:p w14:paraId="7FB6D8CC" w14:textId="77777777" w:rsidR="001B2D49" w:rsidRPr="00546A1F" w:rsidRDefault="00340F19" w:rsidP="00340F19">
            <w:pPr>
              <w:rPr>
                <w:b/>
                <w:sz w:val="20"/>
                <w:szCs w:val="20"/>
              </w:rPr>
            </w:pPr>
            <w:r w:rsidRPr="00546A1F">
              <w:rPr>
                <w:b/>
                <w:sz w:val="20"/>
                <w:szCs w:val="20"/>
              </w:rPr>
              <w:t>Özet:</w:t>
            </w:r>
          </w:p>
        </w:tc>
      </w:tr>
      <w:tr w:rsidR="001B2D49" w:rsidRPr="00546A1F" w14:paraId="22B7CB25" w14:textId="77777777" w:rsidTr="00546A1F">
        <w:tc>
          <w:tcPr>
            <w:tcW w:w="5000" w:type="pct"/>
          </w:tcPr>
          <w:p w14:paraId="5AFFCF12" w14:textId="77777777" w:rsidR="001B2D49" w:rsidRPr="00546A1F" w:rsidRDefault="001B2D49" w:rsidP="00340F19">
            <w:pPr>
              <w:rPr>
                <w:b/>
                <w:sz w:val="20"/>
                <w:szCs w:val="20"/>
              </w:rPr>
            </w:pPr>
          </w:p>
        </w:tc>
      </w:tr>
      <w:tr w:rsidR="001B2D49" w:rsidRPr="00546A1F" w14:paraId="0FF25DDF" w14:textId="77777777" w:rsidTr="00546A1F">
        <w:tc>
          <w:tcPr>
            <w:tcW w:w="5000" w:type="pct"/>
          </w:tcPr>
          <w:p w14:paraId="7FF9099A" w14:textId="77777777" w:rsidR="001B2D49" w:rsidRPr="00546A1F" w:rsidRDefault="00340F19" w:rsidP="00340F19">
            <w:pPr>
              <w:rPr>
                <w:b/>
                <w:sz w:val="20"/>
                <w:szCs w:val="20"/>
              </w:rPr>
            </w:pPr>
            <w:r w:rsidRPr="00546A1F">
              <w:rPr>
                <w:b/>
                <w:sz w:val="20"/>
                <w:szCs w:val="20"/>
              </w:rPr>
              <w:t>Abstract:</w:t>
            </w:r>
          </w:p>
        </w:tc>
      </w:tr>
      <w:tr w:rsidR="001B2D49" w:rsidRPr="00546A1F" w14:paraId="2BA16891" w14:textId="77777777" w:rsidTr="00546A1F">
        <w:tc>
          <w:tcPr>
            <w:tcW w:w="5000" w:type="pct"/>
          </w:tcPr>
          <w:p w14:paraId="6007F07A" w14:textId="77777777" w:rsidR="001B2D49" w:rsidRPr="00546A1F" w:rsidRDefault="001B2D49" w:rsidP="00340F19">
            <w:pPr>
              <w:rPr>
                <w:b/>
                <w:sz w:val="20"/>
                <w:szCs w:val="20"/>
              </w:rPr>
            </w:pPr>
          </w:p>
        </w:tc>
      </w:tr>
      <w:tr w:rsidR="001B2D49" w:rsidRPr="00546A1F" w14:paraId="16FB0160" w14:textId="77777777" w:rsidTr="00546A1F">
        <w:tc>
          <w:tcPr>
            <w:tcW w:w="5000" w:type="pct"/>
          </w:tcPr>
          <w:p w14:paraId="6A3539E5" w14:textId="77777777" w:rsidR="001B2D49" w:rsidRPr="00546A1F" w:rsidRDefault="00340F19" w:rsidP="00340F19">
            <w:pPr>
              <w:rPr>
                <w:b/>
                <w:sz w:val="20"/>
                <w:szCs w:val="20"/>
              </w:rPr>
            </w:pPr>
            <w:r w:rsidRPr="00546A1F">
              <w:rPr>
                <w:b/>
                <w:sz w:val="20"/>
                <w:szCs w:val="20"/>
              </w:rPr>
              <w:t>Anahtar Kelimeler:</w:t>
            </w:r>
          </w:p>
        </w:tc>
      </w:tr>
      <w:tr w:rsidR="001B2D49" w:rsidRPr="00546A1F" w14:paraId="16926C81" w14:textId="77777777" w:rsidTr="00546A1F">
        <w:tc>
          <w:tcPr>
            <w:tcW w:w="5000" w:type="pct"/>
          </w:tcPr>
          <w:p w14:paraId="36708B07" w14:textId="77777777" w:rsidR="001B2D49" w:rsidRPr="00546A1F" w:rsidRDefault="001B2D49" w:rsidP="00340F19">
            <w:pPr>
              <w:rPr>
                <w:b/>
                <w:sz w:val="20"/>
                <w:szCs w:val="20"/>
              </w:rPr>
            </w:pPr>
          </w:p>
        </w:tc>
      </w:tr>
      <w:tr w:rsidR="001B2D49" w:rsidRPr="00546A1F" w14:paraId="1DDECC6F" w14:textId="77777777" w:rsidTr="00546A1F">
        <w:tc>
          <w:tcPr>
            <w:tcW w:w="5000" w:type="pct"/>
          </w:tcPr>
          <w:p w14:paraId="0A5945FE" w14:textId="77777777" w:rsidR="001B2D49" w:rsidRPr="00546A1F" w:rsidRDefault="00340F19" w:rsidP="00340F19">
            <w:pPr>
              <w:rPr>
                <w:b/>
                <w:sz w:val="20"/>
                <w:szCs w:val="20"/>
              </w:rPr>
            </w:pPr>
            <w:r w:rsidRPr="00546A1F">
              <w:rPr>
                <w:b/>
                <w:sz w:val="20"/>
                <w:szCs w:val="20"/>
              </w:rPr>
              <w:t>Keywords:</w:t>
            </w:r>
          </w:p>
        </w:tc>
      </w:tr>
      <w:tr w:rsidR="001B2D49" w:rsidRPr="00546A1F" w14:paraId="77936DC2" w14:textId="77777777" w:rsidTr="00546A1F">
        <w:tc>
          <w:tcPr>
            <w:tcW w:w="5000" w:type="pct"/>
          </w:tcPr>
          <w:p w14:paraId="075589C8" w14:textId="77777777" w:rsidR="001B2D49" w:rsidRPr="00546A1F" w:rsidRDefault="001B2D49" w:rsidP="00340F19">
            <w:pPr>
              <w:rPr>
                <w:b/>
                <w:sz w:val="20"/>
                <w:szCs w:val="20"/>
              </w:rPr>
            </w:pPr>
          </w:p>
        </w:tc>
      </w:tr>
      <w:bookmarkEnd w:id="3"/>
    </w:tbl>
    <w:p w14:paraId="6DE69CD7" w14:textId="77777777" w:rsidR="001B2D49" w:rsidRPr="00546A1F" w:rsidRDefault="001B2D49" w:rsidP="00F56D08">
      <w:pPr>
        <w:rPr>
          <w:b/>
          <w:bCs/>
          <w:sz w:val="20"/>
          <w:szCs w:val="20"/>
        </w:rPr>
      </w:pPr>
    </w:p>
    <w:p w14:paraId="431BDD90" w14:textId="77777777" w:rsidR="00F56D08" w:rsidRPr="00546A1F" w:rsidRDefault="001D5178" w:rsidP="00F56D08">
      <w:pPr>
        <w:rPr>
          <w:color w:val="000000"/>
          <w:sz w:val="18"/>
          <w:szCs w:val="18"/>
        </w:rPr>
      </w:pPr>
      <w:r w:rsidRPr="00546A1F">
        <w:rPr>
          <w:b/>
          <w:bCs/>
          <w:sz w:val="20"/>
          <w:szCs w:val="20"/>
        </w:rPr>
        <w:br w:type="page"/>
      </w:r>
      <w:r w:rsidR="001B2D49" w:rsidRPr="00546A1F">
        <w:rPr>
          <w:b/>
          <w:bCs/>
          <w:sz w:val="20"/>
          <w:szCs w:val="20"/>
        </w:rPr>
        <w:lastRenderedPageBreak/>
        <w:t>2</w:t>
      </w:r>
      <w:r w:rsidR="00F56D08" w:rsidRPr="00546A1F">
        <w:rPr>
          <w:b/>
          <w:bCs/>
          <w:sz w:val="20"/>
          <w:szCs w:val="20"/>
        </w:rPr>
        <w:t xml:space="preserve">. </w:t>
      </w:r>
      <w:r w:rsidR="00F56D08" w:rsidRPr="00546A1F">
        <w:rPr>
          <w:b/>
          <w:sz w:val="20"/>
          <w:szCs w:val="20"/>
        </w:rPr>
        <w:t>AMAÇ</w:t>
      </w:r>
      <w:r w:rsidR="00B03F0D" w:rsidRPr="00546A1F">
        <w:rPr>
          <w:b/>
          <w:sz w:val="20"/>
          <w:szCs w:val="20"/>
        </w:rPr>
        <w:t xml:space="preserve"> / </w:t>
      </w:r>
      <w:r w:rsidR="00F56D08" w:rsidRPr="00546A1F">
        <w:rPr>
          <w:b/>
          <w:sz w:val="20"/>
          <w:szCs w:val="20"/>
        </w:rPr>
        <w:t>GEREKÇE</w:t>
      </w:r>
      <w:r w:rsidR="00A14BEF" w:rsidRPr="00546A1F">
        <w:rPr>
          <w:b/>
          <w:sz w:val="20"/>
          <w:szCs w:val="20"/>
        </w:rPr>
        <w:t xml:space="preserve">: </w:t>
      </w:r>
      <w:r w:rsidR="00A14BEF" w:rsidRPr="00546A1F">
        <w:rPr>
          <w:color w:val="000000"/>
          <w:sz w:val="18"/>
          <w:szCs w:val="18"/>
        </w:rPr>
        <w:t xml:space="preserve">Önerilen projenin </w:t>
      </w:r>
      <w:r w:rsidR="00A14BEF" w:rsidRPr="00546A1F">
        <w:rPr>
          <w:b/>
          <w:bCs/>
          <w:color w:val="000000"/>
          <w:sz w:val="18"/>
          <w:szCs w:val="18"/>
        </w:rPr>
        <w:t>amacı</w:t>
      </w:r>
      <w:r w:rsidR="00A14BEF" w:rsidRPr="00546A1F">
        <w:rPr>
          <w:color w:val="000000"/>
          <w:sz w:val="18"/>
          <w:szCs w:val="18"/>
        </w:rPr>
        <w:t xml:space="preserve"> ve erişilmek istenen sonuçlar açıkça yazılmalıdır.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194"/>
      </w:tblGrid>
      <w:tr w:rsidR="00A14BEF" w:rsidRPr="00546A1F" w14:paraId="16A5A0CA" w14:textId="77777777" w:rsidTr="00546A1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C816" w14:textId="77777777" w:rsidR="001D5178" w:rsidRPr="00546A1F" w:rsidRDefault="001D5178" w:rsidP="00B67D32">
            <w:pPr>
              <w:pStyle w:val="WW-NormalWeb1"/>
              <w:snapToGrid w:val="0"/>
              <w:spacing w:before="120" w:after="0"/>
              <w:jc w:val="both"/>
              <w:rPr>
                <w:color w:val="000000"/>
                <w:sz w:val="20"/>
                <w:szCs w:val="20"/>
              </w:rPr>
            </w:pPr>
            <w:bookmarkStart w:id="4" w:name="d_amac_gerekce"/>
          </w:p>
          <w:p w14:paraId="3B7BC79D" w14:textId="77777777" w:rsidR="00A14BEF" w:rsidRPr="00546A1F" w:rsidRDefault="00A14BEF" w:rsidP="00C5631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  <w:bookmarkEnd w:id="4"/>
    </w:tbl>
    <w:p w14:paraId="6B16152F" w14:textId="77777777" w:rsidR="00A14BEF" w:rsidRPr="00546A1F" w:rsidRDefault="00A14BEF" w:rsidP="00A14BEF">
      <w:pPr>
        <w:pStyle w:val="WW-NormalWeb1"/>
        <w:spacing w:before="0" w:after="0"/>
        <w:jc w:val="both"/>
        <w:rPr>
          <w:color w:val="000000"/>
          <w:sz w:val="20"/>
          <w:szCs w:val="20"/>
        </w:rPr>
      </w:pPr>
    </w:p>
    <w:p w14:paraId="4937A7EE" w14:textId="77777777" w:rsidR="00A14BEF" w:rsidRPr="00546A1F" w:rsidRDefault="00A14BEF" w:rsidP="00F56D08">
      <w:pPr>
        <w:jc w:val="both"/>
        <w:rPr>
          <w:sz w:val="20"/>
          <w:szCs w:val="20"/>
        </w:rPr>
      </w:pPr>
    </w:p>
    <w:p w14:paraId="7732390A" w14:textId="77777777" w:rsidR="00F56D08" w:rsidRDefault="00D23075" w:rsidP="00614196">
      <w:pPr>
        <w:jc w:val="both"/>
        <w:rPr>
          <w:color w:val="000000"/>
          <w:sz w:val="18"/>
          <w:szCs w:val="18"/>
        </w:rPr>
      </w:pPr>
      <w:r w:rsidRPr="00546A1F">
        <w:rPr>
          <w:b/>
          <w:bCs/>
          <w:sz w:val="20"/>
          <w:szCs w:val="20"/>
        </w:rPr>
        <w:t>3</w:t>
      </w:r>
      <w:r w:rsidR="00F56D08" w:rsidRPr="00546A1F">
        <w:rPr>
          <w:b/>
          <w:bCs/>
          <w:sz w:val="20"/>
          <w:szCs w:val="20"/>
        </w:rPr>
        <w:t xml:space="preserve">. </w:t>
      </w:r>
      <w:r w:rsidR="00F56D08" w:rsidRPr="00546A1F">
        <w:rPr>
          <w:b/>
          <w:sz w:val="20"/>
          <w:szCs w:val="20"/>
        </w:rPr>
        <w:t xml:space="preserve">LİTERATÜR </w:t>
      </w:r>
      <w:r w:rsidR="00A14BEF" w:rsidRPr="00546A1F">
        <w:rPr>
          <w:b/>
          <w:sz w:val="20"/>
          <w:szCs w:val="20"/>
        </w:rPr>
        <w:t xml:space="preserve">ÖZETİ: </w:t>
      </w:r>
      <w:r w:rsidR="00614196" w:rsidRPr="00546A1F">
        <w:rPr>
          <w:color w:val="000000"/>
          <w:sz w:val="18"/>
          <w:szCs w:val="18"/>
        </w:rPr>
        <w:t xml:space="preserve">Proje konusu ile ilgili alanda ulusal ve uluslararası literatür taranarak, özet bir literatür analizi verilmelidir. Bu analiz, önerilen araştırma konusunun literatürdeki önemini ve doldurulması gereken boşluğu ortaya koymalıdır. </w:t>
      </w:r>
      <w:r w:rsidR="00A42861" w:rsidRPr="00546A1F">
        <w:rPr>
          <w:color w:val="000000"/>
          <w:sz w:val="18"/>
          <w:szCs w:val="18"/>
        </w:rPr>
        <w:t>D</w:t>
      </w:r>
      <w:r w:rsidR="001D49A3" w:rsidRPr="00546A1F">
        <w:rPr>
          <w:color w:val="000000"/>
          <w:sz w:val="18"/>
          <w:szCs w:val="18"/>
        </w:rPr>
        <w:t xml:space="preserve">ikkate alınan literatür kaynak gösterilmeli ve listelenmelidir. </w:t>
      </w:r>
    </w:p>
    <w:p w14:paraId="669494A3" w14:textId="77777777" w:rsidR="00546A1F" w:rsidRPr="00546A1F" w:rsidRDefault="00546A1F" w:rsidP="00614196">
      <w:pPr>
        <w:jc w:val="both"/>
        <w:rPr>
          <w:b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194"/>
      </w:tblGrid>
      <w:tr w:rsidR="00A14BEF" w:rsidRPr="00546A1F" w14:paraId="08D24521" w14:textId="77777777" w:rsidTr="00546A1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1DD5" w14:textId="77777777" w:rsidR="00A14BEF" w:rsidRPr="00546A1F" w:rsidRDefault="00A14BEF" w:rsidP="006B115E">
            <w:pPr>
              <w:pStyle w:val="WW-NormalWeb1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bookmarkStart w:id="5" w:name="d_literatur_ozeti"/>
          </w:p>
          <w:p w14:paraId="445C4F1E" w14:textId="77777777" w:rsidR="001D5178" w:rsidRPr="00546A1F" w:rsidRDefault="001D5178" w:rsidP="006B115E">
            <w:pPr>
              <w:pStyle w:val="WW-NormalWeb1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  <w:p w14:paraId="24540A77" w14:textId="77777777" w:rsidR="00C56310" w:rsidRPr="00546A1F" w:rsidRDefault="00C56310" w:rsidP="006B115E">
            <w:pPr>
              <w:pStyle w:val="WW-NormalWeb1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  <w:p w14:paraId="47224588" w14:textId="77777777" w:rsidR="00C56310" w:rsidRPr="00546A1F" w:rsidRDefault="00C56310" w:rsidP="006B115E">
            <w:pPr>
              <w:pStyle w:val="WW-NormalWeb1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bookmarkEnd w:id="5"/>
    </w:tbl>
    <w:p w14:paraId="05B2CAD9" w14:textId="77777777" w:rsidR="00A14BEF" w:rsidRPr="00546A1F" w:rsidRDefault="00A14BEF" w:rsidP="00A14BEF">
      <w:pPr>
        <w:pStyle w:val="WW-NormalWeb1"/>
        <w:spacing w:before="0" w:after="0"/>
        <w:jc w:val="both"/>
        <w:rPr>
          <w:color w:val="000000"/>
          <w:sz w:val="20"/>
          <w:szCs w:val="20"/>
        </w:rPr>
      </w:pPr>
    </w:p>
    <w:p w14:paraId="371CA1BA" w14:textId="77777777" w:rsidR="001D49A3" w:rsidRPr="00546A1F" w:rsidRDefault="001D49A3" w:rsidP="001D49A3">
      <w:pPr>
        <w:jc w:val="both"/>
        <w:rPr>
          <w:sz w:val="20"/>
          <w:szCs w:val="20"/>
        </w:rPr>
      </w:pPr>
    </w:p>
    <w:p w14:paraId="60752D91" w14:textId="77777777" w:rsidR="001D49A3" w:rsidRDefault="00D23075" w:rsidP="001D49A3">
      <w:pPr>
        <w:jc w:val="both"/>
        <w:rPr>
          <w:sz w:val="18"/>
          <w:szCs w:val="18"/>
        </w:rPr>
      </w:pPr>
      <w:r w:rsidRPr="00546A1F">
        <w:rPr>
          <w:b/>
          <w:bCs/>
          <w:sz w:val="20"/>
          <w:szCs w:val="20"/>
        </w:rPr>
        <w:t>4</w:t>
      </w:r>
      <w:r w:rsidR="001D49A3" w:rsidRPr="00546A1F">
        <w:rPr>
          <w:b/>
          <w:bCs/>
          <w:sz w:val="20"/>
          <w:szCs w:val="20"/>
        </w:rPr>
        <w:t xml:space="preserve">. </w:t>
      </w:r>
      <w:r w:rsidR="00413140" w:rsidRPr="00546A1F">
        <w:rPr>
          <w:b/>
          <w:bCs/>
          <w:sz w:val="20"/>
          <w:szCs w:val="20"/>
        </w:rPr>
        <w:t>PROJENİN KAPSAMI</w:t>
      </w:r>
      <w:r w:rsidR="001D49A3" w:rsidRPr="00546A1F">
        <w:rPr>
          <w:b/>
          <w:sz w:val="20"/>
          <w:szCs w:val="20"/>
        </w:rPr>
        <w:t xml:space="preserve">: </w:t>
      </w:r>
      <w:r w:rsidR="001D49A3" w:rsidRPr="00546A1F">
        <w:rPr>
          <w:color w:val="000000"/>
          <w:sz w:val="18"/>
          <w:szCs w:val="18"/>
        </w:rPr>
        <w:t xml:space="preserve">Araştırmanın dayandığı hipotez/ler açıkça ortaya konulmalı ve </w:t>
      </w:r>
      <w:r w:rsidR="00805ADF" w:rsidRPr="00546A1F">
        <w:rPr>
          <w:sz w:val="18"/>
          <w:szCs w:val="18"/>
        </w:rPr>
        <w:t>proje konusunun bilgi birikimi içindeki yeri, hangi boşluğu dolduracağı belirtilmelidir</w:t>
      </w:r>
      <w:r w:rsidR="001D49A3" w:rsidRPr="00546A1F">
        <w:rPr>
          <w:color w:val="000000"/>
          <w:sz w:val="18"/>
          <w:szCs w:val="18"/>
        </w:rPr>
        <w:t xml:space="preserve">. </w:t>
      </w:r>
      <w:r w:rsidR="001D49A3" w:rsidRPr="00546A1F">
        <w:rPr>
          <w:sz w:val="18"/>
          <w:szCs w:val="18"/>
        </w:rPr>
        <w:t xml:space="preserve">Önerilen yeni teknoloji, </w:t>
      </w:r>
      <w:r w:rsidR="00805ADF" w:rsidRPr="00546A1F">
        <w:rPr>
          <w:sz w:val="18"/>
          <w:szCs w:val="18"/>
        </w:rPr>
        <w:t>yöntem</w:t>
      </w:r>
      <w:r w:rsidR="001D49A3" w:rsidRPr="00546A1F">
        <w:rPr>
          <w:sz w:val="18"/>
          <w:szCs w:val="18"/>
        </w:rPr>
        <w:t xml:space="preserve"> veya kuramın literatüre nasıl bir katkı</w:t>
      </w:r>
      <w:r w:rsidR="002265C8" w:rsidRPr="00546A1F">
        <w:rPr>
          <w:sz w:val="18"/>
          <w:szCs w:val="18"/>
        </w:rPr>
        <w:t xml:space="preserve"> sağlayacağı</w:t>
      </w:r>
      <w:r w:rsidR="0072475E" w:rsidRPr="00546A1F">
        <w:rPr>
          <w:sz w:val="18"/>
          <w:szCs w:val="18"/>
        </w:rPr>
        <w:t xml:space="preserve"> açıklanmalıdır.</w:t>
      </w:r>
    </w:p>
    <w:p w14:paraId="250CFD8D" w14:textId="77777777" w:rsidR="00546A1F" w:rsidRPr="00546A1F" w:rsidRDefault="00546A1F" w:rsidP="001D49A3">
      <w:pPr>
        <w:jc w:val="both"/>
        <w:rPr>
          <w:b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194"/>
      </w:tblGrid>
      <w:tr w:rsidR="001D49A3" w:rsidRPr="00546A1F" w14:paraId="0A575BBA" w14:textId="77777777" w:rsidTr="00546A1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1FB15" w14:textId="77777777" w:rsidR="001D49A3" w:rsidRPr="00546A1F" w:rsidRDefault="001D49A3" w:rsidP="00C56310">
            <w:pPr>
              <w:pStyle w:val="WW-NormalWeb1"/>
              <w:snapToGrid w:val="0"/>
              <w:spacing w:before="120" w:after="0"/>
              <w:jc w:val="both"/>
              <w:rPr>
                <w:color w:val="000000"/>
                <w:sz w:val="20"/>
                <w:szCs w:val="20"/>
              </w:rPr>
            </w:pPr>
            <w:bookmarkStart w:id="6" w:name="OzgunDeger"/>
            <w:bookmarkStart w:id="7" w:name="d_projenin_kapsami"/>
          </w:p>
          <w:p w14:paraId="6BE9FB37" w14:textId="77777777" w:rsidR="00C56310" w:rsidRPr="00546A1F" w:rsidRDefault="00C56310" w:rsidP="00C56310">
            <w:pPr>
              <w:pStyle w:val="WW-NormalWeb1"/>
              <w:snapToGrid w:val="0"/>
              <w:spacing w:before="120"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bookmarkEnd w:id="6"/>
      <w:bookmarkEnd w:id="7"/>
    </w:tbl>
    <w:p w14:paraId="5466B407" w14:textId="77777777" w:rsidR="001C705A" w:rsidRPr="00546A1F" w:rsidRDefault="001C705A" w:rsidP="00F56D08">
      <w:pPr>
        <w:jc w:val="both"/>
        <w:rPr>
          <w:b/>
          <w:sz w:val="20"/>
          <w:szCs w:val="20"/>
        </w:rPr>
      </w:pPr>
    </w:p>
    <w:p w14:paraId="031558FF" w14:textId="77777777" w:rsidR="000C5FA1" w:rsidRPr="00546A1F" w:rsidRDefault="000C5FA1" w:rsidP="00F56D08">
      <w:pPr>
        <w:jc w:val="both"/>
        <w:rPr>
          <w:b/>
          <w:sz w:val="20"/>
          <w:szCs w:val="20"/>
        </w:rPr>
      </w:pPr>
    </w:p>
    <w:p w14:paraId="6503EA0E" w14:textId="77777777" w:rsidR="000C5FA1" w:rsidRPr="00546A1F" w:rsidRDefault="000C5FA1" w:rsidP="000C5FA1">
      <w:pPr>
        <w:jc w:val="both"/>
        <w:rPr>
          <w:b/>
          <w:bCs/>
          <w:sz w:val="18"/>
          <w:szCs w:val="18"/>
        </w:rPr>
      </w:pPr>
      <w:r w:rsidRPr="00546A1F">
        <w:rPr>
          <w:b/>
          <w:bCs/>
          <w:sz w:val="20"/>
          <w:szCs w:val="20"/>
        </w:rPr>
        <w:t xml:space="preserve">5. KATKILAR: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194"/>
      </w:tblGrid>
      <w:tr w:rsidR="000C5FA1" w:rsidRPr="00546A1F" w14:paraId="72D9FBF4" w14:textId="77777777" w:rsidTr="00546A1F">
        <w:trPr>
          <w:trHeight w:val="99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6F680" w14:textId="77777777" w:rsidR="000C5FA1" w:rsidRPr="00546A1F" w:rsidRDefault="000C5FA1" w:rsidP="00057075">
            <w:pPr>
              <w:pStyle w:val="WW-NormalWeb1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bookmarkStart w:id="8" w:name="d_katkilar"/>
          </w:p>
          <w:p w14:paraId="719B6E0E" w14:textId="77777777" w:rsidR="000C5FA1" w:rsidRPr="00546A1F" w:rsidRDefault="000C5FA1" w:rsidP="00057075">
            <w:pPr>
              <w:pStyle w:val="WW-NormalWeb1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bookmarkEnd w:id="8"/>
    </w:tbl>
    <w:p w14:paraId="2FA3BCFF" w14:textId="77777777" w:rsidR="0093192E" w:rsidRPr="00546A1F" w:rsidRDefault="0093192E" w:rsidP="00AE1C69">
      <w:pPr>
        <w:pStyle w:val="WW-NormalWeb1"/>
        <w:spacing w:before="0" w:after="0"/>
        <w:jc w:val="both"/>
        <w:rPr>
          <w:b/>
          <w:bCs/>
          <w:color w:val="000000"/>
          <w:sz w:val="20"/>
          <w:szCs w:val="20"/>
        </w:rPr>
      </w:pPr>
    </w:p>
    <w:p w14:paraId="37965821" w14:textId="77777777" w:rsidR="000C5FA1" w:rsidRPr="00546A1F" w:rsidRDefault="000C5FA1" w:rsidP="00AE1C69">
      <w:pPr>
        <w:pStyle w:val="WW-NormalWeb1"/>
        <w:spacing w:before="0" w:after="0"/>
        <w:jc w:val="both"/>
        <w:rPr>
          <w:b/>
          <w:bCs/>
          <w:color w:val="000000"/>
          <w:sz w:val="20"/>
          <w:szCs w:val="20"/>
        </w:rPr>
      </w:pPr>
    </w:p>
    <w:p w14:paraId="1DBFCD7F" w14:textId="77777777" w:rsidR="000C5FA1" w:rsidRPr="00546A1F" w:rsidRDefault="000C5FA1" w:rsidP="000C5FA1">
      <w:pPr>
        <w:jc w:val="both"/>
        <w:rPr>
          <w:b/>
          <w:bCs/>
          <w:sz w:val="18"/>
          <w:szCs w:val="18"/>
        </w:rPr>
      </w:pPr>
      <w:r w:rsidRPr="00546A1F">
        <w:rPr>
          <w:b/>
          <w:bCs/>
          <w:sz w:val="20"/>
          <w:szCs w:val="20"/>
        </w:rPr>
        <w:t>6. YÖNETİM DÜZENİ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194"/>
      </w:tblGrid>
      <w:tr w:rsidR="000C5FA1" w:rsidRPr="00546A1F" w14:paraId="3D1A18E6" w14:textId="77777777" w:rsidTr="00546A1F">
        <w:trPr>
          <w:trHeight w:val="99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3D01" w14:textId="77777777" w:rsidR="000C5FA1" w:rsidRPr="00546A1F" w:rsidRDefault="000C5FA1" w:rsidP="00057075">
            <w:pPr>
              <w:pStyle w:val="WW-NormalWeb1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bookmarkStart w:id="9" w:name="d_yonetim_duzeni"/>
          </w:p>
          <w:p w14:paraId="15A02E3A" w14:textId="77777777" w:rsidR="000C5FA1" w:rsidRPr="00546A1F" w:rsidRDefault="000C5FA1" w:rsidP="00057075">
            <w:pPr>
              <w:pStyle w:val="WW-NormalWeb1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bookmarkEnd w:id="9"/>
    </w:tbl>
    <w:p w14:paraId="2D3A0161" w14:textId="77777777" w:rsidR="000C5FA1" w:rsidRPr="00546A1F" w:rsidRDefault="000C5FA1" w:rsidP="00AE1C69">
      <w:pPr>
        <w:pStyle w:val="WW-NormalWeb1"/>
        <w:spacing w:before="0" w:after="0"/>
        <w:jc w:val="both"/>
        <w:rPr>
          <w:b/>
          <w:bCs/>
          <w:color w:val="000000"/>
          <w:sz w:val="20"/>
          <w:szCs w:val="20"/>
        </w:rPr>
      </w:pPr>
    </w:p>
    <w:p w14:paraId="2553A734" w14:textId="77777777" w:rsidR="000C5FA1" w:rsidRPr="00546A1F" w:rsidRDefault="000C5FA1" w:rsidP="00AE1C69">
      <w:pPr>
        <w:pStyle w:val="WW-NormalWeb1"/>
        <w:spacing w:before="0" w:after="0"/>
        <w:jc w:val="both"/>
        <w:rPr>
          <w:b/>
          <w:bCs/>
          <w:color w:val="000000"/>
          <w:sz w:val="20"/>
          <w:szCs w:val="20"/>
        </w:rPr>
      </w:pPr>
    </w:p>
    <w:p w14:paraId="15423BE0" w14:textId="77777777" w:rsidR="00AE1C69" w:rsidRPr="00546A1F" w:rsidRDefault="000C5FA1" w:rsidP="00F56D08">
      <w:pPr>
        <w:jc w:val="both"/>
        <w:rPr>
          <w:b/>
          <w:sz w:val="18"/>
          <w:szCs w:val="18"/>
        </w:rPr>
      </w:pPr>
      <w:r w:rsidRPr="00546A1F">
        <w:rPr>
          <w:b/>
          <w:bCs/>
          <w:color w:val="000000"/>
          <w:sz w:val="20"/>
          <w:szCs w:val="20"/>
        </w:rPr>
        <w:t>7</w:t>
      </w:r>
      <w:r w:rsidR="00AE1C69" w:rsidRPr="00546A1F">
        <w:rPr>
          <w:b/>
          <w:bCs/>
          <w:color w:val="000000"/>
          <w:sz w:val="20"/>
          <w:szCs w:val="20"/>
        </w:rPr>
        <w:t xml:space="preserve">. YÖNTEM: </w:t>
      </w:r>
      <w:r w:rsidR="00AE1C69" w:rsidRPr="00546A1F">
        <w:rPr>
          <w:color w:val="000000"/>
          <w:sz w:val="18"/>
          <w:szCs w:val="18"/>
        </w:rPr>
        <w:t>Araştırmanın</w:t>
      </w:r>
      <w:r w:rsidR="007426A1" w:rsidRPr="00546A1F">
        <w:rPr>
          <w:color w:val="000000"/>
          <w:sz w:val="18"/>
          <w:szCs w:val="18"/>
        </w:rPr>
        <w:t xml:space="preserve"> amaç ve kapsamı ile uyumlu olarak, </w:t>
      </w:r>
      <w:r w:rsidR="00AE1C69" w:rsidRPr="00546A1F">
        <w:rPr>
          <w:color w:val="000000"/>
          <w:sz w:val="18"/>
          <w:szCs w:val="18"/>
        </w:rPr>
        <w:t>incelenmek üzere seçilen parametreler sıralanmalıdır. Bu parametrelerin incelenmesi için uygulanacak yöntem ile kullanılacak materyal a</w:t>
      </w:r>
      <w:r w:rsidR="007426A1" w:rsidRPr="00546A1F">
        <w:rPr>
          <w:color w:val="000000"/>
          <w:sz w:val="18"/>
          <w:szCs w:val="18"/>
        </w:rPr>
        <w:t>yrıntılı bir şekilde t</w:t>
      </w:r>
      <w:r w:rsidR="00AE1C69" w:rsidRPr="00546A1F">
        <w:rPr>
          <w:color w:val="000000"/>
          <w:sz w:val="18"/>
          <w:szCs w:val="18"/>
        </w:rPr>
        <w:t>anımlanmalıdır. Yapılacak ölçümler (ya da derlenecek veriler), kurulacak ilişkiler ayrıntılı biçimde anlatılmalıdır.</w:t>
      </w:r>
    </w:p>
    <w:p w14:paraId="28FFCCE1" w14:textId="77777777" w:rsidR="00AE1C69" w:rsidRPr="00546A1F" w:rsidRDefault="00AE1C69" w:rsidP="00AE1C69">
      <w:pPr>
        <w:pStyle w:val="WW-NormalWeb1"/>
        <w:spacing w:before="0" w:after="0"/>
        <w:jc w:val="both"/>
        <w:rPr>
          <w:color w:val="000000"/>
          <w:sz w:val="20"/>
          <w:szCs w:val="20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194"/>
      </w:tblGrid>
      <w:tr w:rsidR="00AE1C69" w:rsidRPr="00546A1F" w14:paraId="788EB6C9" w14:textId="77777777" w:rsidTr="00546A1F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398AB" w14:textId="77777777" w:rsidR="00AE1C69" w:rsidRPr="00546A1F" w:rsidRDefault="00AE1C69" w:rsidP="006B115E">
            <w:pPr>
              <w:pStyle w:val="WW-NormalWeb1"/>
              <w:snapToGrid w:val="0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bookmarkStart w:id="10" w:name="d_yontem"/>
          </w:p>
          <w:p w14:paraId="1FE4DC86" w14:textId="77777777" w:rsidR="00494655" w:rsidRPr="00546A1F" w:rsidRDefault="00494655" w:rsidP="00494655">
            <w:pPr>
              <w:spacing w:line="360" w:lineRule="auto"/>
              <w:jc w:val="both"/>
              <w:rPr>
                <w:b/>
              </w:rPr>
            </w:pPr>
          </w:p>
          <w:p w14:paraId="29ECB2A9" w14:textId="77777777" w:rsidR="00AE1C69" w:rsidRPr="00546A1F" w:rsidRDefault="00AE1C69" w:rsidP="00C56310">
            <w:pPr>
              <w:spacing w:line="360" w:lineRule="auto"/>
              <w:jc w:val="both"/>
              <w:rPr>
                <w:color w:val="000000"/>
                <w:sz w:val="20"/>
                <w:szCs w:val="20"/>
              </w:rPr>
            </w:pPr>
          </w:p>
        </w:tc>
      </w:tr>
    </w:tbl>
    <w:bookmarkEnd w:id="10"/>
    <w:p w14:paraId="16074278" w14:textId="77777777" w:rsidR="00AE1C69" w:rsidRPr="00546A1F" w:rsidRDefault="007426A1" w:rsidP="00AE1C69">
      <w:pPr>
        <w:pStyle w:val="WW-NormalWeb1"/>
        <w:spacing w:before="0" w:after="0"/>
        <w:jc w:val="both"/>
        <w:rPr>
          <w:color w:val="000000"/>
          <w:sz w:val="18"/>
          <w:szCs w:val="18"/>
        </w:rPr>
      </w:pPr>
      <w:r w:rsidRPr="00546A1F">
        <w:rPr>
          <w:bCs/>
          <w:sz w:val="20"/>
          <w:szCs w:val="20"/>
        </w:rPr>
        <w:t xml:space="preserve">(*) </w:t>
      </w:r>
      <w:r w:rsidRPr="00546A1F">
        <w:rPr>
          <w:bCs/>
          <w:sz w:val="18"/>
          <w:szCs w:val="18"/>
        </w:rPr>
        <w:t>Doğrudan insan veya hayvanlar üzerinde yapılacak çalışmalar için ilgili birimden etik kurul onay kararının alınması zorunl</w:t>
      </w:r>
      <w:r w:rsidR="00B67D32" w:rsidRPr="00546A1F">
        <w:rPr>
          <w:bCs/>
          <w:sz w:val="18"/>
          <w:szCs w:val="18"/>
        </w:rPr>
        <w:t>u</w:t>
      </w:r>
      <w:r w:rsidRPr="00546A1F">
        <w:rPr>
          <w:bCs/>
          <w:sz w:val="18"/>
          <w:szCs w:val="18"/>
        </w:rPr>
        <w:t>dur.</w:t>
      </w:r>
    </w:p>
    <w:p w14:paraId="2F8DBC67" w14:textId="77777777" w:rsidR="00AE1C69" w:rsidRPr="00546A1F" w:rsidRDefault="00AE1C69" w:rsidP="00AE1C69">
      <w:pPr>
        <w:pStyle w:val="WW-NormalWeb1"/>
        <w:spacing w:before="0" w:after="0"/>
        <w:jc w:val="both"/>
        <w:rPr>
          <w:b/>
          <w:bCs/>
          <w:color w:val="000000"/>
          <w:sz w:val="20"/>
          <w:szCs w:val="20"/>
        </w:rPr>
      </w:pPr>
    </w:p>
    <w:p w14:paraId="6B8187D8" w14:textId="77777777" w:rsidR="00F86DCA" w:rsidRPr="00546A1F" w:rsidRDefault="00F86DCA" w:rsidP="00AE1C69">
      <w:pPr>
        <w:pStyle w:val="WW-NormalWeb1"/>
        <w:spacing w:before="0" w:after="0"/>
        <w:jc w:val="both"/>
        <w:rPr>
          <w:b/>
          <w:bCs/>
          <w:color w:val="000000"/>
          <w:sz w:val="20"/>
          <w:szCs w:val="20"/>
        </w:rPr>
      </w:pPr>
    </w:p>
    <w:p w14:paraId="63454DCC" w14:textId="77777777" w:rsidR="00F56D08" w:rsidRDefault="000C5FA1" w:rsidP="00F56D08">
      <w:pPr>
        <w:jc w:val="both"/>
        <w:rPr>
          <w:color w:val="000000"/>
          <w:sz w:val="18"/>
          <w:szCs w:val="18"/>
        </w:rPr>
      </w:pPr>
      <w:r w:rsidRPr="00546A1F">
        <w:rPr>
          <w:b/>
          <w:bCs/>
          <w:sz w:val="20"/>
          <w:szCs w:val="20"/>
        </w:rPr>
        <w:t>8</w:t>
      </w:r>
      <w:r w:rsidR="00F56D08" w:rsidRPr="00546A1F">
        <w:rPr>
          <w:b/>
          <w:bCs/>
          <w:sz w:val="20"/>
          <w:szCs w:val="20"/>
        </w:rPr>
        <w:t xml:space="preserve">. </w:t>
      </w:r>
      <w:r w:rsidR="00766746" w:rsidRPr="00546A1F">
        <w:rPr>
          <w:b/>
          <w:bCs/>
          <w:sz w:val="20"/>
          <w:szCs w:val="20"/>
        </w:rPr>
        <w:t xml:space="preserve">KURUMUN </w:t>
      </w:r>
      <w:r w:rsidR="00F56D08" w:rsidRPr="00546A1F">
        <w:rPr>
          <w:b/>
          <w:bCs/>
          <w:sz w:val="20"/>
          <w:szCs w:val="20"/>
        </w:rPr>
        <w:t>ARAŞTIRMA OLANAKLARI</w:t>
      </w:r>
      <w:r w:rsidR="00766746" w:rsidRPr="00546A1F">
        <w:rPr>
          <w:b/>
          <w:bCs/>
          <w:sz w:val="20"/>
          <w:szCs w:val="20"/>
        </w:rPr>
        <w:t xml:space="preserve">: </w:t>
      </w:r>
      <w:r w:rsidR="00766746" w:rsidRPr="00546A1F">
        <w:rPr>
          <w:color w:val="000000"/>
          <w:sz w:val="18"/>
          <w:szCs w:val="18"/>
        </w:rPr>
        <w:t xml:space="preserve">Bu bölümde projenin yürütüleceği birimlerde ve Üniversitemizde </w:t>
      </w:r>
      <w:r w:rsidR="00766746" w:rsidRPr="00546A1F">
        <w:rPr>
          <w:sz w:val="18"/>
          <w:szCs w:val="18"/>
        </w:rPr>
        <w:t xml:space="preserve">var olup </w:t>
      </w:r>
      <w:r w:rsidR="00766746" w:rsidRPr="00546A1F">
        <w:rPr>
          <w:color w:val="000000"/>
          <w:sz w:val="18"/>
          <w:szCs w:val="18"/>
        </w:rPr>
        <w:t>projede kullanılacak olan altyapı olanakları belirtilmelidir.</w:t>
      </w:r>
    </w:p>
    <w:p w14:paraId="622E79D3" w14:textId="77777777" w:rsidR="00546A1F" w:rsidRPr="00546A1F" w:rsidRDefault="00546A1F" w:rsidP="00F56D08">
      <w:pPr>
        <w:jc w:val="both"/>
        <w:rPr>
          <w:b/>
          <w:bCs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194"/>
      </w:tblGrid>
      <w:tr w:rsidR="00766746" w:rsidRPr="00546A1F" w14:paraId="4D3C8A92" w14:textId="77777777" w:rsidTr="00546A1F">
        <w:trPr>
          <w:trHeight w:val="99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66D56" w14:textId="77777777" w:rsidR="003E2560" w:rsidRPr="00546A1F" w:rsidRDefault="003E2560" w:rsidP="006B115E">
            <w:pPr>
              <w:pStyle w:val="WW-NormalWeb1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  <w:bookmarkStart w:id="11" w:name="d_kurumun_arastirma_olanaklari"/>
          </w:p>
          <w:p w14:paraId="7B5D8176" w14:textId="77777777" w:rsidR="00766746" w:rsidRPr="00546A1F" w:rsidRDefault="00766746" w:rsidP="00C56310">
            <w:pPr>
              <w:pStyle w:val="WW-NormalWeb1"/>
              <w:spacing w:before="0" w:after="0"/>
              <w:jc w:val="both"/>
              <w:rPr>
                <w:color w:val="000000"/>
                <w:sz w:val="20"/>
                <w:szCs w:val="20"/>
              </w:rPr>
            </w:pPr>
          </w:p>
        </w:tc>
      </w:tr>
      <w:bookmarkEnd w:id="11"/>
    </w:tbl>
    <w:p w14:paraId="269CE2E0" w14:textId="77777777" w:rsidR="00766746" w:rsidRPr="00546A1F" w:rsidRDefault="00766746" w:rsidP="00F56D08">
      <w:pPr>
        <w:jc w:val="both"/>
        <w:rPr>
          <w:b/>
          <w:bCs/>
          <w:sz w:val="20"/>
          <w:szCs w:val="20"/>
        </w:rPr>
      </w:pPr>
    </w:p>
    <w:p w14:paraId="6BB86B10" w14:textId="77777777" w:rsidR="00FA6D41" w:rsidRDefault="00FA6D41" w:rsidP="00FA6D41">
      <w:pPr>
        <w:jc w:val="both"/>
        <w:rPr>
          <w:b/>
          <w:bCs/>
          <w:sz w:val="20"/>
          <w:szCs w:val="20"/>
        </w:rPr>
      </w:pPr>
    </w:p>
    <w:p w14:paraId="189023FD" w14:textId="77777777" w:rsidR="00546A1F" w:rsidRPr="00546A1F" w:rsidRDefault="00546A1F" w:rsidP="00FA6D41">
      <w:pPr>
        <w:jc w:val="both"/>
        <w:rPr>
          <w:b/>
          <w:bCs/>
          <w:sz w:val="20"/>
          <w:szCs w:val="20"/>
        </w:rPr>
      </w:pPr>
    </w:p>
    <w:p w14:paraId="1CF02DCA" w14:textId="77777777" w:rsidR="00B67D32" w:rsidRDefault="000C5FA1" w:rsidP="001A1192">
      <w:pPr>
        <w:jc w:val="both"/>
        <w:rPr>
          <w:color w:val="000000"/>
          <w:sz w:val="18"/>
          <w:szCs w:val="18"/>
        </w:rPr>
      </w:pPr>
      <w:r w:rsidRPr="00546A1F">
        <w:rPr>
          <w:b/>
          <w:bCs/>
          <w:color w:val="000000"/>
          <w:sz w:val="20"/>
          <w:szCs w:val="20"/>
        </w:rPr>
        <w:lastRenderedPageBreak/>
        <w:t>9</w:t>
      </w:r>
      <w:r w:rsidR="00FA6D41" w:rsidRPr="00546A1F">
        <w:rPr>
          <w:b/>
          <w:bCs/>
          <w:color w:val="000000"/>
          <w:sz w:val="20"/>
          <w:szCs w:val="20"/>
        </w:rPr>
        <w:t>. BAŞARI ÖLÇÜTLERİ:</w:t>
      </w:r>
      <w:r w:rsidR="00FA6D41" w:rsidRPr="00546A1F">
        <w:rPr>
          <w:color w:val="000000"/>
          <w:sz w:val="20"/>
          <w:szCs w:val="20"/>
        </w:rPr>
        <w:t xml:space="preserve"> </w:t>
      </w:r>
      <w:r w:rsidR="00FA6D41" w:rsidRPr="00546A1F">
        <w:rPr>
          <w:color w:val="000000"/>
          <w:sz w:val="18"/>
          <w:szCs w:val="18"/>
        </w:rPr>
        <w:t xml:space="preserve">Hangi </w:t>
      </w:r>
      <w:r w:rsidR="001A1192" w:rsidRPr="00546A1F">
        <w:rPr>
          <w:color w:val="000000"/>
          <w:sz w:val="18"/>
          <w:szCs w:val="18"/>
        </w:rPr>
        <w:t>süreçlerin/</w:t>
      </w:r>
      <w:r w:rsidR="00FA6D41" w:rsidRPr="00546A1F">
        <w:rPr>
          <w:color w:val="000000"/>
          <w:sz w:val="18"/>
          <w:szCs w:val="18"/>
        </w:rPr>
        <w:t>işlemlerin, ne ölçüde gerçekleştirilmesi durumunda projenin tam anlamıyla başarıya ulaşmış sayılabileceği belirtilmelidir. Bu ölçütler açık olarak sıralanmalı, her</w:t>
      </w:r>
      <w:r w:rsidR="001A1192" w:rsidRPr="00546A1F">
        <w:rPr>
          <w:color w:val="000000"/>
          <w:sz w:val="18"/>
          <w:szCs w:val="18"/>
        </w:rPr>
        <w:t xml:space="preserve"> </w:t>
      </w:r>
      <w:r w:rsidR="00FA6D41" w:rsidRPr="00546A1F">
        <w:rPr>
          <w:color w:val="000000"/>
          <w:sz w:val="18"/>
          <w:szCs w:val="18"/>
        </w:rPr>
        <w:t xml:space="preserve">birinin önem derecesi açıklanmalı, tümünün gerçekleştirilememesi durumunda, projenin başarı oranının belirlenmesine yardımcı olabilecek ipuçları verilmelidir. </w:t>
      </w:r>
    </w:p>
    <w:p w14:paraId="6B2A3DF5" w14:textId="77777777" w:rsidR="00546A1F" w:rsidRPr="00546A1F" w:rsidRDefault="00546A1F" w:rsidP="001A1192">
      <w:pPr>
        <w:jc w:val="both"/>
        <w:rPr>
          <w:color w:val="000000"/>
          <w:sz w:val="18"/>
          <w:szCs w:val="18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10194"/>
      </w:tblGrid>
      <w:tr w:rsidR="00296C9C" w:rsidRPr="00546A1F" w14:paraId="7A2956C7" w14:textId="77777777" w:rsidTr="00546A1F">
        <w:trPr>
          <w:trHeight w:val="996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9644A" w14:textId="77777777" w:rsidR="00296C9C" w:rsidRPr="00546A1F" w:rsidRDefault="00296C9C" w:rsidP="00394B0D">
            <w:pPr>
              <w:pStyle w:val="WW-NormalWeb1"/>
              <w:spacing w:before="0" w:after="0" w:line="360" w:lineRule="auto"/>
              <w:jc w:val="both"/>
              <w:rPr>
                <w:color w:val="000000"/>
                <w:sz w:val="20"/>
                <w:szCs w:val="20"/>
              </w:rPr>
            </w:pPr>
            <w:bookmarkStart w:id="12" w:name="d_basari_olcutleri"/>
          </w:p>
        </w:tc>
      </w:tr>
      <w:bookmarkEnd w:id="12"/>
    </w:tbl>
    <w:p w14:paraId="1EF2FFB7" w14:textId="77777777" w:rsidR="00296C9C" w:rsidRPr="00546A1F" w:rsidRDefault="00296C9C" w:rsidP="001A1192">
      <w:pPr>
        <w:jc w:val="both"/>
        <w:rPr>
          <w:color w:val="000000"/>
          <w:sz w:val="18"/>
          <w:szCs w:val="18"/>
        </w:rPr>
      </w:pPr>
    </w:p>
    <w:p w14:paraId="6B48C6DA" w14:textId="77777777" w:rsidR="001D5178" w:rsidRPr="00546A1F" w:rsidRDefault="001D5178" w:rsidP="00F56D08">
      <w:pPr>
        <w:jc w:val="both"/>
        <w:rPr>
          <w:b/>
          <w:sz w:val="20"/>
          <w:szCs w:val="20"/>
        </w:rPr>
      </w:pPr>
    </w:p>
    <w:p w14:paraId="62017BF3" w14:textId="77777777" w:rsidR="00B24ED6" w:rsidRPr="00546A1F" w:rsidRDefault="000C5FA1" w:rsidP="00F56D08">
      <w:pPr>
        <w:jc w:val="both"/>
        <w:rPr>
          <w:b/>
          <w:bCs/>
          <w:sz w:val="20"/>
          <w:szCs w:val="20"/>
        </w:rPr>
      </w:pPr>
      <w:r w:rsidRPr="00546A1F">
        <w:rPr>
          <w:b/>
          <w:sz w:val="20"/>
          <w:szCs w:val="20"/>
        </w:rPr>
        <w:t>10</w:t>
      </w:r>
      <w:r w:rsidR="00B24ED6" w:rsidRPr="00546A1F">
        <w:rPr>
          <w:b/>
          <w:sz w:val="20"/>
          <w:szCs w:val="20"/>
        </w:rPr>
        <w:t>. PROJE YÜRÜTÜCÜSÜNÜN DİĞER PROJELERİ:</w:t>
      </w:r>
    </w:p>
    <w:p w14:paraId="6DFD02B3" w14:textId="77777777" w:rsidR="00B24ED6" w:rsidRPr="00546A1F" w:rsidRDefault="00B24ED6" w:rsidP="00F56D08">
      <w:pPr>
        <w:jc w:val="both"/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8"/>
        <w:gridCol w:w="1217"/>
        <w:gridCol w:w="1148"/>
        <w:gridCol w:w="2351"/>
        <w:gridCol w:w="1370"/>
      </w:tblGrid>
      <w:tr w:rsidR="00B24ED6" w:rsidRPr="00546A1F" w14:paraId="33C2F50B" w14:textId="77777777" w:rsidTr="00546A1F">
        <w:trPr>
          <w:trHeight w:val="491"/>
        </w:trPr>
        <w:tc>
          <w:tcPr>
            <w:tcW w:w="2015" w:type="pct"/>
            <w:vAlign w:val="center"/>
          </w:tcPr>
          <w:p w14:paraId="1E5D7CAC" w14:textId="77777777" w:rsidR="00B24ED6" w:rsidRPr="00546A1F" w:rsidRDefault="00B24ED6" w:rsidP="00E35DBF">
            <w:pPr>
              <w:jc w:val="center"/>
              <w:rPr>
                <w:b/>
                <w:sz w:val="20"/>
                <w:szCs w:val="20"/>
              </w:rPr>
            </w:pPr>
            <w:bookmarkStart w:id="13" w:name="DigerProjeler"/>
            <w:bookmarkEnd w:id="13"/>
            <w:r w:rsidRPr="00546A1F">
              <w:rPr>
                <w:b/>
                <w:sz w:val="20"/>
                <w:szCs w:val="20"/>
              </w:rPr>
              <w:t xml:space="preserve">Proje </w:t>
            </w:r>
            <w:r w:rsidR="00E35DBF" w:rsidRPr="00546A1F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597" w:type="pct"/>
            <w:vAlign w:val="center"/>
          </w:tcPr>
          <w:p w14:paraId="03849ED7" w14:textId="77777777" w:rsidR="00B24ED6" w:rsidRPr="00546A1F" w:rsidRDefault="00E35DBF" w:rsidP="00E35DBF">
            <w:pPr>
              <w:pStyle w:val="WW-NormalWeb1"/>
              <w:snapToGrid w:val="0"/>
              <w:spacing w:before="40" w:after="40"/>
              <w:jc w:val="center"/>
              <w:rPr>
                <w:b/>
                <w:color w:val="000000"/>
                <w:sz w:val="20"/>
                <w:szCs w:val="20"/>
              </w:rPr>
            </w:pPr>
            <w:r w:rsidRPr="00546A1F">
              <w:rPr>
                <w:b/>
                <w:color w:val="000000"/>
                <w:sz w:val="20"/>
                <w:szCs w:val="20"/>
              </w:rPr>
              <w:t>Proje No</w:t>
            </w:r>
          </w:p>
        </w:tc>
        <w:tc>
          <w:tcPr>
            <w:tcW w:w="563" w:type="pct"/>
            <w:vAlign w:val="center"/>
          </w:tcPr>
          <w:p w14:paraId="11CE551B" w14:textId="77777777" w:rsidR="00B24ED6" w:rsidRPr="00546A1F" w:rsidRDefault="00E35DBF" w:rsidP="00321E22">
            <w:pPr>
              <w:pStyle w:val="WW-NormalWeb1"/>
              <w:snapToGrid w:val="0"/>
              <w:spacing w:before="40" w:after="40"/>
              <w:jc w:val="center"/>
              <w:rPr>
                <w:b/>
                <w:color w:val="000000"/>
                <w:sz w:val="20"/>
                <w:szCs w:val="20"/>
              </w:rPr>
            </w:pPr>
            <w:r w:rsidRPr="00546A1F">
              <w:rPr>
                <w:b/>
                <w:color w:val="000000"/>
                <w:sz w:val="20"/>
                <w:szCs w:val="20"/>
              </w:rPr>
              <w:t>Proje Türü</w:t>
            </w:r>
          </w:p>
        </w:tc>
        <w:tc>
          <w:tcPr>
            <w:tcW w:w="1153" w:type="pct"/>
            <w:vAlign w:val="center"/>
          </w:tcPr>
          <w:p w14:paraId="33A3ACB9" w14:textId="77777777" w:rsidR="00B24ED6" w:rsidRPr="00546A1F" w:rsidRDefault="00B24ED6" w:rsidP="00321E22">
            <w:pPr>
              <w:pStyle w:val="WW-NormalWeb1"/>
              <w:snapToGrid w:val="0"/>
              <w:spacing w:before="40" w:after="40"/>
              <w:jc w:val="center"/>
              <w:rPr>
                <w:b/>
                <w:color w:val="000000"/>
                <w:sz w:val="20"/>
                <w:szCs w:val="20"/>
              </w:rPr>
            </w:pPr>
            <w:r w:rsidRPr="00546A1F">
              <w:rPr>
                <w:b/>
                <w:color w:val="000000"/>
                <w:sz w:val="20"/>
                <w:szCs w:val="20"/>
              </w:rPr>
              <w:t>Başlama/Bitiş Tarihi</w:t>
            </w:r>
          </w:p>
        </w:tc>
        <w:tc>
          <w:tcPr>
            <w:tcW w:w="672" w:type="pct"/>
            <w:vAlign w:val="center"/>
          </w:tcPr>
          <w:p w14:paraId="29260CBA" w14:textId="77777777" w:rsidR="00B24ED6" w:rsidRPr="00546A1F" w:rsidRDefault="00E35DBF" w:rsidP="00321E22">
            <w:pPr>
              <w:pStyle w:val="WW-NormalWeb1"/>
              <w:snapToGrid w:val="0"/>
              <w:spacing w:before="40" w:after="40"/>
              <w:jc w:val="center"/>
              <w:rPr>
                <w:b/>
                <w:color w:val="000000"/>
                <w:sz w:val="20"/>
                <w:szCs w:val="20"/>
              </w:rPr>
            </w:pPr>
            <w:r w:rsidRPr="00546A1F">
              <w:rPr>
                <w:b/>
                <w:color w:val="000000"/>
                <w:sz w:val="20"/>
                <w:szCs w:val="20"/>
              </w:rPr>
              <w:t>Destek Miktarı</w:t>
            </w:r>
          </w:p>
        </w:tc>
      </w:tr>
      <w:tr w:rsidR="00546A1F" w:rsidRPr="00546A1F" w14:paraId="03E82182" w14:textId="77777777" w:rsidTr="00546A1F">
        <w:trPr>
          <w:trHeight w:val="491"/>
        </w:trPr>
        <w:tc>
          <w:tcPr>
            <w:tcW w:w="2015" w:type="pct"/>
            <w:vAlign w:val="center"/>
          </w:tcPr>
          <w:p w14:paraId="18842A7B" w14:textId="77777777" w:rsidR="00546A1F" w:rsidRPr="00546A1F" w:rsidRDefault="00546A1F" w:rsidP="00E35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14:paraId="215E6642" w14:textId="77777777" w:rsidR="00546A1F" w:rsidRPr="00546A1F" w:rsidRDefault="00546A1F" w:rsidP="00E35DBF">
            <w:pPr>
              <w:pStyle w:val="WW-NormalWeb1"/>
              <w:snapToGrid w:val="0"/>
              <w:spacing w:before="40" w:after="4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Align w:val="center"/>
          </w:tcPr>
          <w:p w14:paraId="3D85C6F2" w14:textId="77777777" w:rsidR="00546A1F" w:rsidRPr="00546A1F" w:rsidRDefault="00546A1F" w:rsidP="00321E22">
            <w:pPr>
              <w:pStyle w:val="WW-NormalWeb1"/>
              <w:snapToGrid w:val="0"/>
              <w:spacing w:before="40" w:after="4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vAlign w:val="center"/>
          </w:tcPr>
          <w:p w14:paraId="502E0B01" w14:textId="77777777" w:rsidR="00546A1F" w:rsidRPr="00546A1F" w:rsidRDefault="00546A1F" w:rsidP="00321E22">
            <w:pPr>
              <w:pStyle w:val="WW-NormalWeb1"/>
              <w:snapToGrid w:val="0"/>
              <w:spacing w:before="40" w:after="4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72" w:type="pct"/>
            <w:vAlign w:val="center"/>
          </w:tcPr>
          <w:p w14:paraId="1168FE15" w14:textId="77777777" w:rsidR="00546A1F" w:rsidRPr="00546A1F" w:rsidRDefault="00546A1F" w:rsidP="00321E22">
            <w:pPr>
              <w:pStyle w:val="WW-NormalWeb1"/>
              <w:snapToGrid w:val="0"/>
              <w:spacing w:before="40" w:after="4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46A1F" w:rsidRPr="00546A1F" w14:paraId="58BCD0DA" w14:textId="77777777" w:rsidTr="00546A1F">
        <w:trPr>
          <w:trHeight w:val="491"/>
        </w:trPr>
        <w:tc>
          <w:tcPr>
            <w:tcW w:w="2015" w:type="pct"/>
            <w:vAlign w:val="center"/>
          </w:tcPr>
          <w:p w14:paraId="39AF5708" w14:textId="77777777" w:rsidR="00546A1F" w:rsidRPr="00546A1F" w:rsidRDefault="00546A1F" w:rsidP="00E35D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97" w:type="pct"/>
            <w:vAlign w:val="center"/>
          </w:tcPr>
          <w:p w14:paraId="16AA9B9C" w14:textId="77777777" w:rsidR="00546A1F" w:rsidRPr="00546A1F" w:rsidRDefault="00546A1F" w:rsidP="00E35DBF">
            <w:pPr>
              <w:pStyle w:val="WW-NormalWeb1"/>
              <w:snapToGrid w:val="0"/>
              <w:spacing w:before="40" w:after="4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563" w:type="pct"/>
            <w:vAlign w:val="center"/>
          </w:tcPr>
          <w:p w14:paraId="2A207103" w14:textId="77777777" w:rsidR="00546A1F" w:rsidRPr="00546A1F" w:rsidRDefault="00546A1F" w:rsidP="00321E22">
            <w:pPr>
              <w:pStyle w:val="WW-NormalWeb1"/>
              <w:snapToGrid w:val="0"/>
              <w:spacing w:before="40" w:after="4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53" w:type="pct"/>
            <w:vAlign w:val="center"/>
          </w:tcPr>
          <w:p w14:paraId="399C428D" w14:textId="77777777" w:rsidR="00546A1F" w:rsidRPr="00546A1F" w:rsidRDefault="00546A1F" w:rsidP="00321E22">
            <w:pPr>
              <w:pStyle w:val="WW-NormalWeb1"/>
              <w:snapToGrid w:val="0"/>
              <w:spacing w:before="40" w:after="4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72" w:type="pct"/>
            <w:vAlign w:val="center"/>
          </w:tcPr>
          <w:p w14:paraId="3AB1F97C" w14:textId="77777777" w:rsidR="00546A1F" w:rsidRPr="00546A1F" w:rsidRDefault="00546A1F" w:rsidP="00321E22">
            <w:pPr>
              <w:pStyle w:val="WW-NormalWeb1"/>
              <w:snapToGrid w:val="0"/>
              <w:spacing w:before="40" w:after="4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</w:tbl>
    <w:p w14:paraId="593F66AF" w14:textId="77777777" w:rsidR="00B24ED6" w:rsidRPr="00546A1F" w:rsidRDefault="00B24ED6" w:rsidP="00F56D08">
      <w:pPr>
        <w:jc w:val="both"/>
        <w:rPr>
          <w:b/>
          <w:bCs/>
          <w:sz w:val="20"/>
          <w:szCs w:val="20"/>
        </w:rPr>
      </w:pPr>
    </w:p>
    <w:p w14:paraId="7053308C" w14:textId="77777777" w:rsidR="000C5FA1" w:rsidRPr="00546A1F" w:rsidRDefault="000C5FA1" w:rsidP="00F56D08">
      <w:pPr>
        <w:jc w:val="both"/>
        <w:rPr>
          <w:b/>
          <w:bCs/>
          <w:sz w:val="20"/>
          <w:szCs w:val="20"/>
        </w:rPr>
      </w:pPr>
    </w:p>
    <w:p w14:paraId="427A570E" w14:textId="77777777" w:rsidR="000C5FA1" w:rsidRPr="00546A1F" w:rsidRDefault="000C5FA1" w:rsidP="000C5FA1">
      <w:pPr>
        <w:jc w:val="both"/>
        <w:rPr>
          <w:b/>
          <w:bCs/>
          <w:sz w:val="20"/>
          <w:szCs w:val="20"/>
        </w:rPr>
      </w:pPr>
      <w:r w:rsidRPr="00546A1F">
        <w:rPr>
          <w:b/>
          <w:sz w:val="20"/>
          <w:szCs w:val="20"/>
        </w:rPr>
        <w:t>11. ÖNERİLEN HAKEMLER:</w:t>
      </w:r>
    </w:p>
    <w:p w14:paraId="6A6A9903" w14:textId="77777777" w:rsidR="000C5FA1" w:rsidRPr="00546A1F" w:rsidRDefault="000C5FA1" w:rsidP="000C5FA1">
      <w:pPr>
        <w:jc w:val="both"/>
        <w:rPr>
          <w:b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0"/>
        <w:gridCol w:w="2891"/>
        <w:gridCol w:w="2281"/>
        <w:gridCol w:w="2102"/>
      </w:tblGrid>
      <w:tr w:rsidR="00132873" w:rsidRPr="00546A1F" w14:paraId="21701392" w14:textId="77777777" w:rsidTr="00546A1F">
        <w:trPr>
          <w:trHeight w:val="561"/>
        </w:trPr>
        <w:tc>
          <w:tcPr>
            <w:tcW w:w="1432" w:type="pct"/>
            <w:vAlign w:val="center"/>
          </w:tcPr>
          <w:p w14:paraId="167CFBA2" w14:textId="77777777" w:rsidR="00132873" w:rsidRPr="00546A1F" w:rsidRDefault="00132873" w:rsidP="00057075">
            <w:pPr>
              <w:jc w:val="center"/>
              <w:rPr>
                <w:b/>
                <w:sz w:val="20"/>
                <w:szCs w:val="20"/>
              </w:rPr>
            </w:pPr>
            <w:bookmarkStart w:id="14" w:name="OnerilenHakemler"/>
            <w:r w:rsidRPr="00546A1F">
              <w:rPr>
                <w:b/>
                <w:sz w:val="20"/>
                <w:szCs w:val="20"/>
              </w:rPr>
              <w:t>Ünvanı Adı Soyadı</w:t>
            </w:r>
          </w:p>
        </w:tc>
        <w:tc>
          <w:tcPr>
            <w:tcW w:w="1418" w:type="pct"/>
            <w:vAlign w:val="center"/>
          </w:tcPr>
          <w:p w14:paraId="53CE2CC6" w14:textId="77777777" w:rsidR="00132873" w:rsidRPr="00546A1F" w:rsidRDefault="00132873" w:rsidP="00057075">
            <w:pPr>
              <w:pStyle w:val="WW-NormalWeb1"/>
              <w:snapToGrid w:val="0"/>
              <w:spacing w:before="40" w:after="40"/>
              <w:jc w:val="center"/>
              <w:rPr>
                <w:b/>
                <w:color w:val="000000"/>
                <w:sz w:val="20"/>
                <w:szCs w:val="20"/>
              </w:rPr>
            </w:pPr>
            <w:r w:rsidRPr="00546A1F">
              <w:rPr>
                <w:b/>
                <w:color w:val="000000"/>
                <w:sz w:val="20"/>
                <w:szCs w:val="20"/>
              </w:rPr>
              <w:t>Fakülte/Bölüm/ABD</w:t>
            </w:r>
          </w:p>
        </w:tc>
        <w:tc>
          <w:tcPr>
            <w:tcW w:w="1119" w:type="pct"/>
            <w:vAlign w:val="center"/>
          </w:tcPr>
          <w:p w14:paraId="2798873E" w14:textId="77777777" w:rsidR="00132873" w:rsidRPr="00546A1F" w:rsidRDefault="00132873" w:rsidP="00057075">
            <w:pPr>
              <w:pStyle w:val="WW-NormalWeb1"/>
              <w:snapToGrid w:val="0"/>
              <w:spacing w:before="40" w:after="40"/>
              <w:jc w:val="center"/>
              <w:rPr>
                <w:b/>
                <w:color w:val="000000"/>
                <w:sz w:val="20"/>
                <w:szCs w:val="20"/>
              </w:rPr>
            </w:pPr>
            <w:r w:rsidRPr="00546A1F">
              <w:rPr>
                <w:b/>
                <w:color w:val="000000"/>
                <w:sz w:val="20"/>
                <w:szCs w:val="20"/>
              </w:rPr>
              <w:t>E Posta</w:t>
            </w:r>
          </w:p>
        </w:tc>
        <w:tc>
          <w:tcPr>
            <w:tcW w:w="1031" w:type="pct"/>
            <w:vAlign w:val="center"/>
          </w:tcPr>
          <w:p w14:paraId="21890ACD" w14:textId="77777777" w:rsidR="00132873" w:rsidRPr="00546A1F" w:rsidRDefault="00132873" w:rsidP="00057075">
            <w:pPr>
              <w:pStyle w:val="WW-NormalWeb1"/>
              <w:snapToGrid w:val="0"/>
              <w:spacing w:before="40" w:after="40"/>
              <w:jc w:val="center"/>
              <w:rPr>
                <w:b/>
                <w:color w:val="000000"/>
                <w:sz w:val="20"/>
                <w:szCs w:val="20"/>
              </w:rPr>
            </w:pPr>
            <w:r w:rsidRPr="00546A1F">
              <w:rPr>
                <w:b/>
                <w:color w:val="000000"/>
                <w:sz w:val="20"/>
                <w:szCs w:val="20"/>
              </w:rPr>
              <w:t>Cep Telefonu</w:t>
            </w:r>
          </w:p>
        </w:tc>
      </w:tr>
      <w:tr w:rsidR="00546A1F" w:rsidRPr="00546A1F" w14:paraId="25067BC6" w14:textId="77777777" w:rsidTr="00546A1F">
        <w:trPr>
          <w:trHeight w:val="561"/>
        </w:trPr>
        <w:tc>
          <w:tcPr>
            <w:tcW w:w="1432" w:type="pct"/>
            <w:vAlign w:val="center"/>
          </w:tcPr>
          <w:p w14:paraId="6D6956EC" w14:textId="77777777" w:rsidR="00546A1F" w:rsidRPr="00546A1F" w:rsidRDefault="00546A1F" w:rsidP="000570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pct"/>
            <w:vAlign w:val="center"/>
          </w:tcPr>
          <w:p w14:paraId="7D388A7A" w14:textId="77777777" w:rsidR="00546A1F" w:rsidRPr="00546A1F" w:rsidRDefault="00546A1F" w:rsidP="00057075">
            <w:pPr>
              <w:pStyle w:val="WW-NormalWeb1"/>
              <w:snapToGrid w:val="0"/>
              <w:spacing w:before="40" w:after="4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19" w:type="pct"/>
            <w:vAlign w:val="center"/>
          </w:tcPr>
          <w:p w14:paraId="7D255624" w14:textId="77777777" w:rsidR="00546A1F" w:rsidRPr="00546A1F" w:rsidRDefault="00546A1F" w:rsidP="00057075">
            <w:pPr>
              <w:pStyle w:val="WW-NormalWeb1"/>
              <w:snapToGrid w:val="0"/>
              <w:spacing w:before="40" w:after="4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1C668B9B" w14:textId="77777777" w:rsidR="00546A1F" w:rsidRPr="00546A1F" w:rsidRDefault="00546A1F" w:rsidP="00057075">
            <w:pPr>
              <w:pStyle w:val="WW-NormalWeb1"/>
              <w:snapToGrid w:val="0"/>
              <w:spacing w:before="40" w:after="4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546A1F" w:rsidRPr="00546A1F" w14:paraId="218C2A4F" w14:textId="77777777" w:rsidTr="00546A1F">
        <w:trPr>
          <w:trHeight w:val="561"/>
        </w:trPr>
        <w:tc>
          <w:tcPr>
            <w:tcW w:w="1432" w:type="pct"/>
            <w:vAlign w:val="center"/>
          </w:tcPr>
          <w:p w14:paraId="65B48C5F" w14:textId="77777777" w:rsidR="00546A1F" w:rsidRPr="00546A1F" w:rsidRDefault="00546A1F" w:rsidP="0005707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pct"/>
            <w:vAlign w:val="center"/>
          </w:tcPr>
          <w:p w14:paraId="5A7A16EA" w14:textId="77777777" w:rsidR="00546A1F" w:rsidRPr="00546A1F" w:rsidRDefault="00546A1F" w:rsidP="00057075">
            <w:pPr>
              <w:pStyle w:val="WW-NormalWeb1"/>
              <w:snapToGrid w:val="0"/>
              <w:spacing w:before="40" w:after="4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19" w:type="pct"/>
            <w:vAlign w:val="center"/>
          </w:tcPr>
          <w:p w14:paraId="18CDF942" w14:textId="77777777" w:rsidR="00546A1F" w:rsidRPr="00546A1F" w:rsidRDefault="00546A1F" w:rsidP="00057075">
            <w:pPr>
              <w:pStyle w:val="WW-NormalWeb1"/>
              <w:snapToGrid w:val="0"/>
              <w:spacing w:before="40" w:after="4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31" w:type="pct"/>
            <w:vAlign w:val="center"/>
          </w:tcPr>
          <w:p w14:paraId="30E0222F" w14:textId="77777777" w:rsidR="00546A1F" w:rsidRPr="00546A1F" w:rsidRDefault="00546A1F" w:rsidP="00057075">
            <w:pPr>
              <w:pStyle w:val="WW-NormalWeb1"/>
              <w:snapToGrid w:val="0"/>
              <w:spacing w:before="40" w:after="40"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bookmarkEnd w:id="14"/>
    </w:tbl>
    <w:p w14:paraId="63AB8B3F" w14:textId="77777777" w:rsidR="000C5FA1" w:rsidRPr="00546A1F" w:rsidRDefault="000C5FA1" w:rsidP="00F56D08">
      <w:pPr>
        <w:jc w:val="both"/>
        <w:rPr>
          <w:b/>
          <w:bCs/>
          <w:sz w:val="20"/>
          <w:szCs w:val="20"/>
        </w:rPr>
        <w:sectPr w:rsidR="000C5FA1" w:rsidRPr="00546A1F" w:rsidSect="00546A1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851" w:right="851" w:bottom="851" w:left="851" w:header="709" w:footer="709" w:gutter="0"/>
          <w:cols w:space="708"/>
          <w:titlePg/>
          <w:docGrid w:linePitch="360"/>
        </w:sectPr>
      </w:pPr>
    </w:p>
    <w:p w14:paraId="4709ED77" w14:textId="77777777" w:rsidR="00766746" w:rsidRPr="00546A1F" w:rsidRDefault="00766746" w:rsidP="00F56D08">
      <w:pPr>
        <w:jc w:val="both"/>
        <w:rPr>
          <w:b/>
          <w:bCs/>
          <w:sz w:val="20"/>
          <w:szCs w:val="20"/>
        </w:rPr>
      </w:pPr>
    </w:p>
    <w:p w14:paraId="62E7D88D" w14:textId="77777777" w:rsidR="00A24C34" w:rsidRPr="00546A1F" w:rsidRDefault="00B862DE" w:rsidP="00A24C34">
      <w:pPr>
        <w:pStyle w:val="WW-NormalWeb1"/>
        <w:spacing w:before="0" w:after="0"/>
        <w:jc w:val="both"/>
        <w:rPr>
          <w:sz w:val="18"/>
          <w:szCs w:val="18"/>
        </w:rPr>
      </w:pPr>
      <w:r w:rsidRPr="00546A1F">
        <w:rPr>
          <w:b/>
          <w:bCs/>
          <w:sz w:val="18"/>
          <w:szCs w:val="18"/>
        </w:rPr>
        <w:t>12</w:t>
      </w:r>
      <w:r w:rsidR="00A24C34" w:rsidRPr="00546A1F">
        <w:rPr>
          <w:b/>
          <w:bCs/>
          <w:sz w:val="18"/>
          <w:szCs w:val="18"/>
        </w:rPr>
        <w:t>. ÇALIŞMA TAKVİMİ:</w:t>
      </w:r>
      <w:r w:rsidR="00A24C34" w:rsidRPr="00546A1F">
        <w:rPr>
          <w:sz w:val="18"/>
          <w:szCs w:val="18"/>
        </w:rPr>
        <w:t xml:space="preserve"> Projede yer alacak başlıca iş paketleri ve bunlar için önerilen zamanlama, </w:t>
      </w:r>
      <w:r w:rsidR="00A24C34" w:rsidRPr="00546A1F">
        <w:rPr>
          <w:sz w:val="18"/>
          <w:szCs w:val="18"/>
          <w:u w:val="single"/>
        </w:rPr>
        <w:t>iş-zaman çizelgesi</w:t>
      </w:r>
      <w:r w:rsidR="00A24C34" w:rsidRPr="00546A1F">
        <w:rPr>
          <w:sz w:val="18"/>
          <w:szCs w:val="18"/>
        </w:rPr>
        <w:t xml:space="preserve"> halinde verilmelidir. Gelişme ve sonuç raporu hazırlama aşamaları proje çalışmalarına paralel olarak yürütülmeli, ayrı bir iş paketi olarak gösterilmemelidir.</w:t>
      </w:r>
    </w:p>
    <w:p w14:paraId="736B8FC2" w14:textId="77777777" w:rsidR="00A24C34" w:rsidRPr="00546A1F" w:rsidRDefault="00A24C34" w:rsidP="00A24C34">
      <w:pPr>
        <w:pStyle w:val="WW-NormalWeb1"/>
        <w:spacing w:before="0" w:after="0"/>
        <w:jc w:val="both"/>
        <w:rPr>
          <w:b/>
          <w:bCs/>
          <w:sz w:val="18"/>
          <w:szCs w:val="18"/>
        </w:rPr>
      </w:pPr>
    </w:p>
    <w:p w14:paraId="0076ECF5" w14:textId="77777777" w:rsidR="00A24C34" w:rsidRPr="00546A1F" w:rsidRDefault="00A24C34" w:rsidP="00A24C34">
      <w:pPr>
        <w:pStyle w:val="WW-NormalWeb1"/>
        <w:spacing w:before="0" w:after="0"/>
        <w:jc w:val="both"/>
        <w:rPr>
          <w:b/>
          <w:bCs/>
          <w:color w:val="000000"/>
          <w:sz w:val="18"/>
          <w:szCs w:val="18"/>
        </w:rPr>
      </w:pPr>
    </w:p>
    <w:p w14:paraId="6D6D20A2" w14:textId="77777777" w:rsidR="00A24C34" w:rsidRDefault="00A24C34" w:rsidP="00A24C34">
      <w:pPr>
        <w:pStyle w:val="WW-NormalWeb1"/>
        <w:spacing w:before="0" w:after="0"/>
        <w:jc w:val="center"/>
        <w:rPr>
          <w:b/>
          <w:bCs/>
          <w:color w:val="000000"/>
          <w:sz w:val="20"/>
          <w:szCs w:val="20"/>
        </w:rPr>
      </w:pPr>
      <w:r w:rsidRPr="00546A1F">
        <w:rPr>
          <w:b/>
          <w:bCs/>
          <w:color w:val="000000"/>
          <w:sz w:val="20"/>
          <w:szCs w:val="20"/>
        </w:rPr>
        <w:t>İŞ-ZAMAN ÇİZELGESİ</w:t>
      </w:r>
    </w:p>
    <w:p w14:paraId="4456F4AB" w14:textId="77777777" w:rsidR="00546A1F" w:rsidRDefault="00546A1F" w:rsidP="00A24C34">
      <w:pPr>
        <w:pStyle w:val="WW-NormalWeb1"/>
        <w:spacing w:before="0" w:after="0"/>
        <w:jc w:val="center"/>
        <w:rPr>
          <w:b/>
          <w:bCs/>
          <w:color w:val="000000"/>
          <w:sz w:val="20"/>
          <w:szCs w:val="20"/>
        </w:rPr>
      </w:pPr>
    </w:p>
    <w:p w14:paraId="43A89A20" w14:textId="77777777" w:rsidR="00546A1F" w:rsidRDefault="00546A1F" w:rsidP="00A24C34">
      <w:pPr>
        <w:pStyle w:val="WW-NormalWeb1"/>
        <w:spacing w:before="0" w:after="0"/>
        <w:jc w:val="center"/>
        <w:rPr>
          <w:b/>
          <w:bCs/>
          <w:color w:val="000000"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3"/>
        <w:gridCol w:w="10031"/>
      </w:tblGrid>
      <w:tr w:rsidR="00546A1F" w:rsidRPr="00546A1F" w14:paraId="3B3A5045" w14:textId="77777777" w:rsidTr="00546A1F">
        <w:tc>
          <w:tcPr>
            <w:tcW w:w="5000" w:type="pct"/>
            <w:gridSpan w:val="2"/>
          </w:tcPr>
          <w:p w14:paraId="59415A84" w14:textId="122CD06D" w:rsidR="00546A1F" w:rsidRPr="00546A1F" w:rsidRDefault="00546A1F" w:rsidP="00EF4A0C">
            <w:pPr>
              <w:pStyle w:val="WW-NormalWeb1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bookmarkStart w:id="15" w:name="IsPaketi"/>
            <w:r w:rsidRPr="00546A1F">
              <w:rPr>
                <w:b/>
                <w:bCs/>
                <w:color w:val="000000"/>
                <w:sz w:val="18"/>
                <w:szCs w:val="18"/>
              </w:rPr>
              <w:t>İş Paketi Adı/Tanımı</w:t>
            </w:r>
          </w:p>
        </w:tc>
      </w:tr>
      <w:tr w:rsidR="00546A1F" w:rsidRPr="00546A1F" w14:paraId="31A6E9D1" w14:textId="77777777" w:rsidTr="00546A1F">
        <w:tc>
          <w:tcPr>
            <w:tcW w:w="1416" w:type="pct"/>
          </w:tcPr>
          <w:p w14:paraId="107940BA" w14:textId="77777777" w:rsidR="00546A1F" w:rsidRPr="00546A1F" w:rsidRDefault="00546A1F" w:rsidP="00EF4A0C">
            <w:pPr>
              <w:pStyle w:val="WW-NormalWeb1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4" w:type="pct"/>
          </w:tcPr>
          <w:p w14:paraId="16B4D047" w14:textId="77777777" w:rsidR="00546A1F" w:rsidRPr="00546A1F" w:rsidRDefault="00546A1F" w:rsidP="00EF4A0C">
            <w:pPr>
              <w:pStyle w:val="WW-NormalWeb1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546A1F" w:rsidRPr="00546A1F" w14:paraId="5A7EB74A" w14:textId="77777777" w:rsidTr="00546A1F">
        <w:tc>
          <w:tcPr>
            <w:tcW w:w="1416" w:type="pct"/>
          </w:tcPr>
          <w:p w14:paraId="25CAFDA6" w14:textId="77777777" w:rsidR="00546A1F" w:rsidRPr="00546A1F" w:rsidRDefault="00546A1F" w:rsidP="00EF4A0C">
            <w:pPr>
              <w:pStyle w:val="WW-NormalWeb1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84" w:type="pct"/>
          </w:tcPr>
          <w:p w14:paraId="77718EC3" w14:textId="77777777" w:rsidR="00546A1F" w:rsidRPr="00546A1F" w:rsidRDefault="00546A1F" w:rsidP="00EF4A0C">
            <w:pPr>
              <w:pStyle w:val="WW-NormalWeb1"/>
              <w:spacing w:before="0" w:after="0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bookmarkEnd w:id="15"/>
    </w:tbl>
    <w:p w14:paraId="47264A7F" w14:textId="77777777" w:rsidR="00B94773" w:rsidRPr="00546A1F" w:rsidRDefault="00B94773" w:rsidP="00A24C34">
      <w:pPr>
        <w:pStyle w:val="WW-NormalWeb1"/>
        <w:spacing w:before="0" w:after="0"/>
        <w:jc w:val="center"/>
        <w:rPr>
          <w:b/>
          <w:bCs/>
          <w:color w:val="000000"/>
          <w:sz w:val="20"/>
          <w:szCs w:val="20"/>
        </w:rPr>
      </w:pPr>
    </w:p>
    <w:p w14:paraId="2304C567" w14:textId="77777777" w:rsidR="00F02AD0" w:rsidRPr="00546A1F" w:rsidRDefault="00F02AD0" w:rsidP="008C77D6">
      <w:pPr>
        <w:pStyle w:val="WW-NormalWeb1"/>
        <w:tabs>
          <w:tab w:val="left" w:pos="9072"/>
        </w:tabs>
        <w:spacing w:before="0" w:after="0"/>
        <w:jc w:val="both"/>
        <w:rPr>
          <w:b/>
          <w:sz w:val="20"/>
          <w:szCs w:val="20"/>
        </w:rPr>
        <w:sectPr w:rsidR="00F02AD0" w:rsidRPr="00546A1F" w:rsidSect="00D157C1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0915BD0A" w14:textId="77777777" w:rsidR="005E3088" w:rsidRPr="00546A1F" w:rsidRDefault="00B862DE" w:rsidP="008C77D6">
      <w:pPr>
        <w:pStyle w:val="WW-NormalWeb1"/>
        <w:tabs>
          <w:tab w:val="left" w:pos="9072"/>
        </w:tabs>
        <w:spacing w:before="0" w:after="0"/>
        <w:jc w:val="both"/>
        <w:rPr>
          <w:sz w:val="18"/>
          <w:szCs w:val="18"/>
        </w:rPr>
      </w:pPr>
      <w:r w:rsidRPr="00546A1F">
        <w:rPr>
          <w:b/>
          <w:sz w:val="20"/>
          <w:szCs w:val="20"/>
        </w:rPr>
        <w:lastRenderedPageBreak/>
        <w:t>13</w:t>
      </w:r>
      <w:r w:rsidR="00F86DCA" w:rsidRPr="00546A1F">
        <w:rPr>
          <w:b/>
          <w:sz w:val="20"/>
          <w:szCs w:val="20"/>
        </w:rPr>
        <w:t>. BÜTÇE VE GEREKÇESİ</w:t>
      </w:r>
      <w:r w:rsidR="008C77D6" w:rsidRPr="00546A1F">
        <w:rPr>
          <w:b/>
          <w:sz w:val="20"/>
          <w:szCs w:val="20"/>
        </w:rPr>
        <w:t xml:space="preserve">: </w:t>
      </w:r>
      <w:r w:rsidR="008C77D6" w:rsidRPr="00546A1F">
        <w:rPr>
          <w:sz w:val="18"/>
          <w:szCs w:val="18"/>
        </w:rPr>
        <w:t>Aşağıdaki Genel Bütçe tablosu</w:t>
      </w:r>
      <w:r w:rsidR="00D12E0A" w:rsidRPr="00546A1F">
        <w:rPr>
          <w:sz w:val="18"/>
          <w:szCs w:val="18"/>
        </w:rPr>
        <w:t xml:space="preserve"> tam, doğru ve eksiksiz olarak</w:t>
      </w:r>
      <w:r w:rsidR="008C77D6" w:rsidRPr="00546A1F">
        <w:rPr>
          <w:sz w:val="18"/>
          <w:szCs w:val="18"/>
        </w:rPr>
        <w:t xml:space="preserve"> doldurulmalıdır. </w:t>
      </w:r>
    </w:p>
    <w:p w14:paraId="2201DA16" w14:textId="77777777" w:rsidR="008C77D6" w:rsidRPr="00546A1F" w:rsidRDefault="00D673ED" w:rsidP="008C77D6">
      <w:pPr>
        <w:pStyle w:val="WW-NormalWeb1"/>
        <w:tabs>
          <w:tab w:val="left" w:pos="9072"/>
        </w:tabs>
        <w:spacing w:before="0" w:after="0"/>
        <w:jc w:val="both"/>
        <w:rPr>
          <w:sz w:val="18"/>
          <w:szCs w:val="18"/>
        </w:rPr>
      </w:pPr>
      <w:r w:rsidRPr="00546A1F">
        <w:rPr>
          <w:sz w:val="18"/>
          <w:szCs w:val="18"/>
        </w:rPr>
        <w:t xml:space="preserve">İstenen makine-teçhizat ve gerekli diğer harcama kalemleri için teknik şartname dosyası ile proforma fatura veya teklif mektupları </w:t>
      </w:r>
      <w:r w:rsidR="00D12E0A" w:rsidRPr="00546A1F">
        <w:rPr>
          <w:sz w:val="18"/>
          <w:szCs w:val="18"/>
        </w:rPr>
        <w:t>ekine</w:t>
      </w:r>
      <w:r w:rsidRPr="00546A1F">
        <w:rPr>
          <w:sz w:val="18"/>
          <w:szCs w:val="18"/>
        </w:rPr>
        <w:t xml:space="preserve"> eklenmelidir. </w:t>
      </w:r>
    </w:p>
    <w:p w14:paraId="3C185356" w14:textId="77777777" w:rsidR="00FA6D41" w:rsidRPr="00546A1F" w:rsidRDefault="00FA6D41" w:rsidP="00F56D08">
      <w:pPr>
        <w:jc w:val="both"/>
        <w:rPr>
          <w:b/>
          <w:sz w:val="18"/>
          <w:szCs w:val="18"/>
        </w:rPr>
      </w:pPr>
    </w:p>
    <w:p w14:paraId="0C41DFD0" w14:textId="77777777" w:rsidR="00F86DCA" w:rsidRPr="00546A1F" w:rsidRDefault="00B862DE" w:rsidP="00F86DCA">
      <w:pPr>
        <w:spacing w:line="360" w:lineRule="auto"/>
        <w:rPr>
          <w:b/>
          <w:sz w:val="20"/>
          <w:szCs w:val="20"/>
        </w:rPr>
      </w:pPr>
      <w:r w:rsidRPr="00546A1F">
        <w:rPr>
          <w:b/>
          <w:sz w:val="20"/>
          <w:szCs w:val="20"/>
        </w:rPr>
        <w:t>13</w:t>
      </w:r>
      <w:r w:rsidR="00A90F3A" w:rsidRPr="00546A1F">
        <w:rPr>
          <w:b/>
          <w:sz w:val="20"/>
          <w:szCs w:val="20"/>
        </w:rPr>
        <w:t xml:space="preserve">.1. </w:t>
      </w:r>
      <w:r w:rsidR="00F86DCA" w:rsidRPr="00546A1F">
        <w:rPr>
          <w:b/>
          <w:sz w:val="20"/>
          <w:szCs w:val="20"/>
        </w:rPr>
        <w:t>Genel Bütçe Tablosu</w:t>
      </w:r>
    </w:p>
    <w:p w14:paraId="5633F2AC" w14:textId="77777777" w:rsidR="001807A4" w:rsidRPr="00546A1F" w:rsidRDefault="00D603D9" w:rsidP="001807A4">
      <w:pPr>
        <w:jc w:val="both"/>
        <w:rPr>
          <w:sz w:val="20"/>
          <w:szCs w:val="20"/>
        </w:rPr>
      </w:pPr>
      <w:r w:rsidRPr="00546A1F">
        <w:rPr>
          <w:sz w:val="18"/>
          <w:szCs w:val="18"/>
        </w:rPr>
        <w:t>KDV’li Fiyat</w:t>
      </w:r>
      <w:r w:rsidR="001807A4" w:rsidRPr="00546A1F">
        <w:rPr>
          <w:sz w:val="18"/>
          <w:szCs w:val="18"/>
        </w:rPr>
        <w:t>lar KDV hariç olarak belirtilip, KDV oranları ayrıca belirtilecektir. Farklı KDV oranı olan ürünler için ayrı tablo eklenecektir. Bütçe toplamı Türk Lirası (TL) olarak yazılacaktır.</w:t>
      </w:r>
    </w:p>
    <w:p w14:paraId="21F18E99" w14:textId="77777777" w:rsidR="001807A4" w:rsidRPr="00546A1F" w:rsidRDefault="001807A4" w:rsidP="001807A4">
      <w:pPr>
        <w:jc w:val="both"/>
        <w:rPr>
          <w:sz w:val="18"/>
          <w:szCs w:val="18"/>
        </w:rPr>
      </w:pPr>
    </w:p>
    <w:tbl>
      <w:tblPr>
        <w:tblW w:w="14190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0"/>
        <w:gridCol w:w="1560"/>
        <w:gridCol w:w="3402"/>
        <w:gridCol w:w="850"/>
        <w:gridCol w:w="851"/>
        <w:gridCol w:w="1134"/>
        <w:gridCol w:w="992"/>
        <w:gridCol w:w="1276"/>
        <w:gridCol w:w="1275"/>
      </w:tblGrid>
      <w:tr w:rsidR="00A969EC" w:rsidRPr="00546A1F" w14:paraId="303402D0" w14:textId="77777777" w:rsidTr="00D157C1">
        <w:trPr>
          <w:trHeight w:val="415"/>
        </w:trPr>
        <w:tc>
          <w:tcPr>
            <w:tcW w:w="141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F83C74" w14:textId="77777777" w:rsidR="00A969EC" w:rsidRPr="00546A1F" w:rsidRDefault="00A969EC" w:rsidP="0030283B">
            <w:pPr>
              <w:rPr>
                <w:b/>
                <w:bCs/>
                <w:sz w:val="20"/>
                <w:szCs w:val="20"/>
              </w:rPr>
            </w:pPr>
            <w:r w:rsidRPr="00546A1F">
              <w:rPr>
                <w:b/>
                <w:bCs/>
                <w:sz w:val="20"/>
                <w:szCs w:val="20"/>
              </w:rPr>
              <w:t>Makine/Teçhizat</w:t>
            </w:r>
          </w:p>
        </w:tc>
      </w:tr>
      <w:tr w:rsidR="00024B23" w:rsidRPr="00546A1F" w14:paraId="1EBED45D" w14:textId="77777777" w:rsidTr="00024B23">
        <w:trPr>
          <w:trHeight w:val="54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CA2C7" w14:textId="77777777" w:rsidR="00A969EC" w:rsidRPr="00546A1F" w:rsidRDefault="00A969EC" w:rsidP="00D157C1">
            <w:pPr>
              <w:ind w:right="274"/>
              <w:jc w:val="center"/>
              <w:rPr>
                <w:sz w:val="20"/>
                <w:szCs w:val="20"/>
              </w:rPr>
            </w:pPr>
            <w:bookmarkStart w:id="16" w:name="OLE_LINK1"/>
            <w:bookmarkStart w:id="17" w:name="OLE_LINK2"/>
            <w:bookmarkStart w:id="18" w:name="MakineTechizat"/>
            <w:r w:rsidRPr="00546A1F">
              <w:rPr>
                <w:sz w:val="20"/>
                <w:szCs w:val="20"/>
              </w:rPr>
              <w:t>Ekonomik kod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957E" w14:textId="77777777" w:rsidR="00A969EC" w:rsidRPr="00546A1F" w:rsidRDefault="00A969EC" w:rsidP="00D157C1">
            <w:pPr>
              <w:ind w:right="274"/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Taşınır Kod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CDD83" w14:textId="77777777" w:rsidR="00A969EC" w:rsidRPr="00546A1F" w:rsidRDefault="00A969EC" w:rsidP="00D157C1">
            <w:pPr>
              <w:ind w:right="274"/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Tanımı/Adı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AC328" w14:textId="77777777" w:rsidR="00A969EC" w:rsidRPr="00546A1F" w:rsidRDefault="00A969EC" w:rsidP="00D157C1">
            <w:pPr>
              <w:ind w:right="-70"/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Birim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DA3D5" w14:textId="77777777" w:rsidR="00A969EC" w:rsidRPr="00546A1F" w:rsidRDefault="00A969EC" w:rsidP="00D157C1">
            <w:pPr>
              <w:ind w:right="-70"/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Miktar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F51A" w14:textId="77777777" w:rsidR="00A969EC" w:rsidRPr="00546A1F" w:rsidRDefault="00A969EC" w:rsidP="00D157C1">
            <w:pPr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Birim Fiyat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1AE4D" w14:textId="77777777" w:rsidR="00A969EC" w:rsidRPr="00546A1F" w:rsidRDefault="00A969EC" w:rsidP="00D157C1">
            <w:pPr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KDV Oranı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8A13B" w14:textId="77777777" w:rsidR="00A969EC" w:rsidRPr="00546A1F" w:rsidRDefault="00A969EC" w:rsidP="00D157C1">
            <w:pPr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KDV’li Fiyat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E256F" w14:textId="77777777" w:rsidR="00A969EC" w:rsidRPr="00546A1F" w:rsidRDefault="00A969EC" w:rsidP="00D157C1">
            <w:pPr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Tutar</w:t>
            </w:r>
          </w:p>
        </w:tc>
      </w:tr>
      <w:bookmarkEnd w:id="16"/>
      <w:bookmarkEnd w:id="17"/>
      <w:bookmarkEnd w:id="18"/>
    </w:tbl>
    <w:p w14:paraId="19E5C0BD" w14:textId="77777777" w:rsidR="00A969EC" w:rsidRPr="00546A1F" w:rsidRDefault="00A969EC" w:rsidP="00A969EC">
      <w:pPr>
        <w:rPr>
          <w:sz w:val="20"/>
          <w:szCs w:val="20"/>
        </w:rPr>
      </w:pPr>
    </w:p>
    <w:tbl>
      <w:tblPr>
        <w:tblW w:w="14193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6"/>
        <w:gridCol w:w="1604"/>
        <w:gridCol w:w="3402"/>
        <w:gridCol w:w="850"/>
        <w:gridCol w:w="851"/>
        <w:gridCol w:w="1134"/>
        <w:gridCol w:w="992"/>
        <w:gridCol w:w="1276"/>
        <w:gridCol w:w="1278"/>
      </w:tblGrid>
      <w:tr w:rsidR="00A969EC" w:rsidRPr="00546A1F" w14:paraId="4722FA4E" w14:textId="77777777" w:rsidTr="00831C12">
        <w:trPr>
          <w:trHeight w:val="294"/>
        </w:trPr>
        <w:tc>
          <w:tcPr>
            <w:tcW w:w="141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1E1FDB0B" w14:textId="77777777" w:rsidR="00A969EC" w:rsidRPr="00546A1F" w:rsidRDefault="00A969EC" w:rsidP="0030283B">
            <w:pPr>
              <w:rPr>
                <w:b/>
                <w:bCs/>
                <w:sz w:val="20"/>
                <w:szCs w:val="20"/>
              </w:rPr>
            </w:pPr>
            <w:bookmarkStart w:id="19" w:name="SafMalzeme"/>
            <w:r w:rsidRPr="00546A1F">
              <w:rPr>
                <w:b/>
                <w:sz w:val="20"/>
                <w:szCs w:val="20"/>
              </w:rPr>
              <w:t>Sarf Malzemesi</w:t>
            </w:r>
          </w:p>
        </w:tc>
      </w:tr>
      <w:tr w:rsidR="00D157C1" w:rsidRPr="00546A1F" w14:paraId="25343EEE" w14:textId="77777777" w:rsidTr="00831C12">
        <w:trPr>
          <w:trHeight w:val="544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5CDA" w14:textId="77777777" w:rsidR="00D157C1" w:rsidRPr="00546A1F" w:rsidRDefault="00D157C1" w:rsidP="0030283B">
            <w:pPr>
              <w:ind w:right="274"/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Ekonomik kod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BDADB" w14:textId="77777777" w:rsidR="00D157C1" w:rsidRPr="00546A1F" w:rsidRDefault="00D157C1" w:rsidP="0030283B">
            <w:pPr>
              <w:ind w:right="274"/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Taşınır Kod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7DE38" w14:textId="77777777" w:rsidR="00D157C1" w:rsidRPr="00546A1F" w:rsidRDefault="00D157C1" w:rsidP="0030283B">
            <w:pPr>
              <w:ind w:right="274"/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Tanımı/Adı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024F" w14:textId="77777777" w:rsidR="00D157C1" w:rsidRPr="00546A1F" w:rsidRDefault="00D157C1" w:rsidP="0030283B">
            <w:pPr>
              <w:ind w:right="-70"/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Birim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3CC1" w14:textId="77777777" w:rsidR="00D157C1" w:rsidRPr="00546A1F" w:rsidRDefault="00D157C1" w:rsidP="0030283B">
            <w:pPr>
              <w:ind w:right="-70"/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Miktar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5B0D3" w14:textId="77777777" w:rsidR="00D157C1" w:rsidRPr="00546A1F" w:rsidRDefault="00D157C1" w:rsidP="0030283B">
            <w:pPr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Birim Fiyat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5A07" w14:textId="77777777" w:rsidR="00D157C1" w:rsidRPr="00546A1F" w:rsidRDefault="00D157C1" w:rsidP="0030283B">
            <w:pPr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KDV Oranı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3B468" w14:textId="77777777" w:rsidR="00D157C1" w:rsidRPr="00546A1F" w:rsidRDefault="00D157C1" w:rsidP="0030283B">
            <w:pPr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KDV’li Fiyat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C8E8" w14:textId="77777777" w:rsidR="00D157C1" w:rsidRPr="00546A1F" w:rsidRDefault="00D157C1" w:rsidP="0030283B">
            <w:pPr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Tutar</w:t>
            </w:r>
          </w:p>
        </w:tc>
      </w:tr>
      <w:bookmarkEnd w:id="19"/>
    </w:tbl>
    <w:p w14:paraId="605EF159" w14:textId="77777777" w:rsidR="00A969EC" w:rsidRPr="00546A1F" w:rsidRDefault="00A969EC" w:rsidP="00A969EC">
      <w:pPr>
        <w:rPr>
          <w:sz w:val="20"/>
          <w:szCs w:val="20"/>
        </w:rPr>
      </w:pPr>
    </w:p>
    <w:tbl>
      <w:tblPr>
        <w:tblW w:w="14190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0"/>
        <w:gridCol w:w="1560"/>
        <w:gridCol w:w="4252"/>
        <w:gridCol w:w="851"/>
        <w:gridCol w:w="1134"/>
        <w:gridCol w:w="992"/>
        <w:gridCol w:w="2551"/>
      </w:tblGrid>
      <w:tr w:rsidR="00A969EC" w:rsidRPr="00546A1F" w14:paraId="69E9BEBD" w14:textId="77777777" w:rsidTr="00D157C1">
        <w:trPr>
          <w:trHeight w:val="294"/>
        </w:trPr>
        <w:tc>
          <w:tcPr>
            <w:tcW w:w="141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355DC8B6" w14:textId="77777777" w:rsidR="00A969EC" w:rsidRPr="00546A1F" w:rsidRDefault="00A969EC" w:rsidP="0030283B">
            <w:pPr>
              <w:rPr>
                <w:b/>
                <w:bCs/>
                <w:sz w:val="20"/>
                <w:szCs w:val="20"/>
              </w:rPr>
            </w:pPr>
            <w:bookmarkStart w:id="20" w:name="Seyahat"/>
            <w:r w:rsidRPr="00546A1F">
              <w:rPr>
                <w:b/>
                <w:bCs/>
                <w:sz w:val="20"/>
                <w:szCs w:val="20"/>
              </w:rPr>
              <w:t xml:space="preserve">Seyahat </w:t>
            </w:r>
          </w:p>
        </w:tc>
      </w:tr>
      <w:tr w:rsidR="00D157C1" w:rsidRPr="00546A1F" w14:paraId="45589431" w14:textId="77777777" w:rsidTr="00024B23">
        <w:trPr>
          <w:trHeight w:val="570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4395" w14:textId="77777777" w:rsidR="00A969EC" w:rsidRPr="00546A1F" w:rsidRDefault="00A969EC" w:rsidP="0030283B">
            <w:pPr>
              <w:ind w:right="274"/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Ekonomik kod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88CB0" w14:textId="77777777" w:rsidR="00A969EC" w:rsidRPr="00546A1F" w:rsidRDefault="00A969EC" w:rsidP="0030283B">
            <w:pPr>
              <w:ind w:right="274"/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Taşınır Kod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A0272" w14:textId="77777777" w:rsidR="00A969EC" w:rsidRPr="00546A1F" w:rsidRDefault="00A969EC" w:rsidP="0030283B">
            <w:pPr>
              <w:ind w:right="274"/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Tanımı/Adı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CA654" w14:textId="77777777" w:rsidR="00A969EC" w:rsidRPr="00546A1F" w:rsidRDefault="00A969EC" w:rsidP="0030283B">
            <w:pPr>
              <w:ind w:right="-70"/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Miktar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D954" w14:textId="77777777" w:rsidR="00A969EC" w:rsidRPr="00546A1F" w:rsidRDefault="00A969EC" w:rsidP="0030283B">
            <w:pPr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Birim Fiyat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F4C2C" w14:textId="77777777" w:rsidR="00A969EC" w:rsidRPr="00546A1F" w:rsidRDefault="00A969EC" w:rsidP="0030283B">
            <w:pPr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KDV Oranı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A1A1C" w14:textId="77777777" w:rsidR="00A969EC" w:rsidRPr="00546A1F" w:rsidRDefault="00A969EC" w:rsidP="0030283B">
            <w:pPr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Tutar</w:t>
            </w:r>
          </w:p>
        </w:tc>
      </w:tr>
      <w:bookmarkEnd w:id="20"/>
    </w:tbl>
    <w:p w14:paraId="7239E47A" w14:textId="77777777" w:rsidR="00A969EC" w:rsidRPr="00546A1F" w:rsidRDefault="00A969EC" w:rsidP="00A969EC">
      <w:pPr>
        <w:jc w:val="both"/>
        <w:rPr>
          <w:b/>
          <w:sz w:val="20"/>
          <w:szCs w:val="20"/>
        </w:rPr>
      </w:pPr>
    </w:p>
    <w:tbl>
      <w:tblPr>
        <w:tblW w:w="14193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06"/>
        <w:gridCol w:w="1604"/>
        <w:gridCol w:w="3402"/>
        <w:gridCol w:w="850"/>
        <w:gridCol w:w="851"/>
        <w:gridCol w:w="1134"/>
        <w:gridCol w:w="992"/>
        <w:gridCol w:w="1276"/>
        <w:gridCol w:w="1278"/>
      </w:tblGrid>
      <w:tr w:rsidR="00A969EC" w:rsidRPr="00546A1F" w14:paraId="240FC5C1" w14:textId="77777777" w:rsidTr="00831C12">
        <w:trPr>
          <w:trHeight w:val="294"/>
        </w:trPr>
        <w:tc>
          <w:tcPr>
            <w:tcW w:w="141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31FF23DE" w14:textId="77777777" w:rsidR="00A969EC" w:rsidRPr="00546A1F" w:rsidRDefault="00A969EC" w:rsidP="0030283B">
            <w:pPr>
              <w:rPr>
                <w:b/>
                <w:bCs/>
                <w:sz w:val="20"/>
                <w:szCs w:val="20"/>
              </w:rPr>
            </w:pPr>
            <w:bookmarkStart w:id="21" w:name="BasiliYayin"/>
            <w:r w:rsidRPr="00546A1F">
              <w:rPr>
                <w:b/>
                <w:sz w:val="20"/>
                <w:szCs w:val="20"/>
              </w:rPr>
              <w:t>Basılı – Yayın</w:t>
            </w:r>
          </w:p>
        </w:tc>
      </w:tr>
      <w:tr w:rsidR="00D157C1" w:rsidRPr="00546A1F" w14:paraId="23E07ED1" w14:textId="77777777" w:rsidTr="00831C12">
        <w:trPr>
          <w:trHeight w:val="544"/>
        </w:trPr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2493E" w14:textId="77777777" w:rsidR="00D157C1" w:rsidRPr="00546A1F" w:rsidRDefault="00D157C1" w:rsidP="0030283B">
            <w:pPr>
              <w:ind w:right="274"/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Ekonomik kod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97FB" w14:textId="77777777" w:rsidR="00D157C1" w:rsidRPr="00546A1F" w:rsidRDefault="00D157C1" w:rsidP="0030283B">
            <w:pPr>
              <w:ind w:right="274"/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Taşınır Kod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34477" w14:textId="77777777" w:rsidR="00D157C1" w:rsidRPr="00546A1F" w:rsidRDefault="00D157C1" w:rsidP="0030283B">
            <w:pPr>
              <w:ind w:right="274"/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Tanımı/Adı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63943" w14:textId="77777777" w:rsidR="00D157C1" w:rsidRPr="00546A1F" w:rsidRDefault="00D157C1" w:rsidP="0030283B">
            <w:pPr>
              <w:ind w:right="-70"/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Birim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F8360" w14:textId="77777777" w:rsidR="00D157C1" w:rsidRPr="00546A1F" w:rsidRDefault="00D157C1" w:rsidP="0030283B">
            <w:pPr>
              <w:ind w:right="-70"/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Miktar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FD105" w14:textId="77777777" w:rsidR="00D157C1" w:rsidRPr="00546A1F" w:rsidRDefault="00D157C1" w:rsidP="0030283B">
            <w:pPr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Birim Fiyat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69CE" w14:textId="77777777" w:rsidR="00D157C1" w:rsidRPr="00546A1F" w:rsidRDefault="00D157C1" w:rsidP="0030283B">
            <w:pPr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KDV Oranı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FE7E" w14:textId="77777777" w:rsidR="00D157C1" w:rsidRPr="00546A1F" w:rsidRDefault="00D157C1" w:rsidP="0030283B">
            <w:pPr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KDV’li Fiyat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D0EDF" w14:textId="77777777" w:rsidR="00D157C1" w:rsidRPr="00546A1F" w:rsidRDefault="00D157C1" w:rsidP="0030283B">
            <w:pPr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Tutar</w:t>
            </w:r>
          </w:p>
        </w:tc>
      </w:tr>
      <w:bookmarkEnd w:id="21"/>
    </w:tbl>
    <w:p w14:paraId="766DF0CA" w14:textId="77777777" w:rsidR="00A969EC" w:rsidRPr="00546A1F" w:rsidRDefault="00A969EC" w:rsidP="00A969EC">
      <w:pPr>
        <w:jc w:val="both"/>
        <w:rPr>
          <w:b/>
          <w:sz w:val="20"/>
          <w:szCs w:val="20"/>
        </w:rPr>
      </w:pPr>
    </w:p>
    <w:tbl>
      <w:tblPr>
        <w:tblW w:w="14193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0"/>
        <w:gridCol w:w="1560"/>
        <w:gridCol w:w="3402"/>
        <w:gridCol w:w="850"/>
        <w:gridCol w:w="851"/>
        <w:gridCol w:w="1134"/>
        <w:gridCol w:w="992"/>
        <w:gridCol w:w="1276"/>
        <w:gridCol w:w="1278"/>
      </w:tblGrid>
      <w:tr w:rsidR="00A969EC" w:rsidRPr="00546A1F" w14:paraId="194DB343" w14:textId="77777777" w:rsidTr="00831C12">
        <w:trPr>
          <w:trHeight w:val="294"/>
        </w:trPr>
        <w:tc>
          <w:tcPr>
            <w:tcW w:w="141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72BB5F8E" w14:textId="77777777" w:rsidR="00A969EC" w:rsidRPr="00546A1F" w:rsidRDefault="00A969EC" w:rsidP="0030283B">
            <w:pPr>
              <w:rPr>
                <w:b/>
                <w:bCs/>
                <w:sz w:val="20"/>
                <w:szCs w:val="20"/>
              </w:rPr>
            </w:pPr>
            <w:bookmarkStart w:id="22" w:name="HizmetAlimi"/>
            <w:r w:rsidRPr="00546A1F">
              <w:rPr>
                <w:b/>
                <w:bCs/>
                <w:sz w:val="20"/>
                <w:szCs w:val="20"/>
              </w:rPr>
              <w:t xml:space="preserve">Hizmet Alımı </w:t>
            </w:r>
          </w:p>
        </w:tc>
      </w:tr>
      <w:tr w:rsidR="00D157C1" w:rsidRPr="00546A1F" w14:paraId="60204020" w14:textId="77777777" w:rsidTr="00831C12">
        <w:trPr>
          <w:trHeight w:val="54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E1BD" w14:textId="77777777" w:rsidR="00D157C1" w:rsidRPr="00546A1F" w:rsidRDefault="00D157C1" w:rsidP="0030283B">
            <w:pPr>
              <w:ind w:right="274"/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Ekonomik kod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AE5AE" w14:textId="77777777" w:rsidR="00D157C1" w:rsidRPr="00546A1F" w:rsidRDefault="00D157C1" w:rsidP="0030283B">
            <w:pPr>
              <w:ind w:right="274"/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Taşınır Kod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A0BC5" w14:textId="77777777" w:rsidR="00D157C1" w:rsidRPr="00546A1F" w:rsidRDefault="00D157C1" w:rsidP="0030283B">
            <w:pPr>
              <w:ind w:right="274"/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Tanımı/Adı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249F4" w14:textId="77777777" w:rsidR="00D157C1" w:rsidRPr="00546A1F" w:rsidRDefault="00D157C1" w:rsidP="0030283B">
            <w:pPr>
              <w:ind w:right="-70"/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Birim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BD0C2" w14:textId="77777777" w:rsidR="00D157C1" w:rsidRPr="00546A1F" w:rsidRDefault="00D157C1" w:rsidP="0030283B">
            <w:pPr>
              <w:ind w:right="-70"/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Miktar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48860" w14:textId="77777777" w:rsidR="00D157C1" w:rsidRPr="00546A1F" w:rsidRDefault="00D157C1" w:rsidP="0030283B">
            <w:pPr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Birim Fiyat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0CC47" w14:textId="77777777" w:rsidR="00D157C1" w:rsidRPr="00546A1F" w:rsidRDefault="00D157C1" w:rsidP="0030283B">
            <w:pPr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KDV Oranı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98DF1" w14:textId="77777777" w:rsidR="00D157C1" w:rsidRPr="00546A1F" w:rsidRDefault="00D157C1" w:rsidP="0030283B">
            <w:pPr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KDV’li Fiyat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41B3" w14:textId="77777777" w:rsidR="00D157C1" w:rsidRPr="00546A1F" w:rsidRDefault="00D157C1" w:rsidP="0030283B">
            <w:pPr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Tutar</w:t>
            </w:r>
          </w:p>
        </w:tc>
      </w:tr>
      <w:bookmarkEnd w:id="22"/>
    </w:tbl>
    <w:p w14:paraId="5048EC22" w14:textId="77777777" w:rsidR="00145E5F" w:rsidRPr="00546A1F" w:rsidRDefault="00145E5F" w:rsidP="00D673ED">
      <w:pPr>
        <w:jc w:val="both"/>
        <w:rPr>
          <w:b/>
          <w:sz w:val="20"/>
          <w:szCs w:val="20"/>
        </w:rPr>
      </w:pPr>
    </w:p>
    <w:tbl>
      <w:tblPr>
        <w:tblW w:w="14193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0"/>
        <w:gridCol w:w="1560"/>
        <w:gridCol w:w="3402"/>
        <w:gridCol w:w="850"/>
        <w:gridCol w:w="851"/>
        <w:gridCol w:w="1134"/>
        <w:gridCol w:w="992"/>
        <w:gridCol w:w="1276"/>
        <w:gridCol w:w="1278"/>
      </w:tblGrid>
      <w:tr w:rsidR="00777D85" w:rsidRPr="00546A1F" w14:paraId="0DBD6294" w14:textId="77777777" w:rsidTr="00E20A2C">
        <w:trPr>
          <w:trHeight w:val="294"/>
        </w:trPr>
        <w:tc>
          <w:tcPr>
            <w:tcW w:w="141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1897AC65" w14:textId="77777777" w:rsidR="00777D85" w:rsidRPr="00546A1F" w:rsidRDefault="00777D85" w:rsidP="00E20A2C">
            <w:pPr>
              <w:rPr>
                <w:b/>
                <w:bCs/>
                <w:sz w:val="20"/>
                <w:szCs w:val="20"/>
              </w:rPr>
            </w:pPr>
            <w:bookmarkStart w:id="23" w:name="YazilimAlimi"/>
            <w:r w:rsidRPr="00546A1F">
              <w:rPr>
                <w:b/>
                <w:bCs/>
                <w:sz w:val="20"/>
                <w:szCs w:val="20"/>
              </w:rPr>
              <w:t xml:space="preserve">Yazılım Alımı </w:t>
            </w:r>
          </w:p>
        </w:tc>
      </w:tr>
      <w:tr w:rsidR="00777D85" w:rsidRPr="00546A1F" w14:paraId="43BDF3E5" w14:textId="77777777" w:rsidTr="00E20A2C">
        <w:trPr>
          <w:trHeight w:val="54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B90F9" w14:textId="77777777" w:rsidR="00777D85" w:rsidRPr="00546A1F" w:rsidRDefault="00777D85" w:rsidP="00E20A2C">
            <w:pPr>
              <w:ind w:right="274"/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Ekonomik kod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65B0" w14:textId="77777777" w:rsidR="00777D85" w:rsidRPr="00546A1F" w:rsidRDefault="00777D85" w:rsidP="00E20A2C">
            <w:pPr>
              <w:ind w:right="274"/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Taşınır Kod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CB0AD9" w14:textId="77777777" w:rsidR="00777D85" w:rsidRPr="00546A1F" w:rsidRDefault="00777D85" w:rsidP="00E20A2C">
            <w:pPr>
              <w:ind w:right="274"/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Tanımı/Adı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BEE9E" w14:textId="77777777" w:rsidR="00777D85" w:rsidRPr="00546A1F" w:rsidRDefault="00777D85" w:rsidP="00E20A2C">
            <w:pPr>
              <w:ind w:right="-70"/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Birim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DD753" w14:textId="77777777" w:rsidR="00777D85" w:rsidRPr="00546A1F" w:rsidRDefault="00777D85" w:rsidP="00E20A2C">
            <w:pPr>
              <w:ind w:right="-70"/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Miktar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A6046" w14:textId="77777777" w:rsidR="00777D85" w:rsidRPr="00546A1F" w:rsidRDefault="00777D85" w:rsidP="00E20A2C">
            <w:pPr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Birim Fiyat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1E19" w14:textId="77777777" w:rsidR="00777D85" w:rsidRPr="00546A1F" w:rsidRDefault="00777D85" w:rsidP="00E20A2C">
            <w:pPr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KDV Oranı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B4F30" w14:textId="77777777" w:rsidR="00777D85" w:rsidRPr="00546A1F" w:rsidRDefault="00777D85" w:rsidP="00E20A2C">
            <w:pPr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KDV’li Fiyat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E7CA" w14:textId="77777777" w:rsidR="00777D85" w:rsidRPr="00546A1F" w:rsidRDefault="00777D85" w:rsidP="00E20A2C">
            <w:pPr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Tutar</w:t>
            </w:r>
          </w:p>
        </w:tc>
      </w:tr>
      <w:bookmarkEnd w:id="23"/>
    </w:tbl>
    <w:p w14:paraId="694264EA" w14:textId="77777777" w:rsidR="00777D85" w:rsidRPr="00546A1F" w:rsidRDefault="00777D85" w:rsidP="00D673ED">
      <w:pPr>
        <w:jc w:val="both"/>
        <w:rPr>
          <w:b/>
          <w:sz w:val="20"/>
          <w:szCs w:val="20"/>
        </w:rPr>
      </w:pPr>
    </w:p>
    <w:tbl>
      <w:tblPr>
        <w:tblW w:w="14193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0"/>
        <w:gridCol w:w="1560"/>
        <w:gridCol w:w="3402"/>
        <w:gridCol w:w="850"/>
        <w:gridCol w:w="851"/>
        <w:gridCol w:w="1134"/>
        <w:gridCol w:w="992"/>
        <w:gridCol w:w="1276"/>
        <w:gridCol w:w="1278"/>
      </w:tblGrid>
      <w:tr w:rsidR="00B275E4" w:rsidRPr="00546A1F" w14:paraId="63059A4A" w14:textId="77777777" w:rsidTr="000B58AE">
        <w:trPr>
          <w:trHeight w:val="294"/>
        </w:trPr>
        <w:tc>
          <w:tcPr>
            <w:tcW w:w="141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33266536" w14:textId="77777777" w:rsidR="00B275E4" w:rsidRPr="00546A1F" w:rsidRDefault="00B2381B" w:rsidP="00B2381B">
            <w:pPr>
              <w:rPr>
                <w:b/>
                <w:bCs/>
                <w:sz w:val="20"/>
                <w:szCs w:val="20"/>
              </w:rPr>
            </w:pPr>
            <w:bookmarkStart w:id="24" w:name="ProjeCalisani"/>
            <w:r w:rsidRPr="00546A1F">
              <w:rPr>
                <w:b/>
                <w:bCs/>
                <w:sz w:val="20"/>
                <w:szCs w:val="20"/>
              </w:rPr>
              <w:t>Proje Çalışanı</w:t>
            </w:r>
          </w:p>
        </w:tc>
      </w:tr>
      <w:tr w:rsidR="00B275E4" w:rsidRPr="00546A1F" w14:paraId="44B03DBA" w14:textId="77777777" w:rsidTr="000B58AE">
        <w:trPr>
          <w:trHeight w:val="54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CE245" w14:textId="77777777" w:rsidR="00B275E4" w:rsidRPr="00546A1F" w:rsidRDefault="00B275E4" w:rsidP="000B58AE">
            <w:pPr>
              <w:ind w:right="274"/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Ekonomik kod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65A8" w14:textId="77777777" w:rsidR="00B275E4" w:rsidRPr="00546A1F" w:rsidRDefault="00B275E4" w:rsidP="000B58AE">
            <w:pPr>
              <w:ind w:right="274"/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Taşınır Kod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5A9C9" w14:textId="77777777" w:rsidR="00B275E4" w:rsidRPr="00546A1F" w:rsidRDefault="00B275E4" w:rsidP="000B58AE">
            <w:pPr>
              <w:ind w:right="274"/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Tanımı/Adı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4FFF" w14:textId="77777777" w:rsidR="00B275E4" w:rsidRPr="00546A1F" w:rsidRDefault="00B275E4" w:rsidP="000B58AE">
            <w:pPr>
              <w:ind w:right="-70"/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Birim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CA84" w14:textId="77777777" w:rsidR="00B275E4" w:rsidRPr="00546A1F" w:rsidRDefault="00B275E4" w:rsidP="000B58AE">
            <w:pPr>
              <w:ind w:right="-70"/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Miktar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224EA" w14:textId="77777777" w:rsidR="00B275E4" w:rsidRPr="00546A1F" w:rsidRDefault="00B275E4" w:rsidP="000B58AE">
            <w:pPr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Birim Fiyat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EDB55" w14:textId="77777777" w:rsidR="00B275E4" w:rsidRPr="00546A1F" w:rsidRDefault="00B275E4" w:rsidP="000B58AE">
            <w:pPr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KDV Oranı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119CE" w14:textId="77777777" w:rsidR="00B275E4" w:rsidRPr="00546A1F" w:rsidRDefault="00B275E4" w:rsidP="000B58AE">
            <w:pPr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KDV’li Fiyat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CA13" w14:textId="77777777" w:rsidR="00B275E4" w:rsidRPr="00546A1F" w:rsidRDefault="00B275E4" w:rsidP="000B58AE">
            <w:pPr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Tutar</w:t>
            </w:r>
          </w:p>
        </w:tc>
      </w:tr>
      <w:bookmarkEnd w:id="24"/>
    </w:tbl>
    <w:p w14:paraId="383CE81B" w14:textId="77777777" w:rsidR="00B275E4" w:rsidRPr="00546A1F" w:rsidRDefault="00B275E4" w:rsidP="00D673ED">
      <w:pPr>
        <w:jc w:val="both"/>
        <w:rPr>
          <w:b/>
          <w:sz w:val="20"/>
          <w:szCs w:val="20"/>
        </w:rPr>
      </w:pPr>
    </w:p>
    <w:tbl>
      <w:tblPr>
        <w:tblW w:w="14193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50"/>
        <w:gridCol w:w="1560"/>
        <w:gridCol w:w="3402"/>
        <w:gridCol w:w="850"/>
        <w:gridCol w:w="851"/>
        <w:gridCol w:w="1134"/>
        <w:gridCol w:w="992"/>
        <w:gridCol w:w="1276"/>
        <w:gridCol w:w="1278"/>
      </w:tblGrid>
      <w:tr w:rsidR="0061175A" w:rsidRPr="00546A1F" w14:paraId="27084602" w14:textId="77777777" w:rsidTr="008C23DD">
        <w:trPr>
          <w:trHeight w:val="294"/>
        </w:trPr>
        <w:tc>
          <w:tcPr>
            <w:tcW w:w="1419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13A11DFE" w14:textId="77777777" w:rsidR="0061175A" w:rsidRPr="00546A1F" w:rsidRDefault="00ED1FCB" w:rsidP="00ED1FCB">
            <w:pPr>
              <w:rPr>
                <w:b/>
                <w:bCs/>
                <w:sz w:val="20"/>
                <w:szCs w:val="20"/>
              </w:rPr>
            </w:pPr>
            <w:bookmarkStart w:id="25" w:name="Bursiyer"/>
            <w:r w:rsidRPr="00546A1F">
              <w:rPr>
                <w:b/>
                <w:bCs/>
                <w:sz w:val="20"/>
                <w:szCs w:val="20"/>
              </w:rPr>
              <w:t>Bursiyer</w:t>
            </w:r>
          </w:p>
        </w:tc>
      </w:tr>
      <w:tr w:rsidR="0061175A" w:rsidRPr="00546A1F" w14:paraId="49D7BB09" w14:textId="77777777" w:rsidTr="008C23DD">
        <w:trPr>
          <w:trHeight w:val="544"/>
        </w:trPr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7F11" w14:textId="77777777" w:rsidR="0061175A" w:rsidRPr="00546A1F" w:rsidRDefault="0061175A" w:rsidP="008C23DD">
            <w:pPr>
              <w:ind w:right="274"/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Ekonomik kod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5576" w14:textId="77777777" w:rsidR="0061175A" w:rsidRPr="00546A1F" w:rsidRDefault="0061175A" w:rsidP="008C23DD">
            <w:pPr>
              <w:ind w:right="274"/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Taşınır Kod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8891A" w14:textId="77777777" w:rsidR="0061175A" w:rsidRPr="00546A1F" w:rsidRDefault="0061175A" w:rsidP="008C23DD">
            <w:pPr>
              <w:ind w:right="274"/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Tanımı/Adı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0803C" w14:textId="77777777" w:rsidR="0061175A" w:rsidRPr="00546A1F" w:rsidRDefault="0061175A" w:rsidP="008C23DD">
            <w:pPr>
              <w:ind w:right="-70"/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Birim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47D2E" w14:textId="77777777" w:rsidR="0061175A" w:rsidRPr="00546A1F" w:rsidRDefault="0061175A" w:rsidP="008C23DD">
            <w:pPr>
              <w:ind w:right="-70"/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Miktar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2F918" w14:textId="77777777" w:rsidR="0061175A" w:rsidRPr="00546A1F" w:rsidRDefault="0061175A" w:rsidP="008C23DD">
            <w:pPr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Birim Fiyat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EE13" w14:textId="77777777" w:rsidR="0061175A" w:rsidRPr="00546A1F" w:rsidRDefault="0061175A" w:rsidP="008C23DD">
            <w:pPr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KDV Oranı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C3F5E" w14:textId="77777777" w:rsidR="0061175A" w:rsidRPr="00546A1F" w:rsidRDefault="0061175A" w:rsidP="008C23DD">
            <w:pPr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KDV’li Fiyat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EBA4" w14:textId="77777777" w:rsidR="0061175A" w:rsidRPr="00546A1F" w:rsidRDefault="0061175A" w:rsidP="008C23DD">
            <w:pPr>
              <w:jc w:val="center"/>
              <w:rPr>
                <w:sz w:val="20"/>
                <w:szCs w:val="20"/>
              </w:rPr>
            </w:pPr>
            <w:r w:rsidRPr="00546A1F">
              <w:rPr>
                <w:sz w:val="20"/>
                <w:szCs w:val="20"/>
              </w:rPr>
              <w:t>Tutar</w:t>
            </w:r>
          </w:p>
        </w:tc>
      </w:tr>
      <w:bookmarkEnd w:id="25"/>
    </w:tbl>
    <w:p w14:paraId="742F148B" w14:textId="77777777" w:rsidR="0061175A" w:rsidRPr="00546A1F" w:rsidRDefault="0061175A" w:rsidP="00D673ED">
      <w:pPr>
        <w:jc w:val="both"/>
        <w:rPr>
          <w:b/>
          <w:sz w:val="20"/>
          <w:szCs w:val="20"/>
        </w:rPr>
      </w:pPr>
    </w:p>
    <w:p w14:paraId="4D341540" w14:textId="77777777" w:rsidR="00145E5F" w:rsidRPr="00546A1F" w:rsidRDefault="00145E5F" w:rsidP="00D673ED">
      <w:pPr>
        <w:jc w:val="both"/>
        <w:rPr>
          <w:b/>
          <w:sz w:val="20"/>
          <w:szCs w:val="20"/>
        </w:rPr>
      </w:pPr>
    </w:p>
    <w:p w14:paraId="622022B9" w14:textId="77777777" w:rsidR="00A90F3A" w:rsidRPr="00546A1F" w:rsidRDefault="00B862DE" w:rsidP="00D673ED">
      <w:pPr>
        <w:jc w:val="both"/>
        <w:rPr>
          <w:b/>
          <w:sz w:val="20"/>
          <w:szCs w:val="20"/>
        </w:rPr>
      </w:pPr>
      <w:r w:rsidRPr="00546A1F">
        <w:rPr>
          <w:b/>
          <w:sz w:val="20"/>
          <w:szCs w:val="20"/>
        </w:rPr>
        <w:t>13</w:t>
      </w:r>
      <w:r w:rsidR="00A90F3A" w:rsidRPr="00546A1F">
        <w:rPr>
          <w:b/>
          <w:sz w:val="20"/>
          <w:szCs w:val="20"/>
        </w:rPr>
        <w:t>.2. Bütçe Kalemleri Gerekçesi</w:t>
      </w:r>
      <w:r w:rsidR="00382D01" w:rsidRPr="00546A1F">
        <w:rPr>
          <w:b/>
          <w:sz w:val="20"/>
          <w:szCs w:val="20"/>
        </w:rPr>
        <w:t xml:space="preserve">: </w:t>
      </w:r>
      <w:r w:rsidR="00382D01" w:rsidRPr="00546A1F">
        <w:rPr>
          <w:sz w:val="18"/>
          <w:szCs w:val="18"/>
        </w:rPr>
        <w:t>Talep edilen</w:t>
      </w:r>
      <w:r w:rsidR="00382D01" w:rsidRPr="00546A1F">
        <w:rPr>
          <w:b/>
          <w:sz w:val="20"/>
          <w:szCs w:val="20"/>
        </w:rPr>
        <w:t xml:space="preserve"> </w:t>
      </w:r>
      <w:r w:rsidR="00382D01" w:rsidRPr="00546A1F">
        <w:rPr>
          <w:sz w:val="18"/>
          <w:szCs w:val="18"/>
        </w:rPr>
        <w:t>parasal desteğin her bir kalemi için ayrıntılı gerekçe verilmelidir.</w:t>
      </w:r>
    </w:p>
    <w:p w14:paraId="05E0F152" w14:textId="77777777" w:rsidR="0093192E" w:rsidRPr="00546A1F" w:rsidRDefault="0093192E" w:rsidP="00D673ED">
      <w:pPr>
        <w:jc w:val="both"/>
        <w:rPr>
          <w:sz w:val="20"/>
          <w:szCs w:val="20"/>
        </w:rPr>
      </w:pPr>
    </w:p>
    <w:tbl>
      <w:tblPr>
        <w:tblW w:w="14190" w:type="dxa"/>
        <w:tblInd w:w="5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3"/>
        <w:gridCol w:w="1995"/>
        <w:gridCol w:w="9072"/>
      </w:tblGrid>
      <w:tr w:rsidR="001A52DA" w:rsidRPr="00546A1F" w14:paraId="28121B11" w14:textId="77777777" w:rsidTr="00831C12">
        <w:trPr>
          <w:trHeight w:val="294"/>
        </w:trPr>
        <w:tc>
          <w:tcPr>
            <w:tcW w:w="141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vAlign w:val="bottom"/>
          </w:tcPr>
          <w:p w14:paraId="21968FA9" w14:textId="77777777" w:rsidR="001A52DA" w:rsidRPr="00546A1F" w:rsidRDefault="001A52DA" w:rsidP="00590DFE">
            <w:pPr>
              <w:rPr>
                <w:b/>
                <w:bCs/>
                <w:sz w:val="20"/>
                <w:szCs w:val="20"/>
              </w:rPr>
            </w:pPr>
            <w:bookmarkStart w:id="26" w:name="ButceGerekce"/>
            <w:r w:rsidRPr="00546A1F">
              <w:rPr>
                <w:b/>
                <w:bCs/>
                <w:sz w:val="20"/>
                <w:szCs w:val="20"/>
              </w:rPr>
              <w:t>Bütçe Kalem Gerekçeleri</w:t>
            </w:r>
          </w:p>
        </w:tc>
      </w:tr>
      <w:tr w:rsidR="001A52DA" w:rsidRPr="00546A1F" w14:paraId="1E3EB739" w14:textId="77777777" w:rsidTr="00831C12">
        <w:trPr>
          <w:trHeight w:val="294"/>
        </w:trPr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51864" w14:textId="77777777" w:rsidR="001A52DA" w:rsidRPr="00546A1F" w:rsidRDefault="001A52DA" w:rsidP="00B42AF4">
            <w:pPr>
              <w:jc w:val="center"/>
              <w:rPr>
                <w:bCs/>
                <w:sz w:val="20"/>
                <w:szCs w:val="20"/>
              </w:rPr>
            </w:pPr>
            <w:r w:rsidRPr="00546A1F">
              <w:rPr>
                <w:bCs/>
                <w:sz w:val="20"/>
                <w:szCs w:val="20"/>
              </w:rPr>
              <w:t>Malzeme Adı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59D87" w14:textId="77777777" w:rsidR="001A52DA" w:rsidRPr="00546A1F" w:rsidRDefault="001A52DA" w:rsidP="00B42AF4">
            <w:pPr>
              <w:jc w:val="center"/>
              <w:rPr>
                <w:bCs/>
                <w:sz w:val="20"/>
                <w:szCs w:val="20"/>
              </w:rPr>
            </w:pPr>
            <w:r w:rsidRPr="00546A1F">
              <w:rPr>
                <w:bCs/>
                <w:sz w:val="20"/>
                <w:szCs w:val="20"/>
              </w:rPr>
              <w:t>Malzeme Tipi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91EC8" w14:textId="77777777" w:rsidR="001A52DA" w:rsidRPr="00546A1F" w:rsidRDefault="001A52DA" w:rsidP="00B42AF4">
            <w:pPr>
              <w:jc w:val="center"/>
              <w:rPr>
                <w:bCs/>
                <w:sz w:val="20"/>
                <w:szCs w:val="20"/>
              </w:rPr>
            </w:pPr>
            <w:r w:rsidRPr="00546A1F">
              <w:rPr>
                <w:bCs/>
                <w:sz w:val="20"/>
                <w:szCs w:val="20"/>
              </w:rPr>
              <w:t>Kullanım Gerekçesi</w:t>
            </w:r>
          </w:p>
        </w:tc>
      </w:tr>
      <w:bookmarkEnd w:id="26"/>
    </w:tbl>
    <w:p w14:paraId="6707D401" w14:textId="77777777" w:rsidR="00146E1D" w:rsidRPr="00546A1F" w:rsidRDefault="00146E1D" w:rsidP="00D673ED">
      <w:pPr>
        <w:jc w:val="both"/>
        <w:rPr>
          <w:sz w:val="20"/>
          <w:szCs w:val="20"/>
        </w:rPr>
      </w:pPr>
    </w:p>
    <w:p w14:paraId="325D2373" w14:textId="77777777" w:rsidR="00146E1D" w:rsidRPr="00546A1F" w:rsidRDefault="00146E1D" w:rsidP="00D673ED">
      <w:pPr>
        <w:jc w:val="both"/>
        <w:rPr>
          <w:sz w:val="20"/>
          <w:szCs w:val="20"/>
        </w:rPr>
      </w:pPr>
    </w:p>
    <w:sectPr w:rsidR="00146E1D" w:rsidRPr="00546A1F" w:rsidSect="00D157C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7C568" w14:textId="77777777" w:rsidR="006058F8" w:rsidRDefault="006058F8">
      <w:r>
        <w:separator/>
      </w:r>
    </w:p>
  </w:endnote>
  <w:endnote w:type="continuationSeparator" w:id="0">
    <w:p w14:paraId="0B5D1441" w14:textId="77777777" w:rsidR="006058F8" w:rsidRDefault="00605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C9023" w14:textId="77777777" w:rsidR="004144B2" w:rsidRDefault="004144B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582737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0C86C152" w14:textId="30444C68" w:rsidR="00546A1F" w:rsidRPr="00546A1F" w:rsidRDefault="00546A1F">
        <w:pPr>
          <w:pStyle w:val="AltBilgi"/>
          <w:jc w:val="right"/>
          <w:rPr>
            <w:sz w:val="18"/>
            <w:szCs w:val="18"/>
          </w:rPr>
        </w:pPr>
        <w:r w:rsidRPr="00546A1F">
          <w:rPr>
            <w:sz w:val="18"/>
            <w:szCs w:val="18"/>
          </w:rPr>
          <w:fldChar w:fldCharType="begin"/>
        </w:r>
        <w:r w:rsidRPr="00546A1F">
          <w:rPr>
            <w:sz w:val="18"/>
            <w:szCs w:val="18"/>
          </w:rPr>
          <w:instrText>PAGE   \* MERGEFORMAT</w:instrText>
        </w:r>
        <w:r w:rsidRPr="00546A1F">
          <w:rPr>
            <w:sz w:val="18"/>
            <w:szCs w:val="18"/>
          </w:rPr>
          <w:fldChar w:fldCharType="separate"/>
        </w:r>
        <w:r w:rsidRPr="00546A1F">
          <w:rPr>
            <w:sz w:val="18"/>
            <w:szCs w:val="18"/>
            <w:lang w:val="tr-TR"/>
          </w:rPr>
          <w:t>2</w:t>
        </w:r>
        <w:r w:rsidRPr="00546A1F">
          <w:rPr>
            <w:sz w:val="18"/>
            <w:szCs w:val="18"/>
          </w:rPr>
          <w:fldChar w:fldCharType="end"/>
        </w:r>
      </w:p>
    </w:sdtContent>
  </w:sdt>
  <w:p w14:paraId="453F72D3" w14:textId="5F6E72E4" w:rsidR="006315D7" w:rsidRPr="00546A1F" w:rsidRDefault="00546A1F" w:rsidP="00FD1496">
    <w:pPr>
      <w:jc w:val="center"/>
      <w:rPr>
        <w:sz w:val="18"/>
        <w:szCs w:val="18"/>
      </w:rPr>
    </w:pPr>
    <w:r w:rsidRPr="00546A1F">
      <w:rPr>
        <w:color w:val="000000"/>
        <w:sz w:val="18"/>
        <w:szCs w:val="18"/>
      </w:rPr>
      <w:t>Belge Numarası :BAP-FRM-001;İlk Yayın Tarihi:17.10.2025;Güncelleme Tarihi :;Güncelleme Numarası: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03902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83E01BA" w14:textId="227D33B1" w:rsidR="00546A1F" w:rsidRPr="00546A1F" w:rsidRDefault="00546A1F">
        <w:pPr>
          <w:pStyle w:val="AltBilgi"/>
          <w:jc w:val="right"/>
          <w:rPr>
            <w:sz w:val="18"/>
            <w:szCs w:val="18"/>
          </w:rPr>
        </w:pPr>
        <w:r w:rsidRPr="00546A1F">
          <w:rPr>
            <w:sz w:val="18"/>
            <w:szCs w:val="18"/>
          </w:rPr>
          <w:fldChar w:fldCharType="begin"/>
        </w:r>
        <w:r w:rsidRPr="00546A1F">
          <w:rPr>
            <w:sz w:val="18"/>
            <w:szCs w:val="18"/>
          </w:rPr>
          <w:instrText>PAGE   \* MERGEFORMAT</w:instrText>
        </w:r>
        <w:r w:rsidRPr="00546A1F">
          <w:rPr>
            <w:sz w:val="18"/>
            <w:szCs w:val="18"/>
          </w:rPr>
          <w:fldChar w:fldCharType="separate"/>
        </w:r>
        <w:r w:rsidRPr="00546A1F">
          <w:rPr>
            <w:sz w:val="18"/>
            <w:szCs w:val="18"/>
            <w:lang w:val="tr-TR"/>
          </w:rPr>
          <w:t>2</w:t>
        </w:r>
        <w:r w:rsidRPr="00546A1F">
          <w:rPr>
            <w:sz w:val="18"/>
            <w:szCs w:val="18"/>
          </w:rPr>
          <w:fldChar w:fldCharType="end"/>
        </w:r>
      </w:p>
    </w:sdtContent>
  </w:sdt>
  <w:p w14:paraId="5920014A" w14:textId="77777777" w:rsidR="006315D7" w:rsidRDefault="006315D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5813" w14:textId="77777777" w:rsidR="006058F8" w:rsidRDefault="006058F8">
      <w:r>
        <w:separator/>
      </w:r>
    </w:p>
  </w:footnote>
  <w:footnote w:type="continuationSeparator" w:id="0">
    <w:p w14:paraId="6993B5AC" w14:textId="77777777" w:rsidR="006058F8" w:rsidRDefault="00605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AB22D" w14:textId="77777777" w:rsidR="004144B2" w:rsidRDefault="004144B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F429E" w14:textId="23399B2B" w:rsidR="006315D7" w:rsidRDefault="006315D7">
    <w:pPr>
      <w:pStyle w:val="stBilgi"/>
    </w:pPr>
  </w:p>
  <w:p w14:paraId="67356683" w14:textId="77777777" w:rsidR="006315D7" w:rsidRDefault="006315D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A7B5B" w14:textId="77777777" w:rsidR="006315D7" w:rsidRDefault="006315D7">
    <w:pPr>
      <w:pStyle w:val="stBilgi"/>
    </w:pPr>
    <w:r>
      <w:t xml:space="preserve">  </w:t>
    </w:r>
  </w:p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1299"/>
      <w:gridCol w:w="5360"/>
      <w:gridCol w:w="1700"/>
      <w:gridCol w:w="1835"/>
    </w:tblGrid>
    <w:tr w:rsidR="006315D7" w:rsidRPr="00FF3DBC" w14:paraId="258D6075" w14:textId="77777777" w:rsidTr="00546A1F">
      <w:trPr>
        <w:trHeight w:val="365"/>
      </w:trPr>
      <w:tc>
        <w:tcPr>
          <w:tcW w:w="637" w:type="pct"/>
          <w:vMerge w:val="restart"/>
          <w:vAlign w:val="center"/>
        </w:tcPr>
        <w:p w14:paraId="0FDB4287" w14:textId="77777777" w:rsidR="006315D7" w:rsidRPr="00FF3DBC" w:rsidRDefault="006315D7" w:rsidP="006315D7">
          <w:pPr>
            <w:pStyle w:val="stBilgi"/>
            <w:jc w:val="center"/>
          </w:pPr>
          <w:r w:rsidRPr="00FF3DBC">
            <w:rPr>
              <w:noProof/>
            </w:rPr>
            <w:drawing>
              <wp:inline distT="0" distB="0" distL="0" distR="0" wp14:anchorId="22C3A5E5" wp14:editId="46C00806">
                <wp:extent cx="619125" cy="771525"/>
                <wp:effectExtent l="0" t="0" r="0" b="0"/>
                <wp:docPr id="514949880" name="Resim 1" descr="logo, metin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, metin, yazı tipi, simge, sembol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29" w:type="pct"/>
          <w:vMerge w:val="restart"/>
          <w:vAlign w:val="center"/>
        </w:tcPr>
        <w:p w14:paraId="6994012B" w14:textId="77777777" w:rsidR="006315D7" w:rsidRPr="00546A1F" w:rsidRDefault="006315D7" w:rsidP="006315D7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B94FD6">
            <w:rPr>
              <w:rFonts w:ascii="Times New Roman" w:hAnsi="Times New Roman"/>
              <w:b/>
              <w:bCs/>
              <w:sz w:val="24"/>
              <w:szCs w:val="24"/>
            </w:rPr>
            <w:t>T</w:t>
          </w:r>
          <w:r w:rsidRPr="00546A1F">
            <w:rPr>
              <w:rFonts w:ascii="Times New Roman" w:hAnsi="Times New Roman"/>
              <w:b/>
              <w:bCs/>
              <w:sz w:val="22"/>
              <w:szCs w:val="22"/>
            </w:rPr>
            <w:t>.C.</w:t>
          </w:r>
        </w:p>
        <w:p w14:paraId="6DFDBD70" w14:textId="5D88547D" w:rsidR="006315D7" w:rsidRPr="00546A1F" w:rsidRDefault="006315D7" w:rsidP="006315D7">
          <w:pPr>
            <w:pStyle w:val="AralkYok"/>
            <w:tabs>
              <w:tab w:val="left" w:pos="709"/>
            </w:tabs>
            <w:spacing w:line="264" w:lineRule="auto"/>
            <w:jc w:val="center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546A1F">
            <w:rPr>
              <w:rFonts w:ascii="Times New Roman" w:hAnsi="Times New Roman"/>
              <w:b/>
              <w:bCs/>
              <w:sz w:val="22"/>
              <w:szCs w:val="22"/>
            </w:rPr>
            <w:t>YALOVA ÜNİVERSİTESİ</w:t>
          </w:r>
          <w:r w:rsidR="004144B2">
            <w:rPr>
              <w:rFonts w:ascii="Times New Roman" w:hAnsi="Times New Roman"/>
              <w:b/>
              <w:bCs/>
              <w:sz w:val="22"/>
              <w:szCs w:val="22"/>
            </w:rPr>
            <w:t xml:space="preserve"> REKTÖRLÜĞÜ</w:t>
          </w:r>
        </w:p>
        <w:p w14:paraId="3A596454" w14:textId="4644C6C2" w:rsidR="006315D7" w:rsidRPr="00546A1F" w:rsidRDefault="006315D7" w:rsidP="006315D7">
          <w:pPr>
            <w:tabs>
              <w:tab w:val="left" w:pos="709"/>
            </w:tabs>
            <w:jc w:val="center"/>
            <w:rPr>
              <w:b/>
              <w:sz w:val="22"/>
              <w:szCs w:val="22"/>
            </w:rPr>
          </w:pPr>
          <w:r w:rsidRPr="00546A1F">
            <w:rPr>
              <w:b/>
              <w:sz w:val="22"/>
              <w:szCs w:val="22"/>
            </w:rPr>
            <w:t>Bilimsel Araştırma Projeleri Koordinasyon Birimi</w:t>
          </w:r>
        </w:p>
        <w:p w14:paraId="126AC110" w14:textId="3E9BAF15" w:rsidR="006315D7" w:rsidRPr="00FF3DBC" w:rsidRDefault="006315D7" w:rsidP="006315D7">
          <w:pPr>
            <w:tabs>
              <w:tab w:val="left" w:pos="709"/>
            </w:tabs>
            <w:jc w:val="center"/>
            <w:rPr>
              <w:b/>
            </w:rPr>
          </w:pPr>
          <w:r w:rsidRPr="00546A1F">
            <w:rPr>
              <w:b/>
              <w:sz w:val="22"/>
              <w:szCs w:val="22"/>
            </w:rPr>
            <w:t>Proje Başvuru Formu</w:t>
          </w:r>
        </w:p>
      </w:tc>
      <w:tc>
        <w:tcPr>
          <w:tcW w:w="834" w:type="pct"/>
          <w:vAlign w:val="center"/>
        </w:tcPr>
        <w:p w14:paraId="247D2E6C" w14:textId="77777777" w:rsidR="006315D7" w:rsidRPr="00FF3DBC" w:rsidRDefault="006315D7" w:rsidP="006315D7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>Belge Numarası</w:t>
          </w:r>
        </w:p>
      </w:tc>
      <w:tc>
        <w:tcPr>
          <w:tcW w:w="900" w:type="pct"/>
          <w:vAlign w:val="center"/>
        </w:tcPr>
        <w:p w14:paraId="716AB422" w14:textId="64919B0A" w:rsidR="006315D7" w:rsidRPr="00FF3DBC" w:rsidRDefault="00FD1496" w:rsidP="00546A1F">
          <w:pPr>
            <w:jc w:val="center"/>
            <w:rPr>
              <w:sz w:val="18"/>
            </w:rPr>
          </w:pPr>
          <w:r>
            <w:rPr>
              <w:sz w:val="18"/>
            </w:rPr>
            <w:t>BAP-FRM-001</w:t>
          </w:r>
        </w:p>
      </w:tc>
    </w:tr>
    <w:tr w:rsidR="006315D7" w:rsidRPr="00FF3DBC" w14:paraId="318B6A6C" w14:textId="77777777" w:rsidTr="00546A1F">
      <w:trPr>
        <w:trHeight w:val="365"/>
      </w:trPr>
      <w:tc>
        <w:tcPr>
          <w:tcW w:w="637" w:type="pct"/>
          <w:vMerge/>
          <w:vAlign w:val="center"/>
        </w:tcPr>
        <w:p w14:paraId="3BBA35C1" w14:textId="77777777" w:rsidR="006315D7" w:rsidRPr="00FF3DBC" w:rsidRDefault="006315D7" w:rsidP="006315D7">
          <w:pPr>
            <w:pStyle w:val="stBilgi"/>
            <w:jc w:val="center"/>
          </w:pPr>
        </w:p>
      </w:tc>
      <w:tc>
        <w:tcPr>
          <w:tcW w:w="2629" w:type="pct"/>
          <w:vMerge/>
          <w:vAlign w:val="center"/>
        </w:tcPr>
        <w:p w14:paraId="71AD115D" w14:textId="77777777" w:rsidR="006315D7" w:rsidRPr="00FF3DBC" w:rsidRDefault="006315D7" w:rsidP="006315D7">
          <w:pPr>
            <w:pStyle w:val="stBilgi"/>
            <w:jc w:val="center"/>
          </w:pPr>
        </w:p>
      </w:tc>
      <w:tc>
        <w:tcPr>
          <w:tcW w:w="834" w:type="pct"/>
          <w:vAlign w:val="center"/>
        </w:tcPr>
        <w:p w14:paraId="17801E57" w14:textId="77777777" w:rsidR="006315D7" w:rsidRPr="00FF3DBC" w:rsidRDefault="006315D7" w:rsidP="006315D7">
          <w:pPr>
            <w:pStyle w:val="stBilgi"/>
            <w:rPr>
              <w:sz w:val="18"/>
            </w:rPr>
          </w:pPr>
          <w:r>
            <w:rPr>
              <w:sz w:val="18"/>
            </w:rPr>
            <w:t>İlk Yayın Tarihi</w:t>
          </w:r>
        </w:p>
      </w:tc>
      <w:tc>
        <w:tcPr>
          <w:tcW w:w="900" w:type="pct"/>
          <w:vAlign w:val="center"/>
        </w:tcPr>
        <w:p w14:paraId="2918A555" w14:textId="06747351" w:rsidR="006315D7" w:rsidRPr="00FF3DBC" w:rsidRDefault="00FD1496" w:rsidP="00546A1F">
          <w:pPr>
            <w:pStyle w:val="stBilgi"/>
            <w:jc w:val="center"/>
            <w:rPr>
              <w:sz w:val="18"/>
            </w:rPr>
          </w:pPr>
          <w:r>
            <w:rPr>
              <w:sz w:val="18"/>
            </w:rPr>
            <w:t>17.10.2025</w:t>
          </w:r>
        </w:p>
      </w:tc>
    </w:tr>
    <w:tr w:rsidR="006315D7" w:rsidRPr="00FF3DBC" w14:paraId="161389EF" w14:textId="77777777" w:rsidTr="00546A1F">
      <w:trPr>
        <w:trHeight w:val="365"/>
      </w:trPr>
      <w:tc>
        <w:tcPr>
          <w:tcW w:w="637" w:type="pct"/>
          <w:vMerge/>
          <w:vAlign w:val="center"/>
        </w:tcPr>
        <w:p w14:paraId="4C7E8215" w14:textId="77777777" w:rsidR="006315D7" w:rsidRPr="00FF3DBC" w:rsidRDefault="006315D7" w:rsidP="006315D7">
          <w:pPr>
            <w:pStyle w:val="stBilgi"/>
            <w:jc w:val="center"/>
          </w:pPr>
        </w:p>
      </w:tc>
      <w:tc>
        <w:tcPr>
          <w:tcW w:w="2629" w:type="pct"/>
          <w:vMerge/>
          <w:vAlign w:val="center"/>
        </w:tcPr>
        <w:p w14:paraId="2C513918" w14:textId="77777777" w:rsidR="006315D7" w:rsidRPr="00FF3DBC" w:rsidRDefault="006315D7" w:rsidP="006315D7">
          <w:pPr>
            <w:pStyle w:val="stBilgi"/>
            <w:jc w:val="center"/>
          </w:pPr>
        </w:p>
      </w:tc>
      <w:tc>
        <w:tcPr>
          <w:tcW w:w="834" w:type="pct"/>
          <w:vAlign w:val="center"/>
        </w:tcPr>
        <w:p w14:paraId="430822EA" w14:textId="77777777" w:rsidR="006315D7" w:rsidRPr="00FF3DBC" w:rsidRDefault="006315D7" w:rsidP="006315D7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>Güncelleme Tarihi</w:t>
          </w:r>
        </w:p>
      </w:tc>
      <w:tc>
        <w:tcPr>
          <w:tcW w:w="900" w:type="pct"/>
          <w:vAlign w:val="center"/>
        </w:tcPr>
        <w:p w14:paraId="2A3032A4" w14:textId="77777777" w:rsidR="006315D7" w:rsidRPr="00FF3DBC" w:rsidRDefault="006315D7" w:rsidP="00546A1F">
          <w:pPr>
            <w:pStyle w:val="stBilgi"/>
            <w:jc w:val="center"/>
            <w:rPr>
              <w:sz w:val="18"/>
            </w:rPr>
          </w:pPr>
        </w:p>
      </w:tc>
    </w:tr>
    <w:tr w:rsidR="006315D7" w:rsidRPr="00FF3DBC" w14:paraId="5E84ABE7" w14:textId="77777777" w:rsidTr="00546A1F">
      <w:trPr>
        <w:trHeight w:val="365"/>
      </w:trPr>
      <w:tc>
        <w:tcPr>
          <w:tcW w:w="637" w:type="pct"/>
          <w:vMerge/>
          <w:vAlign w:val="center"/>
        </w:tcPr>
        <w:p w14:paraId="069F4CD3" w14:textId="77777777" w:rsidR="006315D7" w:rsidRPr="00FF3DBC" w:rsidRDefault="006315D7" w:rsidP="006315D7">
          <w:pPr>
            <w:pStyle w:val="stBilgi"/>
            <w:jc w:val="center"/>
          </w:pPr>
        </w:p>
      </w:tc>
      <w:tc>
        <w:tcPr>
          <w:tcW w:w="2629" w:type="pct"/>
          <w:vMerge/>
          <w:vAlign w:val="center"/>
        </w:tcPr>
        <w:p w14:paraId="2852FA91" w14:textId="77777777" w:rsidR="006315D7" w:rsidRPr="00FF3DBC" w:rsidRDefault="006315D7" w:rsidP="006315D7">
          <w:pPr>
            <w:pStyle w:val="stBilgi"/>
            <w:jc w:val="center"/>
          </w:pPr>
        </w:p>
      </w:tc>
      <w:tc>
        <w:tcPr>
          <w:tcW w:w="834" w:type="pct"/>
          <w:vAlign w:val="center"/>
        </w:tcPr>
        <w:p w14:paraId="12636432" w14:textId="77777777" w:rsidR="006315D7" w:rsidRPr="00FF3DBC" w:rsidRDefault="006315D7" w:rsidP="006315D7">
          <w:pPr>
            <w:pStyle w:val="stBilgi"/>
            <w:rPr>
              <w:sz w:val="18"/>
            </w:rPr>
          </w:pPr>
          <w:r w:rsidRPr="00FF3DBC">
            <w:rPr>
              <w:sz w:val="18"/>
            </w:rPr>
            <w:t>Güncelleme Numarası</w:t>
          </w:r>
        </w:p>
      </w:tc>
      <w:tc>
        <w:tcPr>
          <w:tcW w:w="900" w:type="pct"/>
          <w:vAlign w:val="center"/>
        </w:tcPr>
        <w:p w14:paraId="0A078BA3" w14:textId="77777777" w:rsidR="006315D7" w:rsidRPr="00775733" w:rsidRDefault="006315D7" w:rsidP="006315D7">
          <w:pPr>
            <w:pStyle w:val="stBilgi"/>
            <w:jc w:val="center"/>
            <w:rPr>
              <w:sz w:val="18"/>
            </w:rPr>
          </w:pPr>
        </w:p>
      </w:tc>
    </w:tr>
  </w:tbl>
  <w:p w14:paraId="64175091" w14:textId="35B45700" w:rsidR="006315D7" w:rsidRDefault="006315D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B35E65"/>
    <w:multiLevelType w:val="hybridMultilevel"/>
    <w:tmpl w:val="05AABA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9725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388"/>
    <w:rsid w:val="00003B83"/>
    <w:rsid w:val="00023258"/>
    <w:rsid w:val="000234E5"/>
    <w:rsid w:val="00023A0D"/>
    <w:rsid w:val="00024B23"/>
    <w:rsid w:val="00031388"/>
    <w:rsid w:val="00033B30"/>
    <w:rsid w:val="000453CB"/>
    <w:rsid w:val="00057075"/>
    <w:rsid w:val="00061507"/>
    <w:rsid w:val="00074589"/>
    <w:rsid w:val="0007665F"/>
    <w:rsid w:val="00077224"/>
    <w:rsid w:val="0008123E"/>
    <w:rsid w:val="0008384D"/>
    <w:rsid w:val="00085FA5"/>
    <w:rsid w:val="000B58AE"/>
    <w:rsid w:val="000B5C3B"/>
    <w:rsid w:val="000B606D"/>
    <w:rsid w:val="000B718E"/>
    <w:rsid w:val="000C0911"/>
    <w:rsid w:val="000C41A8"/>
    <w:rsid w:val="000C5FA1"/>
    <w:rsid w:val="000F2F9B"/>
    <w:rsid w:val="00125F01"/>
    <w:rsid w:val="001266A1"/>
    <w:rsid w:val="00132873"/>
    <w:rsid w:val="001356C3"/>
    <w:rsid w:val="00136A0A"/>
    <w:rsid w:val="00145E5F"/>
    <w:rsid w:val="00146E1D"/>
    <w:rsid w:val="001554CB"/>
    <w:rsid w:val="00157369"/>
    <w:rsid w:val="00160A48"/>
    <w:rsid w:val="00172006"/>
    <w:rsid w:val="00174E25"/>
    <w:rsid w:val="001807A4"/>
    <w:rsid w:val="001A1192"/>
    <w:rsid w:val="001A1B5B"/>
    <w:rsid w:val="001A52DA"/>
    <w:rsid w:val="001B0109"/>
    <w:rsid w:val="001B138F"/>
    <w:rsid w:val="001B2D49"/>
    <w:rsid w:val="001B758E"/>
    <w:rsid w:val="001C1FCA"/>
    <w:rsid w:val="001C705A"/>
    <w:rsid w:val="001D49A3"/>
    <w:rsid w:val="001D5178"/>
    <w:rsid w:val="001E2D62"/>
    <w:rsid w:val="001E6A72"/>
    <w:rsid w:val="001E6BD9"/>
    <w:rsid w:val="001F451D"/>
    <w:rsid w:val="001F5880"/>
    <w:rsid w:val="001F6D91"/>
    <w:rsid w:val="00201BC0"/>
    <w:rsid w:val="00221B16"/>
    <w:rsid w:val="002265C8"/>
    <w:rsid w:val="00236ED0"/>
    <w:rsid w:val="0025019F"/>
    <w:rsid w:val="00264EB0"/>
    <w:rsid w:val="002742A4"/>
    <w:rsid w:val="0028081B"/>
    <w:rsid w:val="002926C6"/>
    <w:rsid w:val="00294C9E"/>
    <w:rsid w:val="00296C9C"/>
    <w:rsid w:val="002A6133"/>
    <w:rsid w:val="002A764A"/>
    <w:rsid w:val="002A7F36"/>
    <w:rsid w:val="002B64E8"/>
    <w:rsid w:val="002C1490"/>
    <w:rsid w:val="002D4514"/>
    <w:rsid w:val="002E5067"/>
    <w:rsid w:val="002E52B3"/>
    <w:rsid w:val="002F06B1"/>
    <w:rsid w:val="002F39D6"/>
    <w:rsid w:val="0030283B"/>
    <w:rsid w:val="00303F53"/>
    <w:rsid w:val="003101D4"/>
    <w:rsid w:val="00312627"/>
    <w:rsid w:val="00321107"/>
    <w:rsid w:val="00321E22"/>
    <w:rsid w:val="00340F19"/>
    <w:rsid w:val="00345CEB"/>
    <w:rsid w:val="003624FB"/>
    <w:rsid w:val="00362C55"/>
    <w:rsid w:val="0036558C"/>
    <w:rsid w:val="00367543"/>
    <w:rsid w:val="003765BF"/>
    <w:rsid w:val="00382618"/>
    <w:rsid w:val="00382D01"/>
    <w:rsid w:val="00384CF7"/>
    <w:rsid w:val="0039388D"/>
    <w:rsid w:val="00394B0D"/>
    <w:rsid w:val="0039518D"/>
    <w:rsid w:val="003A2B2E"/>
    <w:rsid w:val="003A5D04"/>
    <w:rsid w:val="003A5EE2"/>
    <w:rsid w:val="003A765A"/>
    <w:rsid w:val="003A7DAD"/>
    <w:rsid w:val="003D4BFE"/>
    <w:rsid w:val="003E2560"/>
    <w:rsid w:val="003E3AED"/>
    <w:rsid w:val="003F6051"/>
    <w:rsid w:val="003F7A57"/>
    <w:rsid w:val="00405BAF"/>
    <w:rsid w:val="00413140"/>
    <w:rsid w:val="0041326C"/>
    <w:rsid w:val="004144B2"/>
    <w:rsid w:val="00423F9A"/>
    <w:rsid w:val="0042511A"/>
    <w:rsid w:val="00432580"/>
    <w:rsid w:val="004417C2"/>
    <w:rsid w:val="0045377D"/>
    <w:rsid w:val="00474826"/>
    <w:rsid w:val="00486294"/>
    <w:rsid w:val="00487777"/>
    <w:rsid w:val="00494512"/>
    <w:rsid w:val="00494655"/>
    <w:rsid w:val="0049702B"/>
    <w:rsid w:val="004A1DBA"/>
    <w:rsid w:val="004B06CD"/>
    <w:rsid w:val="004C6D93"/>
    <w:rsid w:val="004C7503"/>
    <w:rsid w:val="004D6D89"/>
    <w:rsid w:val="004F4587"/>
    <w:rsid w:val="00512F0E"/>
    <w:rsid w:val="00513660"/>
    <w:rsid w:val="00527E9E"/>
    <w:rsid w:val="00532DAA"/>
    <w:rsid w:val="00546A1F"/>
    <w:rsid w:val="00563AB9"/>
    <w:rsid w:val="005724A9"/>
    <w:rsid w:val="00580CDE"/>
    <w:rsid w:val="00590DFE"/>
    <w:rsid w:val="00597524"/>
    <w:rsid w:val="005A7FC6"/>
    <w:rsid w:val="005B21F7"/>
    <w:rsid w:val="005B65F0"/>
    <w:rsid w:val="005C35CD"/>
    <w:rsid w:val="005C4FD3"/>
    <w:rsid w:val="005D4C89"/>
    <w:rsid w:val="005D4E6E"/>
    <w:rsid w:val="005D54C3"/>
    <w:rsid w:val="005E3088"/>
    <w:rsid w:val="005E3121"/>
    <w:rsid w:val="005E4FAA"/>
    <w:rsid w:val="006058F8"/>
    <w:rsid w:val="006069C8"/>
    <w:rsid w:val="006072F5"/>
    <w:rsid w:val="0061175A"/>
    <w:rsid w:val="00611C71"/>
    <w:rsid w:val="006137A8"/>
    <w:rsid w:val="00614196"/>
    <w:rsid w:val="00630883"/>
    <w:rsid w:val="006315D7"/>
    <w:rsid w:val="006440E0"/>
    <w:rsid w:val="006456A1"/>
    <w:rsid w:val="00666158"/>
    <w:rsid w:val="0068251B"/>
    <w:rsid w:val="00684123"/>
    <w:rsid w:val="0069055E"/>
    <w:rsid w:val="006B115E"/>
    <w:rsid w:val="006D0A26"/>
    <w:rsid w:val="006D38F5"/>
    <w:rsid w:val="006E1AA1"/>
    <w:rsid w:val="006F4574"/>
    <w:rsid w:val="00704D43"/>
    <w:rsid w:val="007152DF"/>
    <w:rsid w:val="0072248F"/>
    <w:rsid w:val="007235CA"/>
    <w:rsid w:val="0072475E"/>
    <w:rsid w:val="00734911"/>
    <w:rsid w:val="007426A1"/>
    <w:rsid w:val="007500D0"/>
    <w:rsid w:val="00760AD3"/>
    <w:rsid w:val="00766746"/>
    <w:rsid w:val="00777D85"/>
    <w:rsid w:val="007864C5"/>
    <w:rsid w:val="007A365C"/>
    <w:rsid w:val="007B19A6"/>
    <w:rsid w:val="007B2CAF"/>
    <w:rsid w:val="007C0D89"/>
    <w:rsid w:val="007C19C4"/>
    <w:rsid w:val="007C76FC"/>
    <w:rsid w:val="007D20F1"/>
    <w:rsid w:val="007D7264"/>
    <w:rsid w:val="007E184F"/>
    <w:rsid w:val="007F1574"/>
    <w:rsid w:val="00805ADF"/>
    <w:rsid w:val="00810930"/>
    <w:rsid w:val="0081240C"/>
    <w:rsid w:val="00816322"/>
    <w:rsid w:val="00823756"/>
    <w:rsid w:val="008306C2"/>
    <w:rsid w:val="00831C12"/>
    <w:rsid w:val="00854650"/>
    <w:rsid w:val="00861422"/>
    <w:rsid w:val="00873865"/>
    <w:rsid w:val="00880064"/>
    <w:rsid w:val="0088430B"/>
    <w:rsid w:val="00892A94"/>
    <w:rsid w:val="008B34F8"/>
    <w:rsid w:val="008C23DD"/>
    <w:rsid w:val="008C77D6"/>
    <w:rsid w:val="008D1644"/>
    <w:rsid w:val="008E39F1"/>
    <w:rsid w:val="008E4A98"/>
    <w:rsid w:val="009131C8"/>
    <w:rsid w:val="00921E2D"/>
    <w:rsid w:val="009241F5"/>
    <w:rsid w:val="0093192E"/>
    <w:rsid w:val="00937793"/>
    <w:rsid w:val="009403C1"/>
    <w:rsid w:val="00940E56"/>
    <w:rsid w:val="00946AB8"/>
    <w:rsid w:val="00961F4F"/>
    <w:rsid w:val="0096386A"/>
    <w:rsid w:val="00970F67"/>
    <w:rsid w:val="009715FE"/>
    <w:rsid w:val="00986C08"/>
    <w:rsid w:val="0099246C"/>
    <w:rsid w:val="00995540"/>
    <w:rsid w:val="009C6884"/>
    <w:rsid w:val="009D6027"/>
    <w:rsid w:val="00A00E95"/>
    <w:rsid w:val="00A02450"/>
    <w:rsid w:val="00A02A3C"/>
    <w:rsid w:val="00A14BEF"/>
    <w:rsid w:val="00A17C18"/>
    <w:rsid w:val="00A24C34"/>
    <w:rsid w:val="00A427C0"/>
    <w:rsid w:val="00A42861"/>
    <w:rsid w:val="00A43C75"/>
    <w:rsid w:val="00A45573"/>
    <w:rsid w:val="00A47C99"/>
    <w:rsid w:val="00A549B3"/>
    <w:rsid w:val="00A60740"/>
    <w:rsid w:val="00A61A88"/>
    <w:rsid w:val="00A656F3"/>
    <w:rsid w:val="00A72722"/>
    <w:rsid w:val="00A90F3A"/>
    <w:rsid w:val="00A94B7C"/>
    <w:rsid w:val="00A96763"/>
    <w:rsid w:val="00A969EC"/>
    <w:rsid w:val="00AB33EF"/>
    <w:rsid w:val="00AD569A"/>
    <w:rsid w:val="00AE1C69"/>
    <w:rsid w:val="00B01B9D"/>
    <w:rsid w:val="00B01C79"/>
    <w:rsid w:val="00B03F0D"/>
    <w:rsid w:val="00B151AA"/>
    <w:rsid w:val="00B2381B"/>
    <w:rsid w:val="00B24ED6"/>
    <w:rsid w:val="00B275E4"/>
    <w:rsid w:val="00B4015F"/>
    <w:rsid w:val="00B42AF4"/>
    <w:rsid w:val="00B4693D"/>
    <w:rsid w:val="00B51CD1"/>
    <w:rsid w:val="00B53298"/>
    <w:rsid w:val="00B534EF"/>
    <w:rsid w:val="00B6692D"/>
    <w:rsid w:val="00B67D32"/>
    <w:rsid w:val="00B83592"/>
    <w:rsid w:val="00B862DE"/>
    <w:rsid w:val="00B94773"/>
    <w:rsid w:val="00BA38CA"/>
    <w:rsid w:val="00BB1EDC"/>
    <w:rsid w:val="00BB6E5F"/>
    <w:rsid w:val="00BE364E"/>
    <w:rsid w:val="00C1007B"/>
    <w:rsid w:val="00C14EB8"/>
    <w:rsid w:val="00C33DDA"/>
    <w:rsid w:val="00C55CA2"/>
    <w:rsid w:val="00C56310"/>
    <w:rsid w:val="00C57094"/>
    <w:rsid w:val="00C601B1"/>
    <w:rsid w:val="00C74074"/>
    <w:rsid w:val="00C74B09"/>
    <w:rsid w:val="00C91E04"/>
    <w:rsid w:val="00CA5F63"/>
    <w:rsid w:val="00CC0F0F"/>
    <w:rsid w:val="00CC1434"/>
    <w:rsid w:val="00CC450E"/>
    <w:rsid w:val="00CE37F1"/>
    <w:rsid w:val="00CE3D51"/>
    <w:rsid w:val="00D1215E"/>
    <w:rsid w:val="00D129CF"/>
    <w:rsid w:val="00D12E0A"/>
    <w:rsid w:val="00D157C1"/>
    <w:rsid w:val="00D23075"/>
    <w:rsid w:val="00D33161"/>
    <w:rsid w:val="00D41ADF"/>
    <w:rsid w:val="00D50D62"/>
    <w:rsid w:val="00D565DD"/>
    <w:rsid w:val="00D603D9"/>
    <w:rsid w:val="00D673ED"/>
    <w:rsid w:val="00D75290"/>
    <w:rsid w:val="00D76D4E"/>
    <w:rsid w:val="00D80135"/>
    <w:rsid w:val="00D91E76"/>
    <w:rsid w:val="00DB4323"/>
    <w:rsid w:val="00DE1939"/>
    <w:rsid w:val="00DE640A"/>
    <w:rsid w:val="00DE73A3"/>
    <w:rsid w:val="00E20A2C"/>
    <w:rsid w:val="00E35DBF"/>
    <w:rsid w:val="00E37E46"/>
    <w:rsid w:val="00E52A3F"/>
    <w:rsid w:val="00E634EB"/>
    <w:rsid w:val="00E706C8"/>
    <w:rsid w:val="00E7624C"/>
    <w:rsid w:val="00E8632A"/>
    <w:rsid w:val="00E870A5"/>
    <w:rsid w:val="00E92D0A"/>
    <w:rsid w:val="00EA092B"/>
    <w:rsid w:val="00ED1FCB"/>
    <w:rsid w:val="00EE0907"/>
    <w:rsid w:val="00EF18FF"/>
    <w:rsid w:val="00EF4A0C"/>
    <w:rsid w:val="00EF686D"/>
    <w:rsid w:val="00F02AD0"/>
    <w:rsid w:val="00F25FE3"/>
    <w:rsid w:val="00F336BB"/>
    <w:rsid w:val="00F44A02"/>
    <w:rsid w:val="00F52B68"/>
    <w:rsid w:val="00F56D08"/>
    <w:rsid w:val="00F57210"/>
    <w:rsid w:val="00F674A3"/>
    <w:rsid w:val="00F7075B"/>
    <w:rsid w:val="00F77528"/>
    <w:rsid w:val="00F800C1"/>
    <w:rsid w:val="00F86DCA"/>
    <w:rsid w:val="00F914BC"/>
    <w:rsid w:val="00FA6549"/>
    <w:rsid w:val="00FA6875"/>
    <w:rsid w:val="00FA6D41"/>
    <w:rsid w:val="00FB546D"/>
    <w:rsid w:val="00FB7095"/>
    <w:rsid w:val="00FC129F"/>
    <w:rsid w:val="00FC5A35"/>
    <w:rsid w:val="00FD1496"/>
    <w:rsid w:val="00FD42D9"/>
    <w:rsid w:val="00FE1118"/>
    <w:rsid w:val="00FE2150"/>
    <w:rsid w:val="00FF526B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3BAA92"/>
  <w15:chartTrackingRefBased/>
  <w15:docId w15:val="{38862F4E-2BFE-44E4-A949-B5FB055D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balk">
    <w:name w:val="balk"/>
    <w:basedOn w:val="Normal"/>
    <w:rsid w:val="00F56D08"/>
    <w:pPr>
      <w:spacing w:before="100" w:beforeAutospacing="1" w:after="100" w:afterAutospacing="1"/>
    </w:pPr>
  </w:style>
  <w:style w:type="character" w:styleId="Gl">
    <w:name w:val="Strong"/>
    <w:qFormat/>
    <w:rsid w:val="00F56D08"/>
    <w:rPr>
      <w:b/>
      <w:bCs/>
    </w:rPr>
  </w:style>
  <w:style w:type="paragraph" w:styleId="GvdeMetni">
    <w:name w:val="Body Text"/>
    <w:basedOn w:val="Normal"/>
    <w:rsid w:val="00F56D08"/>
    <w:pPr>
      <w:spacing w:before="100" w:beforeAutospacing="1" w:after="100" w:afterAutospacing="1"/>
    </w:pPr>
  </w:style>
  <w:style w:type="paragraph" w:customStyle="1" w:styleId="WW-NormalWeb1">
    <w:name w:val="WW-Normal (Web)1"/>
    <w:basedOn w:val="Normal"/>
    <w:rsid w:val="00A14BEF"/>
    <w:pPr>
      <w:spacing w:before="280" w:after="119"/>
    </w:pPr>
    <w:rPr>
      <w:lang w:eastAsia="ar-SA"/>
    </w:rPr>
  </w:style>
  <w:style w:type="table" w:styleId="TabloKlavuzu">
    <w:name w:val="Table Grid"/>
    <w:basedOn w:val="NormalTablo"/>
    <w:uiPriority w:val="39"/>
    <w:rsid w:val="00760A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rsid w:val="00A90F3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BilgiChar">
    <w:name w:val="Üst Bilgi Char"/>
    <w:link w:val="stBilgi"/>
    <w:uiPriority w:val="99"/>
    <w:rsid w:val="00A90F3A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A90F3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A90F3A"/>
    <w:rPr>
      <w:sz w:val="24"/>
      <w:szCs w:val="24"/>
    </w:rPr>
  </w:style>
  <w:style w:type="paragraph" w:styleId="BalonMetni">
    <w:name w:val="Balloon Text"/>
    <w:basedOn w:val="Normal"/>
    <w:link w:val="BalonMetniChar"/>
    <w:rsid w:val="00A90F3A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rsid w:val="00A90F3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B2CA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ralkYok">
    <w:name w:val="No Spacing"/>
    <w:link w:val="AralkYokChar"/>
    <w:uiPriority w:val="1"/>
    <w:qFormat/>
    <w:rsid w:val="006315D7"/>
    <w:rPr>
      <w:rFonts w:ascii="Aptos" w:hAnsi="Aptos"/>
      <w:sz w:val="21"/>
      <w:szCs w:val="21"/>
      <w:lang w:eastAsia="en-US"/>
    </w:rPr>
  </w:style>
  <w:style w:type="character" w:customStyle="1" w:styleId="AralkYokChar">
    <w:name w:val="Aralık Yok Char"/>
    <w:link w:val="AralkYok"/>
    <w:uiPriority w:val="1"/>
    <w:rsid w:val="006315D7"/>
    <w:rPr>
      <w:rFonts w:ascii="Aptos" w:hAnsi="Aptos"/>
      <w:sz w:val="21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965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415904880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699479955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722143899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72890276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881676909">
              <w:marLeft w:val="0"/>
              <w:marRight w:val="-289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1362632022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  <w:div w:id="2138062633">
              <w:marLeft w:val="0"/>
              <w:marRight w:val="0"/>
              <w:marTop w:val="0"/>
              <w:marBottom w:val="0"/>
              <w:div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divBdr>
            </w:div>
          </w:divsChild>
        </w:div>
      </w:divsChild>
    </w:div>
    <w:div w:id="15452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an\AppData\Local\Temp\Rar$DIa17252.41131\Proje.d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F77E2-1DF3-40BA-8D63-A20313482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Proje</Template>
  <TotalTime>29</TotalTime>
  <Pages>8</Pages>
  <Words>580</Words>
  <Characters>4101</Characters>
  <Application>Microsoft Office Word</Application>
  <DocSecurity>0</DocSecurity>
  <Lines>215</Lines>
  <Paragraphs>117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EK</vt:lpstr>
      <vt:lpstr>EK</vt:lpstr>
    </vt:vector>
  </TitlesOfParts>
  <Company>bn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</dc:title>
  <dc:subject/>
  <dc:creator>hasan</dc:creator>
  <cp:keywords/>
  <cp:lastModifiedBy>Fatih Akpunar</cp:lastModifiedBy>
  <cp:revision>7</cp:revision>
  <cp:lastPrinted>2012-01-05T10:06:00Z</cp:lastPrinted>
  <dcterms:created xsi:type="dcterms:W3CDTF">2019-09-19T07:41:00Z</dcterms:created>
  <dcterms:modified xsi:type="dcterms:W3CDTF">2025-10-21T12:27:00Z</dcterms:modified>
</cp:coreProperties>
</file>