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D354" w14:textId="77777777" w:rsidR="00681DC4" w:rsidRPr="00E64440" w:rsidRDefault="005B5A80" w:rsidP="00681DC4">
      <w:pPr>
        <w:jc w:val="center"/>
      </w:pPr>
      <w:r w:rsidRPr="00E64440">
        <w:rPr>
          <w:b/>
          <w:noProof/>
          <w:szCs w:val="22"/>
          <w:lang w:eastAsia="tr-TR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1973D59E" wp14:editId="0BD6DD27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477520" cy="3359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DB951" w14:textId="77777777" w:rsidR="00681DC4" w:rsidRDefault="00681DC4" w:rsidP="00681DC4">
                            <w:pPr>
                              <w:jc w:val="right"/>
                            </w:pPr>
                            <w:bookmarkStart w:id="0" w:name="Logo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3D5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4.9pt;width:37.6pt;height:26.4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" strokecolor="white">
                <v:textbox>
                  <w:txbxContent>
                    <w:p w14:paraId="2C0DB951" w14:textId="77777777" w:rsidR="00681DC4" w:rsidRDefault="00681DC4" w:rsidP="00681DC4">
                      <w:pPr>
                        <w:jc w:val="right"/>
                      </w:pPr>
                      <w:bookmarkStart w:id="1" w:name="Logo"/>
                      <w:bookmarkEnd w:id="1"/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5"/>
        <w:gridCol w:w="2328"/>
        <w:gridCol w:w="3171"/>
      </w:tblGrid>
      <w:tr w:rsidR="009C4A79" w:rsidRPr="00E64440" w14:paraId="21C89DF7" w14:textId="77777777" w:rsidTr="00E64440">
        <w:trPr>
          <w:trHeight w:val="9724"/>
        </w:trPr>
        <w:tc>
          <w:tcPr>
            <w:tcW w:w="5000" w:type="pct"/>
            <w:gridSpan w:val="3"/>
          </w:tcPr>
          <w:p w14:paraId="71DB78A3" w14:textId="77777777" w:rsidR="00663EB9" w:rsidRPr="00E64440" w:rsidRDefault="00663EB9">
            <w:pPr>
              <w:rPr>
                <w:b/>
                <w:caps/>
                <w:sz w:val="22"/>
                <w:szCs w:val="22"/>
              </w:rPr>
            </w:pPr>
            <w:bookmarkStart w:id="2" w:name="anaTablo"/>
          </w:p>
          <w:p w14:paraId="0BAFEBB8" w14:textId="69BE2993" w:rsidR="00663EB9" w:rsidRPr="00E64440" w:rsidRDefault="009C4A79">
            <w:pPr>
              <w:rPr>
                <w:sz w:val="22"/>
                <w:szCs w:val="22"/>
              </w:rPr>
            </w:pPr>
            <w:r w:rsidRPr="00E64440">
              <w:rPr>
                <w:b/>
                <w:caps/>
                <w:sz w:val="22"/>
                <w:szCs w:val="22"/>
              </w:rPr>
              <w:t>Proje Başlığı:</w:t>
            </w:r>
            <w:r w:rsidR="00B84884" w:rsidRPr="00E64440">
              <w:rPr>
                <w:sz w:val="22"/>
                <w:szCs w:val="22"/>
              </w:rPr>
              <w:t xml:space="preserve"> </w:t>
            </w:r>
            <w:r w:rsidR="00350F89" w:rsidRPr="00E64440">
              <w:rPr>
                <w:sz w:val="24"/>
                <w:szCs w:val="24"/>
              </w:rPr>
              <w:t xml:space="preserve"> </w:t>
            </w:r>
          </w:p>
          <w:p w14:paraId="76F2B7E6" w14:textId="77777777" w:rsidR="00262031" w:rsidRPr="00E64440" w:rsidRDefault="00262031">
            <w:pPr>
              <w:rPr>
                <w:b/>
                <w:sz w:val="22"/>
                <w:szCs w:val="22"/>
              </w:rPr>
            </w:pPr>
          </w:p>
          <w:p w14:paraId="5885EC63" w14:textId="70723DEA" w:rsidR="009C4A79" w:rsidRPr="00E64440" w:rsidRDefault="009C4A79" w:rsidP="00B84884">
            <w:pPr>
              <w:rPr>
                <w:b/>
                <w:caps/>
                <w:sz w:val="22"/>
                <w:szCs w:val="22"/>
              </w:rPr>
            </w:pPr>
            <w:r w:rsidRPr="00E64440">
              <w:rPr>
                <w:b/>
                <w:caps/>
                <w:sz w:val="22"/>
                <w:szCs w:val="22"/>
              </w:rPr>
              <w:t>Yürütücüsü:</w:t>
            </w:r>
            <w:r w:rsidR="00B84884" w:rsidRPr="00E64440">
              <w:rPr>
                <w:sz w:val="22"/>
                <w:szCs w:val="22"/>
              </w:rPr>
              <w:t xml:space="preserve"> </w:t>
            </w:r>
          </w:p>
          <w:p w14:paraId="24CA794B" w14:textId="77777777" w:rsidR="009C4A79" w:rsidRPr="00E64440" w:rsidRDefault="009C4A79">
            <w:pPr>
              <w:rPr>
                <w:b/>
                <w:sz w:val="22"/>
                <w:szCs w:val="22"/>
              </w:rPr>
            </w:pPr>
          </w:p>
          <w:p w14:paraId="069BF83C" w14:textId="18F96B89" w:rsidR="009C4A79" w:rsidRPr="00E64440" w:rsidRDefault="009C4A79">
            <w:pPr>
              <w:rPr>
                <w:b/>
                <w:sz w:val="22"/>
                <w:szCs w:val="22"/>
              </w:rPr>
            </w:pPr>
            <w:r w:rsidRPr="00E64440">
              <w:rPr>
                <w:b/>
                <w:sz w:val="22"/>
                <w:szCs w:val="22"/>
              </w:rPr>
              <w:t>Aşağıdaki ölçekten yararlanarak</w:t>
            </w:r>
            <w:r w:rsidR="001E3AEE" w:rsidRPr="00E64440">
              <w:rPr>
                <w:b/>
                <w:sz w:val="22"/>
                <w:szCs w:val="22"/>
              </w:rPr>
              <w:t xml:space="preserve"> soruları yanıtlayabilirsiniz. İlgisiz</w:t>
            </w:r>
            <w:r w:rsidRPr="00E64440">
              <w:rPr>
                <w:b/>
                <w:sz w:val="22"/>
                <w:szCs w:val="22"/>
              </w:rPr>
              <w:t xml:space="preserve"> soruları yanıtsız</w:t>
            </w:r>
            <w:r w:rsidR="001E3AEE" w:rsidRPr="00E64440">
              <w:rPr>
                <w:b/>
                <w:sz w:val="22"/>
                <w:szCs w:val="22"/>
              </w:rPr>
              <w:t xml:space="preserve"> </w:t>
            </w:r>
            <w:r w:rsidR="00E64440" w:rsidRPr="00E64440">
              <w:rPr>
                <w:b/>
                <w:sz w:val="22"/>
                <w:szCs w:val="22"/>
              </w:rPr>
              <w:t>bırakabilirsiniz</w:t>
            </w:r>
            <w:r w:rsidRPr="00E64440">
              <w:rPr>
                <w:b/>
                <w:sz w:val="22"/>
                <w:szCs w:val="22"/>
              </w:rPr>
              <w:t>.</w:t>
            </w:r>
          </w:p>
          <w:p w14:paraId="288EBBF0" w14:textId="77777777" w:rsidR="009C4A79" w:rsidRPr="00E64440" w:rsidRDefault="009C4A79">
            <w:pPr>
              <w:rPr>
                <w:b/>
                <w:sz w:val="22"/>
                <w:szCs w:val="22"/>
              </w:rPr>
            </w:pPr>
          </w:p>
          <w:p w14:paraId="06CCAB20" w14:textId="77777777" w:rsidR="009C4A79" w:rsidRPr="00E64440" w:rsidRDefault="009C4A79">
            <w:pPr>
              <w:rPr>
                <w:b/>
                <w:sz w:val="22"/>
                <w:szCs w:val="22"/>
              </w:rPr>
            </w:pPr>
            <w:r w:rsidRPr="00E64440">
              <w:rPr>
                <w:b/>
                <w:sz w:val="22"/>
                <w:szCs w:val="22"/>
              </w:rPr>
              <w:t xml:space="preserve">1. </w:t>
            </w:r>
            <w:r w:rsidR="00FE311A" w:rsidRPr="00E64440">
              <w:rPr>
                <w:b/>
                <w:sz w:val="22"/>
                <w:szCs w:val="22"/>
              </w:rPr>
              <w:t xml:space="preserve">Çok Yetersiz </w:t>
            </w:r>
            <w:r w:rsidRPr="00E64440">
              <w:rPr>
                <w:b/>
                <w:sz w:val="22"/>
                <w:szCs w:val="22"/>
              </w:rPr>
              <w:t xml:space="preserve">                2. </w:t>
            </w:r>
            <w:r w:rsidR="001645E3" w:rsidRPr="00E64440">
              <w:rPr>
                <w:b/>
                <w:sz w:val="22"/>
                <w:szCs w:val="22"/>
              </w:rPr>
              <w:t>Kötü</w:t>
            </w:r>
            <w:r w:rsidRPr="00E64440">
              <w:rPr>
                <w:b/>
                <w:sz w:val="22"/>
                <w:szCs w:val="22"/>
              </w:rPr>
              <w:t xml:space="preserve">                          3. Orta                      4. İyi                           5. Çok iyi </w:t>
            </w:r>
          </w:p>
          <w:p w14:paraId="74CDA24B" w14:textId="77777777" w:rsidR="009C4A79" w:rsidRPr="00E64440" w:rsidRDefault="009C4A79">
            <w:pPr>
              <w:rPr>
                <w:b/>
                <w:sz w:val="22"/>
                <w:szCs w:val="22"/>
              </w:rPr>
            </w:pPr>
          </w:p>
          <w:p w14:paraId="0FD815E1" w14:textId="77777777" w:rsidR="009C4A79" w:rsidRPr="00E64440" w:rsidRDefault="009C4A79">
            <w:pPr>
              <w:rPr>
                <w:b/>
                <w:sz w:val="22"/>
                <w:szCs w:val="22"/>
              </w:rPr>
            </w:pPr>
            <w:r w:rsidRPr="00E64440">
              <w:rPr>
                <w:b/>
                <w:sz w:val="22"/>
                <w:szCs w:val="22"/>
              </w:rPr>
              <w:t xml:space="preserve">“Evet” veya  “Hayır”  yanıtı vermek gerekiyorsa. 1 “Hayır”   5 “Evet”  karşılığı olarak kullanılabilir. </w:t>
            </w:r>
          </w:p>
          <w:p w14:paraId="6FCC0B50" w14:textId="77777777" w:rsidR="0008607E" w:rsidRPr="00E64440" w:rsidRDefault="0008607E" w:rsidP="0008607E">
            <w:pPr>
              <w:rPr>
                <w:b/>
                <w:sz w:val="22"/>
                <w:szCs w:val="22"/>
              </w:rPr>
            </w:pPr>
          </w:p>
          <w:p w14:paraId="01DAED35" w14:textId="77777777" w:rsidR="00BA7EE1" w:rsidRPr="00E64440" w:rsidRDefault="00BA7EE1" w:rsidP="0008607E">
            <w:pPr>
              <w:rPr>
                <w:b/>
                <w:sz w:val="22"/>
                <w:szCs w:val="22"/>
                <w:u w:val="single"/>
              </w:rPr>
            </w:pPr>
          </w:p>
          <w:tbl>
            <w:tblPr>
              <w:tblW w:w="103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75"/>
              <w:gridCol w:w="1124"/>
              <w:gridCol w:w="851"/>
              <w:gridCol w:w="708"/>
              <w:gridCol w:w="851"/>
              <w:gridCol w:w="1617"/>
            </w:tblGrid>
            <w:tr w:rsidR="008F1C7F" w:rsidRPr="00E64440" w14:paraId="6CC89155" w14:textId="77777777" w:rsidTr="00E64440">
              <w:trPr>
                <w:trHeight w:val="567"/>
              </w:trPr>
              <w:tc>
                <w:tcPr>
                  <w:tcW w:w="5175" w:type="dxa"/>
                </w:tcPr>
                <w:p w14:paraId="46CAC885" w14:textId="77777777" w:rsidR="008F1C7F" w:rsidRPr="00E64440" w:rsidRDefault="008F1C7F" w:rsidP="00C17E5B">
                  <w:pPr>
                    <w:rPr>
                      <w:b/>
                      <w:sz w:val="22"/>
                      <w:szCs w:val="22"/>
                    </w:rPr>
                  </w:pPr>
                  <w:bookmarkStart w:id="3" w:name="DegerlendirmeKriterleri"/>
                  <w:r w:rsidRPr="00E64440">
                    <w:rPr>
                      <w:b/>
                      <w:sz w:val="22"/>
                      <w:szCs w:val="22"/>
                    </w:rPr>
                    <w:t xml:space="preserve">GELİŞME RAPORU ÇERÇEVESİNCE </w:t>
                  </w:r>
                </w:p>
                <w:p w14:paraId="6C7B6DFC" w14:textId="77777777" w:rsidR="008F1C7F" w:rsidRPr="00E64440" w:rsidRDefault="008F1C7F" w:rsidP="00C17E5B">
                  <w:pPr>
                    <w:rPr>
                      <w:b/>
                      <w:sz w:val="22"/>
                      <w:szCs w:val="22"/>
                    </w:rPr>
                  </w:pPr>
                  <w:r w:rsidRPr="00E64440">
                    <w:rPr>
                      <w:b/>
                      <w:sz w:val="22"/>
                      <w:szCs w:val="22"/>
                    </w:rPr>
                    <w:t>YAPILAN DEĞERLENDİRME :</w:t>
                  </w:r>
                </w:p>
                <w:p w14:paraId="56373AF5" w14:textId="77777777" w:rsidR="008F1C7F" w:rsidRPr="00E64440" w:rsidRDefault="008F1C7F" w:rsidP="00C17E5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24" w:type="dxa"/>
                </w:tcPr>
                <w:p w14:paraId="1FDD9DC0" w14:textId="77777777" w:rsidR="008F1C7F" w:rsidRPr="00E64440" w:rsidRDefault="008F1C7F" w:rsidP="00C17E5B">
                  <w:pPr>
                    <w:jc w:val="center"/>
                    <w:rPr>
                      <w:b/>
                    </w:rPr>
                  </w:pPr>
                  <w:r w:rsidRPr="00E64440">
                    <w:rPr>
                      <w:b/>
                      <w:sz w:val="22"/>
                      <w:szCs w:val="22"/>
                      <w:u w:val="single"/>
                    </w:rPr>
                    <w:t>Çok Yetersiz</w:t>
                  </w:r>
                </w:p>
              </w:tc>
              <w:tc>
                <w:tcPr>
                  <w:tcW w:w="851" w:type="dxa"/>
                </w:tcPr>
                <w:p w14:paraId="13F992F0" w14:textId="77777777" w:rsidR="008F1C7F" w:rsidRPr="00E64440" w:rsidRDefault="008F1C7F" w:rsidP="00C17E5B">
                  <w:pPr>
                    <w:jc w:val="center"/>
                    <w:rPr>
                      <w:b/>
                    </w:rPr>
                  </w:pPr>
                  <w:r w:rsidRPr="00E64440">
                    <w:rPr>
                      <w:b/>
                      <w:sz w:val="22"/>
                      <w:szCs w:val="22"/>
                      <w:u w:val="single"/>
                    </w:rPr>
                    <w:t>Kötü</w:t>
                  </w:r>
                </w:p>
              </w:tc>
              <w:tc>
                <w:tcPr>
                  <w:tcW w:w="708" w:type="dxa"/>
                </w:tcPr>
                <w:p w14:paraId="6886BFE6" w14:textId="77777777" w:rsidR="008F1C7F" w:rsidRPr="00E64440" w:rsidRDefault="008F1C7F" w:rsidP="00C17E5B">
                  <w:pPr>
                    <w:jc w:val="center"/>
                    <w:rPr>
                      <w:b/>
                    </w:rPr>
                  </w:pPr>
                  <w:r w:rsidRPr="00E64440">
                    <w:rPr>
                      <w:b/>
                      <w:sz w:val="22"/>
                      <w:szCs w:val="22"/>
                      <w:u w:val="single"/>
                    </w:rPr>
                    <w:t>Orta</w:t>
                  </w:r>
                </w:p>
              </w:tc>
              <w:tc>
                <w:tcPr>
                  <w:tcW w:w="851" w:type="dxa"/>
                </w:tcPr>
                <w:p w14:paraId="147CDC09" w14:textId="77777777" w:rsidR="008F1C7F" w:rsidRPr="00E64440" w:rsidRDefault="008F1C7F" w:rsidP="00C17E5B">
                  <w:pPr>
                    <w:jc w:val="center"/>
                    <w:rPr>
                      <w:b/>
                    </w:rPr>
                  </w:pPr>
                  <w:r w:rsidRPr="00E64440">
                    <w:rPr>
                      <w:b/>
                      <w:sz w:val="22"/>
                      <w:szCs w:val="22"/>
                      <w:u w:val="single"/>
                    </w:rPr>
                    <w:t>İyi</w:t>
                  </w:r>
                </w:p>
              </w:tc>
              <w:tc>
                <w:tcPr>
                  <w:tcW w:w="1617" w:type="dxa"/>
                </w:tcPr>
                <w:p w14:paraId="239099BF" w14:textId="77777777" w:rsidR="00E64440" w:rsidRDefault="008F1C7F" w:rsidP="00C17E5B">
                  <w:pPr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E64440">
                    <w:rPr>
                      <w:b/>
                      <w:sz w:val="22"/>
                      <w:szCs w:val="22"/>
                      <w:u w:val="single"/>
                    </w:rPr>
                    <w:t>Çok</w:t>
                  </w:r>
                </w:p>
                <w:p w14:paraId="1511F3F4" w14:textId="3D500E1B" w:rsidR="008F1C7F" w:rsidRPr="00E64440" w:rsidRDefault="00E64440" w:rsidP="00C17E5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</w:rPr>
                    <w:t>İ</w:t>
                  </w:r>
                  <w:r w:rsidR="008F1C7F" w:rsidRPr="00E64440">
                    <w:rPr>
                      <w:b/>
                      <w:sz w:val="22"/>
                      <w:szCs w:val="22"/>
                      <w:u w:val="single"/>
                    </w:rPr>
                    <w:t>yi</w:t>
                  </w:r>
                </w:p>
              </w:tc>
            </w:tr>
            <w:tr w:rsidR="008F1C7F" w:rsidRPr="00E64440" w14:paraId="24D2EC23" w14:textId="77777777" w:rsidTr="00E64440">
              <w:trPr>
                <w:trHeight w:val="418"/>
              </w:trPr>
              <w:tc>
                <w:tcPr>
                  <w:tcW w:w="5175" w:type="dxa"/>
                  <w:vAlign w:val="center"/>
                </w:tcPr>
                <w:p w14:paraId="657C64D6" w14:textId="77777777" w:rsidR="008F1C7F" w:rsidRPr="00E64440" w:rsidRDefault="008F1C7F" w:rsidP="00C17E5B"/>
              </w:tc>
              <w:tc>
                <w:tcPr>
                  <w:tcW w:w="1124" w:type="dxa"/>
                  <w:vAlign w:val="center"/>
                </w:tcPr>
                <w:p w14:paraId="7035426D" w14:textId="77777777" w:rsidR="008F1C7F" w:rsidRPr="00E64440" w:rsidRDefault="008F1C7F" w:rsidP="00771F86">
                  <w:pPr>
                    <w:jc w:val="center"/>
                  </w:pPr>
                </w:p>
              </w:tc>
              <w:tc>
                <w:tcPr>
                  <w:tcW w:w="851" w:type="dxa"/>
                  <w:vAlign w:val="center"/>
                </w:tcPr>
                <w:p w14:paraId="464243E3" w14:textId="77777777" w:rsidR="008F1C7F" w:rsidRPr="00E64440" w:rsidRDefault="008F1C7F" w:rsidP="00771F86">
                  <w:pPr>
                    <w:jc w:val="center"/>
                  </w:pPr>
                </w:p>
              </w:tc>
              <w:tc>
                <w:tcPr>
                  <w:tcW w:w="708" w:type="dxa"/>
                  <w:vAlign w:val="center"/>
                </w:tcPr>
                <w:p w14:paraId="773331B4" w14:textId="77777777" w:rsidR="008F1C7F" w:rsidRPr="00E64440" w:rsidRDefault="008F1C7F" w:rsidP="00771F86">
                  <w:pPr>
                    <w:jc w:val="center"/>
                  </w:pPr>
                </w:p>
              </w:tc>
              <w:tc>
                <w:tcPr>
                  <w:tcW w:w="851" w:type="dxa"/>
                  <w:vAlign w:val="center"/>
                </w:tcPr>
                <w:p w14:paraId="0206C938" w14:textId="77777777" w:rsidR="008F1C7F" w:rsidRPr="00E64440" w:rsidRDefault="008F1C7F" w:rsidP="00771F86">
                  <w:pPr>
                    <w:jc w:val="center"/>
                  </w:pPr>
                </w:p>
              </w:tc>
              <w:tc>
                <w:tcPr>
                  <w:tcW w:w="1617" w:type="dxa"/>
                  <w:vAlign w:val="center"/>
                </w:tcPr>
                <w:p w14:paraId="59622283" w14:textId="77777777" w:rsidR="008F1C7F" w:rsidRPr="00E64440" w:rsidRDefault="008F1C7F" w:rsidP="00771F86">
                  <w:pPr>
                    <w:jc w:val="center"/>
                  </w:pPr>
                </w:p>
              </w:tc>
            </w:tr>
            <w:tr w:rsidR="008F1C7F" w:rsidRPr="00E64440" w14:paraId="23CF2671" w14:textId="77777777" w:rsidTr="00E64440">
              <w:trPr>
                <w:trHeight w:val="408"/>
              </w:trPr>
              <w:tc>
                <w:tcPr>
                  <w:tcW w:w="5175" w:type="dxa"/>
                  <w:vAlign w:val="center"/>
                </w:tcPr>
                <w:p w14:paraId="4AB9BE73" w14:textId="77777777" w:rsidR="008F1C7F" w:rsidRPr="00E64440" w:rsidRDefault="008F1C7F" w:rsidP="00C17E5B"/>
              </w:tc>
              <w:tc>
                <w:tcPr>
                  <w:tcW w:w="1124" w:type="dxa"/>
                  <w:vAlign w:val="center"/>
                </w:tcPr>
                <w:p w14:paraId="52CC2368" w14:textId="77777777" w:rsidR="008F1C7F" w:rsidRPr="00E64440" w:rsidRDefault="008F1C7F" w:rsidP="00771F86">
                  <w:pPr>
                    <w:jc w:val="center"/>
                  </w:pPr>
                </w:p>
              </w:tc>
              <w:tc>
                <w:tcPr>
                  <w:tcW w:w="851" w:type="dxa"/>
                  <w:vAlign w:val="center"/>
                </w:tcPr>
                <w:p w14:paraId="7C77409E" w14:textId="77777777" w:rsidR="008F1C7F" w:rsidRPr="00E64440" w:rsidRDefault="008F1C7F" w:rsidP="00771F86">
                  <w:pPr>
                    <w:jc w:val="center"/>
                  </w:pPr>
                </w:p>
              </w:tc>
              <w:tc>
                <w:tcPr>
                  <w:tcW w:w="708" w:type="dxa"/>
                  <w:vAlign w:val="center"/>
                </w:tcPr>
                <w:p w14:paraId="05F6E690" w14:textId="77777777" w:rsidR="008F1C7F" w:rsidRPr="00E64440" w:rsidRDefault="008F1C7F" w:rsidP="00771F86">
                  <w:pPr>
                    <w:jc w:val="center"/>
                  </w:pPr>
                </w:p>
              </w:tc>
              <w:tc>
                <w:tcPr>
                  <w:tcW w:w="851" w:type="dxa"/>
                  <w:vAlign w:val="center"/>
                </w:tcPr>
                <w:p w14:paraId="6BF7CAD9" w14:textId="77777777" w:rsidR="008F1C7F" w:rsidRPr="00E64440" w:rsidRDefault="008F1C7F" w:rsidP="00771F86">
                  <w:pPr>
                    <w:jc w:val="center"/>
                  </w:pPr>
                </w:p>
              </w:tc>
              <w:tc>
                <w:tcPr>
                  <w:tcW w:w="1617" w:type="dxa"/>
                  <w:vAlign w:val="center"/>
                </w:tcPr>
                <w:p w14:paraId="1C2DCAF0" w14:textId="77777777" w:rsidR="008F1C7F" w:rsidRPr="00E64440" w:rsidRDefault="008F1C7F" w:rsidP="00771F86">
                  <w:pPr>
                    <w:jc w:val="center"/>
                  </w:pPr>
                </w:p>
              </w:tc>
            </w:tr>
            <w:tr w:rsidR="008F1C7F" w:rsidRPr="00E64440" w14:paraId="1AEACAA5" w14:textId="77777777" w:rsidTr="00E64440">
              <w:trPr>
                <w:trHeight w:val="414"/>
              </w:trPr>
              <w:tc>
                <w:tcPr>
                  <w:tcW w:w="5175" w:type="dxa"/>
                  <w:vAlign w:val="center"/>
                </w:tcPr>
                <w:p w14:paraId="5D027AF1" w14:textId="77777777" w:rsidR="008F1C7F" w:rsidRPr="00E64440" w:rsidRDefault="008F1C7F" w:rsidP="00C17E5B"/>
              </w:tc>
              <w:tc>
                <w:tcPr>
                  <w:tcW w:w="1124" w:type="dxa"/>
                  <w:vAlign w:val="center"/>
                </w:tcPr>
                <w:p w14:paraId="43334ABD" w14:textId="77777777" w:rsidR="008F1C7F" w:rsidRPr="00E64440" w:rsidRDefault="008F1C7F" w:rsidP="00771F86">
                  <w:pPr>
                    <w:jc w:val="center"/>
                  </w:pPr>
                </w:p>
              </w:tc>
              <w:tc>
                <w:tcPr>
                  <w:tcW w:w="851" w:type="dxa"/>
                  <w:vAlign w:val="center"/>
                </w:tcPr>
                <w:p w14:paraId="21C710AD" w14:textId="77777777" w:rsidR="008F1C7F" w:rsidRPr="00E64440" w:rsidRDefault="008F1C7F" w:rsidP="00771F86">
                  <w:pPr>
                    <w:jc w:val="center"/>
                  </w:pPr>
                </w:p>
              </w:tc>
              <w:tc>
                <w:tcPr>
                  <w:tcW w:w="708" w:type="dxa"/>
                  <w:vAlign w:val="center"/>
                </w:tcPr>
                <w:p w14:paraId="6CD7726B" w14:textId="77777777" w:rsidR="008F1C7F" w:rsidRPr="00E64440" w:rsidRDefault="008F1C7F" w:rsidP="00771F86">
                  <w:pPr>
                    <w:jc w:val="center"/>
                  </w:pPr>
                </w:p>
              </w:tc>
              <w:tc>
                <w:tcPr>
                  <w:tcW w:w="851" w:type="dxa"/>
                  <w:vAlign w:val="center"/>
                </w:tcPr>
                <w:p w14:paraId="204D6E35" w14:textId="77777777" w:rsidR="008F1C7F" w:rsidRPr="00E64440" w:rsidRDefault="008F1C7F" w:rsidP="00771F86">
                  <w:pPr>
                    <w:jc w:val="center"/>
                  </w:pPr>
                </w:p>
              </w:tc>
              <w:tc>
                <w:tcPr>
                  <w:tcW w:w="1617" w:type="dxa"/>
                  <w:vAlign w:val="center"/>
                </w:tcPr>
                <w:p w14:paraId="55899A21" w14:textId="77777777" w:rsidR="008F1C7F" w:rsidRPr="00E64440" w:rsidRDefault="008F1C7F" w:rsidP="00771F86">
                  <w:pPr>
                    <w:jc w:val="center"/>
                  </w:pPr>
                </w:p>
              </w:tc>
            </w:tr>
            <w:tr w:rsidR="008F1C7F" w:rsidRPr="00E64440" w14:paraId="01418D86" w14:textId="77777777" w:rsidTr="00E64440">
              <w:trPr>
                <w:trHeight w:val="358"/>
              </w:trPr>
              <w:tc>
                <w:tcPr>
                  <w:tcW w:w="5175" w:type="dxa"/>
                  <w:vAlign w:val="center"/>
                </w:tcPr>
                <w:p w14:paraId="3C6CC993" w14:textId="77777777" w:rsidR="008F1C7F" w:rsidRPr="00E64440" w:rsidRDefault="008F1C7F" w:rsidP="00C17E5B"/>
              </w:tc>
              <w:tc>
                <w:tcPr>
                  <w:tcW w:w="1124" w:type="dxa"/>
                  <w:vAlign w:val="center"/>
                </w:tcPr>
                <w:p w14:paraId="347DD7A2" w14:textId="77777777" w:rsidR="008F1C7F" w:rsidRPr="00E64440" w:rsidRDefault="008F1C7F" w:rsidP="00771F86">
                  <w:pPr>
                    <w:jc w:val="center"/>
                  </w:pPr>
                </w:p>
              </w:tc>
              <w:tc>
                <w:tcPr>
                  <w:tcW w:w="851" w:type="dxa"/>
                  <w:vAlign w:val="center"/>
                </w:tcPr>
                <w:p w14:paraId="5AC6236A" w14:textId="77777777" w:rsidR="008F1C7F" w:rsidRPr="00E64440" w:rsidRDefault="008F1C7F" w:rsidP="00771F86">
                  <w:pPr>
                    <w:jc w:val="center"/>
                  </w:pPr>
                </w:p>
              </w:tc>
              <w:tc>
                <w:tcPr>
                  <w:tcW w:w="708" w:type="dxa"/>
                  <w:vAlign w:val="center"/>
                </w:tcPr>
                <w:p w14:paraId="7E4970DF" w14:textId="77777777" w:rsidR="008F1C7F" w:rsidRPr="00E64440" w:rsidRDefault="008F1C7F" w:rsidP="00771F86">
                  <w:pPr>
                    <w:jc w:val="center"/>
                  </w:pPr>
                </w:p>
              </w:tc>
              <w:tc>
                <w:tcPr>
                  <w:tcW w:w="851" w:type="dxa"/>
                  <w:vAlign w:val="center"/>
                </w:tcPr>
                <w:p w14:paraId="627C1345" w14:textId="77777777" w:rsidR="008F1C7F" w:rsidRPr="00E64440" w:rsidRDefault="008F1C7F" w:rsidP="00771F86">
                  <w:pPr>
                    <w:jc w:val="center"/>
                  </w:pPr>
                </w:p>
              </w:tc>
              <w:tc>
                <w:tcPr>
                  <w:tcW w:w="1617" w:type="dxa"/>
                  <w:vAlign w:val="center"/>
                </w:tcPr>
                <w:p w14:paraId="4CFC2C6F" w14:textId="77777777" w:rsidR="008F1C7F" w:rsidRPr="00E64440" w:rsidRDefault="008F1C7F" w:rsidP="00771F86">
                  <w:pPr>
                    <w:jc w:val="center"/>
                  </w:pPr>
                </w:p>
              </w:tc>
            </w:tr>
            <w:tr w:rsidR="008F1C7F" w:rsidRPr="00E64440" w14:paraId="7DF83977" w14:textId="77777777" w:rsidTr="00E64440">
              <w:trPr>
                <w:trHeight w:val="186"/>
              </w:trPr>
              <w:tc>
                <w:tcPr>
                  <w:tcW w:w="5175" w:type="dxa"/>
                  <w:vAlign w:val="center"/>
                </w:tcPr>
                <w:p w14:paraId="4ADEF012" w14:textId="77777777" w:rsidR="008F1C7F" w:rsidRPr="00E64440" w:rsidRDefault="008F1C7F" w:rsidP="00C17E5B"/>
              </w:tc>
              <w:tc>
                <w:tcPr>
                  <w:tcW w:w="1124" w:type="dxa"/>
                  <w:vAlign w:val="center"/>
                </w:tcPr>
                <w:p w14:paraId="65ACCAB0" w14:textId="77777777" w:rsidR="008F1C7F" w:rsidRPr="00E64440" w:rsidRDefault="008F1C7F" w:rsidP="00C17E5B"/>
              </w:tc>
              <w:tc>
                <w:tcPr>
                  <w:tcW w:w="851" w:type="dxa"/>
                  <w:vAlign w:val="center"/>
                </w:tcPr>
                <w:p w14:paraId="30E8B9AD" w14:textId="77777777" w:rsidR="008F1C7F" w:rsidRPr="00E64440" w:rsidRDefault="008F1C7F" w:rsidP="00C17E5B"/>
              </w:tc>
              <w:tc>
                <w:tcPr>
                  <w:tcW w:w="708" w:type="dxa"/>
                  <w:vAlign w:val="center"/>
                </w:tcPr>
                <w:p w14:paraId="6B27DF5D" w14:textId="77777777" w:rsidR="008F1C7F" w:rsidRPr="00E64440" w:rsidRDefault="008F1C7F" w:rsidP="00C17E5B"/>
              </w:tc>
              <w:tc>
                <w:tcPr>
                  <w:tcW w:w="851" w:type="dxa"/>
                  <w:vAlign w:val="center"/>
                </w:tcPr>
                <w:p w14:paraId="73B0D17E" w14:textId="77777777" w:rsidR="008F1C7F" w:rsidRPr="00E64440" w:rsidRDefault="008F1C7F" w:rsidP="00C17E5B"/>
              </w:tc>
              <w:tc>
                <w:tcPr>
                  <w:tcW w:w="1617" w:type="dxa"/>
                  <w:vAlign w:val="center"/>
                </w:tcPr>
                <w:p w14:paraId="6161BF64" w14:textId="77777777" w:rsidR="008F1C7F" w:rsidRPr="00E64440" w:rsidRDefault="008F1C7F" w:rsidP="00C17E5B"/>
              </w:tc>
            </w:tr>
            <w:bookmarkEnd w:id="3"/>
          </w:tbl>
          <w:p w14:paraId="36C177C7" w14:textId="77777777" w:rsidR="0008607E" w:rsidRPr="00E64440" w:rsidRDefault="0008607E" w:rsidP="0008607E">
            <w:pPr>
              <w:rPr>
                <w:b/>
                <w:sz w:val="22"/>
                <w:szCs w:val="22"/>
              </w:rPr>
            </w:pPr>
          </w:p>
          <w:p w14:paraId="371CD659" w14:textId="19CECC42" w:rsidR="008F1C7F" w:rsidRPr="00E64440" w:rsidRDefault="008F1C7F" w:rsidP="008F1C7F">
            <w:pPr>
              <w:rPr>
                <w:b/>
                <w:sz w:val="24"/>
                <w:szCs w:val="24"/>
              </w:rPr>
            </w:pPr>
            <w:r w:rsidRPr="00E64440">
              <w:rPr>
                <w:b/>
                <w:sz w:val="24"/>
                <w:szCs w:val="24"/>
              </w:rPr>
              <w:t>DEĞERLENDİRME SONUCU:</w:t>
            </w:r>
            <w:r w:rsidR="003917F3" w:rsidRPr="00E64440">
              <w:rPr>
                <w:sz w:val="24"/>
                <w:szCs w:val="24"/>
              </w:rPr>
              <w:t xml:space="preserve"> </w:t>
            </w:r>
          </w:p>
          <w:p w14:paraId="6857F1FE" w14:textId="77777777" w:rsidR="008F1C7F" w:rsidRPr="00E64440" w:rsidRDefault="008F1C7F" w:rsidP="008F1C7F">
            <w:pPr>
              <w:rPr>
                <w:b/>
                <w:sz w:val="24"/>
                <w:szCs w:val="24"/>
              </w:rPr>
            </w:pPr>
          </w:p>
          <w:p w14:paraId="10EB7910" w14:textId="77777777" w:rsidR="008F1C7F" w:rsidRPr="00E64440" w:rsidRDefault="008F1C7F" w:rsidP="008F1C7F">
            <w:pPr>
              <w:rPr>
                <w:b/>
                <w:sz w:val="24"/>
                <w:szCs w:val="24"/>
              </w:rPr>
            </w:pPr>
          </w:p>
          <w:p w14:paraId="349021D8" w14:textId="77777777" w:rsidR="008F1C7F" w:rsidRPr="00E64440" w:rsidRDefault="008F1C7F" w:rsidP="008F1C7F">
            <w:pPr>
              <w:rPr>
                <w:b/>
                <w:sz w:val="22"/>
                <w:szCs w:val="22"/>
              </w:rPr>
            </w:pPr>
          </w:p>
          <w:p w14:paraId="186F3CCE" w14:textId="2D7EB1A8" w:rsidR="008F1C7F" w:rsidRPr="00E64440" w:rsidRDefault="008F1C7F" w:rsidP="008F1C7F">
            <w:pPr>
              <w:rPr>
                <w:b/>
                <w:sz w:val="22"/>
                <w:szCs w:val="22"/>
              </w:rPr>
            </w:pPr>
            <w:r w:rsidRPr="00E64440">
              <w:rPr>
                <w:b/>
                <w:sz w:val="22"/>
                <w:szCs w:val="22"/>
              </w:rPr>
              <w:t>UYARI VE ÖNERİLERİNİZ:</w:t>
            </w:r>
            <w:r w:rsidR="003917F3" w:rsidRPr="00E64440">
              <w:rPr>
                <w:sz w:val="24"/>
                <w:szCs w:val="24"/>
              </w:rPr>
              <w:t xml:space="preserve"> </w:t>
            </w:r>
          </w:p>
          <w:p w14:paraId="7E7C5C6F" w14:textId="77777777" w:rsidR="0008607E" w:rsidRPr="00E64440" w:rsidRDefault="0008607E" w:rsidP="0008607E">
            <w:pPr>
              <w:rPr>
                <w:b/>
                <w:sz w:val="22"/>
                <w:szCs w:val="22"/>
              </w:rPr>
            </w:pPr>
          </w:p>
          <w:p w14:paraId="03F317F9" w14:textId="77777777" w:rsidR="0008607E" w:rsidRPr="00E64440" w:rsidRDefault="0008607E" w:rsidP="0008607E">
            <w:pPr>
              <w:rPr>
                <w:b/>
                <w:sz w:val="22"/>
                <w:szCs w:val="22"/>
              </w:rPr>
            </w:pPr>
          </w:p>
          <w:p w14:paraId="1FEB527F" w14:textId="77777777" w:rsidR="0008607E" w:rsidRPr="00E64440" w:rsidRDefault="0008607E" w:rsidP="0008607E">
            <w:pPr>
              <w:rPr>
                <w:sz w:val="22"/>
                <w:szCs w:val="22"/>
              </w:rPr>
            </w:pPr>
          </w:p>
        </w:tc>
      </w:tr>
      <w:tr w:rsidR="00190BD6" w:rsidRPr="00E64440" w14:paraId="7DA7E3F1" w14:textId="77777777" w:rsidTr="00E64440">
        <w:trPr>
          <w:trHeight w:val="879"/>
        </w:trPr>
        <w:tc>
          <w:tcPr>
            <w:tcW w:w="2292" w:type="pct"/>
          </w:tcPr>
          <w:p w14:paraId="2860DFAE" w14:textId="77777777" w:rsidR="00190BD6" w:rsidRPr="00E64440" w:rsidRDefault="00190BD6" w:rsidP="00E4792F">
            <w:pPr>
              <w:rPr>
                <w:b/>
                <w:sz w:val="24"/>
                <w:szCs w:val="24"/>
              </w:rPr>
            </w:pPr>
            <w:r w:rsidRPr="00E64440">
              <w:rPr>
                <w:b/>
                <w:sz w:val="24"/>
                <w:szCs w:val="24"/>
              </w:rPr>
              <w:t>Projeyi Değerlendiren Öğretim Üyesi</w:t>
            </w:r>
          </w:p>
          <w:p w14:paraId="2771CC9C" w14:textId="77777777" w:rsidR="00190BD6" w:rsidRPr="00E64440" w:rsidRDefault="00190BD6" w:rsidP="0008607E">
            <w:pPr>
              <w:rPr>
                <w:b/>
                <w:sz w:val="24"/>
                <w:szCs w:val="24"/>
              </w:rPr>
            </w:pPr>
            <w:r w:rsidRPr="00E64440">
              <w:rPr>
                <w:b/>
                <w:sz w:val="24"/>
                <w:szCs w:val="24"/>
              </w:rPr>
              <w:t>Adı Soyadı:</w:t>
            </w:r>
          </w:p>
          <w:p w14:paraId="53C35191" w14:textId="77777777" w:rsidR="0008607E" w:rsidRPr="00E64440" w:rsidRDefault="0008607E" w:rsidP="0008607E">
            <w:pPr>
              <w:rPr>
                <w:b/>
                <w:sz w:val="24"/>
                <w:szCs w:val="24"/>
              </w:rPr>
            </w:pPr>
          </w:p>
        </w:tc>
        <w:tc>
          <w:tcPr>
            <w:tcW w:w="2708" w:type="pct"/>
            <w:gridSpan w:val="2"/>
          </w:tcPr>
          <w:p w14:paraId="071CF9CD" w14:textId="77777777" w:rsidR="00190BD6" w:rsidRPr="00E64440" w:rsidRDefault="00190BD6" w:rsidP="00E4792F">
            <w:pPr>
              <w:rPr>
                <w:b/>
                <w:sz w:val="24"/>
                <w:szCs w:val="24"/>
              </w:rPr>
            </w:pPr>
            <w:r w:rsidRPr="00E64440">
              <w:rPr>
                <w:b/>
                <w:sz w:val="24"/>
                <w:szCs w:val="24"/>
              </w:rPr>
              <w:t>İmza</w:t>
            </w:r>
          </w:p>
        </w:tc>
      </w:tr>
      <w:tr w:rsidR="00190BD6" w:rsidRPr="00E64440" w14:paraId="077334A1" w14:textId="77777777" w:rsidTr="00E64440">
        <w:trPr>
          <w:trHeight w:val="713"/>
        </w:trPr>
        <w:tc>
          <w:tcPr>
            <w:tcW w:w="2292" w:type="pct"/>
          </w:tcPr>
          <w:p w14:paraId="2CE096C7" w14:textId="77777777" w:rsidR="00190BD6" w:rsidRPr="00E64440" w:rsidRDefault="00190BD6" w:rsidP="0008607E">
            <w:pPr>
              <w:rPr>
                <w:b/>
                <w:sz w:val="24"/>
                <w:szCs w:val="24"/>
              </w:rPr>
            </w:pPr>
            <w:r w:rsidRPr="00E64440">
              <w:rPr>
                <w:b/>
                <w:sz w:val="24"/>
                <w:szCs w:val="24"/>
              </w:rPr>
              <w:t>Adres:</w:t>
            </w:r>
          </w:p>
          <w:p w14:paraId="3F051E72" w14:textId="77777777" w:rsidR="0008607E" w:rsidRPr="00E64440" w:rsidRDefault="0008607E" w:rsidP="0008607E">
            <w:pPr>
              <w:rPr>
                <w:b/>
                <w:sz w:val="24"/>
                <w:szCs w:val="24"/>
              </w:rPr>
            </w:pPr>
          </w:p>
        </w:tc>
        <w:tc>
          <w:tcPr>
            <w:tcW w:w="2708" w:type="pct"/>
            <w:gridSpan w:val="2"/>
          </w:tcPr>
          <w:p w14:paraId="426DC033" w14:textId="77777777" w:rsidR="00190BD6" w:rsidRPr="00E64440" w:rsidRDefault="00190BD6" w:rsidP="00E4792F">
            <w:pPr>
              <w:rPr>
                <w:b/>
                <w:sz w:val="24"/>
                <w:szCs w:val="24"/>
              </w:rPr>
            </w:pPr>
          </w:p>
        </w:tc>
      </w:tr>
      <w:tr w:rsidR="00190BD6" w:rsidRPr="00E64440" w14:paraId="62CFC030" w14:textId="77777777" w:rsidTr="00E64440">
        <w:trPr>
          <w:cantSplit/>
          <w:trHeight w:val="540"/>
        </w:trPr>
        <w:tc>
          <w:tcPr>
            <w:tcW w:w="2292" w:type="pct"/>
          </w:tcPr>
          <w:p w14:paraId="69B6BEA1" w14:textId="77777777" w:rsidR="00190BD6" w:rsidRPr="00E64440" w:rsidRDefault="00190BD6" w:rsidP="00E4792F">
            <w:pPr>
              <w:rPr>
                <w:b/>
                <w:sz w:val="24"/>
                <w:szCs w:val="24"/>
              </w:rPr>
            </w:pPr>
            <w:r w:rsidRPr="00E64440">
              <w:rPr>
                <w:b/>
                <w:sz w:val="24"/>
                <w:szCs w:val="24"/>
              </w:rPr>
              <w:t>Tel:</w:t>
            </w:r>
          </w:p>
        </w:tc>
        <w:tc>
          <w:tcPr>
            <w:tcW w:w="1146" w:type="pct"/>
          </w:tcPr>
          <w:p w14:paraId="22BC24E5" w14:textId="77777777" w:rsidR="00190BD6" w:rsidRPr="00E64440" w:rsidRDefault="00190BD6" w:rsidP="00E4792F">
            <w:pPr>
              <w:rPr>
                <w:b/>
                <w:sz w:val="24"/>
                <w:szCs w:val="24"/>
              </w:rPr>
            </w:pPr>
            <w:r w:rsidRPr="00E64440">
              <w:rPr>
                <w:b/>
                <w:sz w:val="24"/>
                <w:szCs w:val="24"/>
              </w:rPr>
              <w:t>Faks:</w:t>
            </w:r>
            <w:r w:rsidR="0061572A" w:rsidRPr="00E64440">
              <w:rPr>
                <w:b/>
                <w:sz w:val="24"/>
                <w:szCs w:val="24"/>
              </w:rPr>
              <w:t>+</w:t>
            </w:r>
          </w:p>
          <w:p w14:paraId="26E02914" w14:textId="77777777" w:rsidR="0061572A" w:rsidRPr="00E64440" w:rsidRDefault="0061572A" w:rsidP="00E4792F">
            <w:pPr>
              <w:rPr>
                <w:b/>
                <w:sz w:val="24"/>
                <w:szCs w:val="24"/>
              </w:rPr>
            </w:pPr>
          </w:p>
        </w:tc>
        <w:tc>
          <w:tcPr>
            <w:tcW w:w="1563" w:type="pct"/>
          </w:tcPr>
          <w:p w14:paraId="0094AD7A" w14:textId="77777777" w:rsidR="00190BD6" w:rsidRPr="00E64440" w:rsidRDefault="00190BD6" w:rsidP="00E4792F">
            <w:pPr>
              <w:rPr>
                <w:b/>
                <w:sz w:val="24"/>
                <w:szCs w:val="24"/>
              </w:rPr>
            </w:pPr>
            <w:r w:rsidRPr="00E64440">
              <w:rPr>
                <w:b/>
                <w:sz w:val="24"/>
                <w:szCs w:val="24"/>
              </w:rPr>
              <w:t>Tarih</w:t>
            </w:r>
          </w:p>
        </w:tc>
      </w:tr>
      <w:tr w:rsidR="00190BD6" w:rsidRPr="00E64440" w14:paraId="0D5D680A" w14:textId="77777777" w:rsidTr="00E64440">
        <w:trPr>
          <w:trHeight w:val="608"/>
        </w:trPr>
        <w:tc>
          <w:tcPr>
            <w:tcW w:w="2292" w:type="pct"/>
          </w:tcPr>
          <w:p w14:paraId="570CEB59" w14:textId="77777777" w:rsidR="00190BD6" w:rsidRPr="00E64440" w:rsidRDefault="00190BD6" w:rsidP="00E4792F">
            <w:pPr>
              <w:rPr>
                <w:b/>
                <w:sz w:val="24"/>
                <w:szCs w:val="24"/>
              </w:rPr>
            </w:pPr>
            <w:r w:rsidRPr="00E64440">
              <w:rPr>
                <w:b/>
                <w:sz w:val="24"/>
                <w:szCs w:val="24"/>
              </w:rPr>
              <w:t xml:space="preserve">Elektronik Posta: </w:t>
            </w:r>
          </w:p>
        </w:tc>
        <w:tc>
          <w:tcPr>
            <w:tcW w:w="2708" w:type="pct"/>
            <w:gridSpan w:val="2"/>
          </w:tcPr>
          <w:p w14:paraId="25AD8894" w14:textId="77777777" w:rsidR="00190BD6" w:rsidRPr="00E64440" w:rsidRDefault="00190BD6" w:rsidP="00E4792F">
            <w:pPr>
              <w:rPr>
                <w:b/>
                <w:sz w:val="24"/>
                <w:szCs w:val="24"/>
              </w:rPr>
            </w:pPr>
          </w:p>
        </w:tc>
      </w:tr>
      <w:bookmarkEnd w:id="2"/>
    </w:tbl>
    <w:p w14:paraId="536D0C0B" w14:textId="77777777" w:rsidR="009C4A79" w:rsidRDefault="009C4A79" w:rsidP="00190BD6">
      <w:pPr>
        <w:rPr>
          <w:b/>
          <w:sz w:val="24"/>
          <w:szCs w:val="24"/>
        </w:rPr>
      </w:pPr>
    </w:p>
    <w:p w14:paraId="0C957939" w14:textId="77777777" w:rsidR="00E64440" w:rsidRPr="00E64440" w:rsidRDefault="00E64440" w:rsidP="00190BD6">
      <w:pPr>
        <w:rPr>
          <w:b/>
          <w:sz w:val="24"/>
          <w:szCs w:val="24"/>
        </w:rPr>
      </w:pPr>
    </w:p>
    <w:sectPr w:rsidR="00E64440" w:rsidRPr="00E64440" w:rsidSect="00E6444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D15C" w14:textId="77777777" w:rsidR="00400F0F" w:rsidRDefault="00400F0F">
      <w:r>
        <w:separator/>
      </w:r>
    </w:p>
  </w:endnote>
  <w:endnote w:type="continuationSeparator" w:id="0">
    <w:p w14:paraId="0D2D60D6" w14:textId="77777777" w:rsidR="00400F0F" w:rsidRDefault="0040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FAA2" w14:textId="77777777" w:rsidR="009C4A79" w:rsidRDefault="009C4A79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61FBEFD7" w14:textId="77777777" w:rsidR="009C4A79" w:rsidRDefault="009C4A79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0F00" w14:textId="77777777" w:rsidR="009C4A79" w:rsidRDefault="009C4A79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B5A80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23B90FBA" w14:textId="77777777" w:rsidR="008142F0" w:rsidRDefault="008142F0" w:rsidP="008142F0">
    <w:pPr>
      <w:rPr>
        <w:color w:val="000000"/>
        <w:sz w:val="18"/>
        <w:szCs w:val="18"/>
      </w:rPr>
    </w:pPr>
    <w:bookmarkStart w:id="4" w:name="_Hlk210900317"/>
    <w:bookmarkStart w:id="5" w:name="_Hlk210900318"/>
    <w:bookmarkStart w:id="6" w:name="_Hlk210900507"/>
    <w:bookmarkStart w:id="7" w:name="_Hlk210900508"/>
    <w:bookmarkStart w:id="8" w:name="_Hlk210900598"/>
    <w:bookmarkStart w:id="9" w:name="_Hlk210900599"/>
    <w:bookmarkStart w:id="10" w:name="_Hlk210900720"/>
    <w:bookmarkStart w:id="11" w:name="_Hlk210900721"/>
    <w:bookmarkStart w:id="12" w:name="_Hlk210900899"/>
    <w:bookmarkStart w:id="13" w:name="_Hlk210900900"/>
    <w:bookmarkStart w:id="14" w:name="_Hlk210901003"/>
    <w:bookmarkStart w:id="15" w:name="_Hlk210901004"/>
    <w:bookmarkStart w:id="16" w:name="_Hlk210901194"/>
    <w:bookmarkStart w:id="17" w:name="_Hlk210901195"/>
    <w:bookmarkStart w:id="18" w:name="_Hlk210901280"/>
    <w:bookmarkStart w:id="19" w:name="_Hlk210901281"/>
    <w:bookmarkStart w:id="20" w:name="_Hlk210901408"/>
    <w:bookmarkStart w:id="21" w:name="_Hlk210901409"/>
    <w:bookmarkStart w:id="22" w:name="_Hlk210901410"/>
    <w:bookmarkStart w:id="23" w:name="_Hlk210901411"/>
    <w:bookmarkStart w:id="24" w:name="_Hlk210910366"/>
    <w:bookmarkStart w:id="25" w:name="_Hlk210910367"/>
  </w:p>
  <w:p w14:paraId="5A90B72B" w14:textId="77777777" w:rsidR="008142F0" w:rsidRDefault="008142F0" w:rsidP="008142F0">
    <w:pPr>
      <w:rPr>
        <w:color w:val="000000"/>
        <w:sz w:val="18"/>
        <w:szCs w:val="18"/>
      </w:rPr>
    </w:pPr>
  </w:p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p w14:paraId="6C42595A" w14:textId="1B68B2A9" w:rsidR="009C4A79" w:rsidRDefault="00E64440" w:rsidP="00E64440">
    <w:r w:rsidRPr="00E64440">
      <w:rPr>
        <w:color w:val="000000"/>
        <w:sz w:val="18"/>
        <w:szCs w:val="18"/>
        <w:lang w:eastAsia="tr-TR"/>
      </w:rPr>
      <w:t>Belge Numarası :BAP-FRM-019;İlk Yayın Tarihi:17.10.2025;Güncelleme Tarihi :;Güncelleme Numarası: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6887997"/>
      <w:docPartObj>
        <w:docPartGallery w:val="Page Numbers (Bottom of Page)"/>
        <w:docPartUnique/>
      </w:docPartObj>
    </w:sdtPr>
    <w:sdtContent>
      <w:p w14:paraId="7657C72D" w14:textId="05107B8D" w:rsidR="00E64440" w:rsidRDefault="00E6444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0CBD10" w14:textId="77777777" w:rsidR="00E64440" w:rsidRDefault="00E644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6162" w14:textId="77777777" w:rsidR="00400F0F" w:rsidRDefault="00400F0F">
      <w:r>
        <w:separator/>
      </w:r>
    </w:p>
  </w:footnote>
  <w:footnote w:type="continuationSeparator" w:id="0">
    <w:p w14:paraId="74027BF8" w14:textId="77777777" w:rsidR="00400F0F" w:rsidRDefault="00400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4C26" w14:textId="6954C090" w:rsidR="008142F0" w:rsidRDefault="008142F0">
    <w:pPr>
      <w:pStyle w:val="stBilgi"/>
    </w:pPr>
  </w:p>
  <w:p w14:paraId="10095BB9" w14:textId="77777777" w:rsidR="008142F0" w:rsidRDefault="008142F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191"/>
      <w:gridCol w:w="5892"/>
      <w:gridCol w:w="1702"/>
      <w:gridCol w:w="1409"/>
    </w:tblGrid>
    <w:tr w:rsidR="008142F0" w:rsidRPr="00FF3DBC" w14:paraId="55CB91D5" w14:textId="77777777" w:rsidTr="003E3D62">
      <w:trPr>
        <w:trHeight w:val="276"/>
      </w:trPr>
      <w:tc>
        <w:tcPr>
          <w:tcW w:w="584" w:type="pct"/>
          <w:vMerge w:val="restart"/>
          <w:vAlign w:val="center"/>
        </w:tcPr>
        <w:p w14:paraId="5551462E" w14:textId="77777777" w:rsidR="008142F0" w:rsidRPr="00FF3DBC" w:rsidRDefault="008142F0" w:rsidP="008142F0">
          <w:pPr>
            <w:pStyle w:val="stBilgi"/>
            <w:jc w:val="center"/>
          </w:pPr>
          <w:bookmarkStart w:id="26" w:name="_Hlk210900453"/>
          <w:bookmarkStart w:id="27" w:name="_Hlk210900292"/>
          <w:r w:rsidRPr="00FF3DBC">
            <w:rPr>
              <w:noProof/>
            </w:rPr>
            <w:drawing>
              <wp:inline distT="0" distB="0" distL="0" distR="0" wp14:anchorId="14D079C5" wp14:editId="1CDC353D">
                <wp:extent cx="619125" cy="771525"/>
                <wp:effectExtent l="0" t="0" r="0" b="0"/>
                <wp:docPr id="514949880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0" w:type="pct"/>
          <w:vMerge w:val="restart"/>
          <w:vAlign w:val="center"/>
        </w:tcPr>
        <w:p w14:paraId="29FE3BFD" w14:textId="77777777" w:rsidR="008142F0" w:rsidRPr="00E64440" w:rsidRDefault="008142F0" w:rsidP="008142F0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64440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19501442" w14:textId="635A5BD3" w:rsidR="008142F0" w:rsidRPr="00E64440" w:rsidRDefault="008142F0" w:rsidP="008142F0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64440">
            <w:rPr>
              <w:rFonts w:ascii="Times New Roman" w:hAnsi="Times New Roman" w:cs="Times New Roman"/>
              <w:b/>
              <w:bCs/>
              <w:sz w:val="24"/>
              <w:szCs w:val="24"/>
            </w:rPr>
            <w:t>YALOVA ÜNİVERSİTESİ</w:t>
          </w:r>
          <w:r w:rsidR="00A77F11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REKTÖRLÜĞÜ</w:t>
          </w:r>
        </w:p>
        <w:p w14:paraId="3025D60F" w14:textId="77777777" w:rsidR="008142F0" w:rsidRPr="00E64440" w:rsidRDefault="008142F0" w:rsidP="008142F0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64440">
            <w:rPr>
              <w:rFonts w:ascii="Times New Roman" w:hAnsi="Times New Roman" w:cs="Times New Roman"/>
              <w:b/>
              <w:sz w:val="24"/>
              <w:szCs w:val="24"/>
            </w:rPr>
            <w:t>Bilimsel Araştırma Projeleri Koordinasyon Birimi</w:t>
          </w:r>
        </w:p>
        <w:p w14:paraId="3691CC20" w14:textId="5FF8E65C" w:rsidR="008142F0" w:rsidRPr="00FF3DBC" w:rsidRDefault="008142F0" w:rsidP="00E64440">
          <w:pPr>
            <w:jc w:val="center"/>
            <w:rPr>
              <w:b/>
            </w:rPr>
          </w:pPr>
          <w:r w:rsidRPr="00E64440">
            <w:rPr>
              <w:rFonts w:ascii="Times New Roman" w:hAnsi="Times New Roman" w:cs="Times New Roman"/>
              <w:b/>
              <w:sz w:val="24"/>
              <w:szCs w:val="24"/>
            </w:rPr>
            <w:t>Ara Rapor</w:t>
          </w:r>
          <w:r w:rsidR="00E64440">
            <w:rPr>
              <w:rFonts w:ascii="Times New Roman" w:hAnsi="Times New Roman" w:cs="Times New Roman"/>
              <w:b/>
              <w:sz w:val="24"/>
              <w:szCs w:val="24"/>
            </w:rPr>
            <w:t xml:space="preserve"> Hakem </w:t>
          </w:r>
          <w:r w:rsidRPr="00E64440">
            <w:rPr>
              <w:rFonts w:ascii="Times New Roman" w:hAnsi="Times New Roman" w:cs="Times New Roman"/>
              <w:b/>
              <w:sz w:val="24"/>
              <w:szCs w:val="24"/>
            </w:rPr>
            <w:t>Değerlendirme Formu</w:t>
          </w:r>
        </w:p>
      </w:tc>
      <w:tc>
        <w:tcPr>
          <w:tcW w:w="835" w:type="pct"/>
          <w:vAlign w:val="center"/>
        </w:tcPr>
        <w:p w14:paraId="1250B6D4" w14:textId="77777777" w:rsidR="008142F0" w:rsidRPr="00E64440" w:rsidRDefault="008142F0" w:rsidP="008142F0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E64440">
            <w:rPr>
              <w:rFonts w:ascii="Times New Roman" w:hAnsi="Times New Roman" w:cs="Times New Roman"/>
              <w:sz w:val="18"/>
            </w:rPr>
            <w:t>Belge Numarası</w:t>
          </w:r>
        </w:p>
      </w:tc>
      <w:tc>
        <w:tcPr>
          <w:tcW w:w="691" w:type="pct"/>
          <w:vAlign w:val="center"/>
        </w:tcPr>
        <w:p w14:paraId="3D829644" w14:textId="7E20EAD9" w:rsidR="008142F0" w:rsidRPr="00E64440" w:rsidRDefault="00E64440" w:rsidP="008142F0">
          <w:pPr>
            <w:jc w:val="center"/>
            <w:rPr>
              <w:rFonts w:ascii="Times New Roman" w:hAnsi="Times New Roman" w:cs="Times New Roman"/>
              <w:sz w:val="18"/>
            </w:rPr>
          </w:pPr>
          <w:r w:rsidRPr="00E64440">
            <w:rPr>
              <w:rFonts w:ascii="Times New Roman" w:hAnsi="Times New Roman" w:cs="Times New Roman"/>
              <w:sz w:val="18"/>
            </w:rPr>
            <w:t>BAP-FRM-019</w:t>
          </w:r>
        </w:p>
      </w:tc>
    </w:tr>
    <w:bookmarkEnd w:id="26"/>
    <w:tr w:rsidR="008142F0" w:rsidRPr="00FF3DBC" w14:paraId="5C5B23D9" w14:textId="77777777" w:rsidTr="003E3D62">
      <w:trPr>
        <w:trHeight w:val="276"/>
      </w:trPr>
      <w:tc>
        <w:tcPr>
          <w:tcW w:w="584" w:type="pct"/>
          <w:vMerge/>
          <w:vAlign w:val="center"/>
        </w:tcPr>
        <w:p w14:paraId="7DA67E21" w14:textId="77777777" w:rsidR="008142F0" w:rsidRPr="00FF3DBC" w:rsidRDefault="008142F0" w:rsidP="008142F0">
          <w:pPr>
            <w:pStyle w:val="stBilgi"/>
            <w:jc w:val="center"/>
          </w:pPr>
        </w:p>
      </w:tc>
      <w:tc>
        <w:tcPr>
          <w:tcW w:w="2890" w:type="pct"/>
          <w:vMerge/>
          <w:vAlign w:val="center"/>
        </w:tcPr>
        <w:p w14:paraId="7741AB73" w14:textId="77777777" w:rsidR="008142F0" w:rsidRPr="00FF3DBC" w:rsidRDefault="008142F0" w:rsidP="008142F0">
          <w:pPr>
            <w:pStyle w:val="stBilgi"/>
            <w:jc w:val="center"/>
          </w:pPr>
        </w:p>
      </w:tc>
      <w:tc>
        <w:tcPr>
          <w:tcW w:w="835" w:type="pct"/>
          <w:vAlign w:val="center"/>
        </w:tcPr>
        <w:p w14:paraId="2D5B5789" w14:textId="77777777" w:rsidR="008142F0" w:rsidRPr="00E64440" w:rsidRDefault="008142F0" w:rsidP="008142F0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E64440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691" w:type="pct"/>
          <w:vAlign w:val="center"/>
        </w:tcPr>
        <w:p w14:paraId="2439E6E2" w14:textId="765D3FEF" w:rsidR="008142F0" w:rsidRPr="00E64440" w:rsidRDefault="00E64440" w:rsidP="008142F0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17/10/2025</w:t>
          </w:r>
        </w:p>
      </w:tc>
    </w:tr>
    <w:tr w:rsidR="008142F0" w:rsidRPr="00FF3DBC" w14:paraId="7245C6AF" w14:textId="77777777" w:rsidTr="003E3D62">
      <w:trPr>
        <w:trHeight w:val="276"/>
      </w:trPr>
      <w:tc>
        <w:tcPr>
          <w:tcW w:w="584" w:type="pct"/>
          <w:vMerge/>
          <w:vAlign w:val="center"/>
        </w:tcPr>
        <w:p w14:paraId="2F7B1B11" w14:textId="77777777" w:rsidR="008142F0" w:rsidRPr="00FF3DBC" w:rsidRDefault="008142F0" w:rsidP="008142F0">
          <w:pPr>
            <w:pStyle w:val="stBilgi"/>
            <w:jc w:val="center"/>
          </w:pPr>
        </w:p>
      </w:tc>
      <w:tc>
        <w:tcPr>
          <w:tcW w:w="2890" w:type="pct"/>
          <w:vMerge/>
          <w:vAlign w:val="center"/>
        </w:tcPr>
        <w:p w14:paraId="20CA2FD9" w14:textId="77777777" w:rsidR="008142F0" w:rsidRPr="00FF3DBC" w:rsidRDefault="008142F0" w:rsidP="008142F0">
          <w:pPr>
            <w:pStyle w:val="stBilgi"/>
            <w:jc w:val="center"/>
          </w:pPr>
        </w:p>
      </w:tc>
      <w:tc>
        <w:tcPr>
          <w:tcW w:w="835" w:type="pct"/>
          <w:vAlign w:val="center"/>
        </w:tcPr>
        <w:p w14:paraId="079A550D" w14:textId="77777777" w:rsidR="008142F0" w:rsidRPr="00E64440" w:rsidRDefault="008142F0" w:rsidP="008142F0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E64440">
            <w:rPr>
              <w:rFonts w:ascii="Times New Roman" w:hAnsi="Times New Roman" w:cs="Times New Roman"/>
              <w:sz w:val="18"/>
            </w:rPr>
            <w:t>Güncelleme Tarihi</w:t>
          </w:r>
        </w:p>
      </w:tc>
      <w:tc>
        <w:tcPr>
          <w:tcW w:w="691" w:type="pct"/>
          <w:vAlign w:val="center"/>
        </w:tcPr>
        <w:p w14:paraId="46BD968F" w14:textId="77777777" w:rsidR="008142F0" w:rsidRPr="00E64440" w:rsidRDefault="008142F0" w:rsidP="008142F0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</w:p>
      </w:tc>
    </w:tr>
    <w:tr w:rsidR="008142F0" w:rsidRPr="00FF3DBC" w14:paraId="782A962F" w14:textId="77777777" w:rsidTr="003E3D62">
      <w:trPr>
        <w:trHeight w:val="276"/>
      </w:trPr>
      <w:tc>
        <w:tcPr>
          <w:tcW w:w="584" w:type="pct"/>
          <w:vMerge/>
          <w:vAlign w:val="center"/>
        </w:tcPr>
        <w:p w14:paraId="79E42680" w14:textId="77777777" w:rsidR="008142F0" w:rsidRPr="00FF3DBC" w:rsidRDefault="008142F0" w:rsidP="008142F0">
          <w:pPr>
            <w:pStyle w:val="stBilgi"/>
            <w:jc w:val="center"/>
          </w:pPr>
        </w:p>
      </w:tc>
      <w:tc>
        <w:tcPr>
          <w:tcW w:w="2890" w:type="pct"/>
          <w:vMerge/>
          <w:vAlign w:val="center"/>
        </w:tcPr>
        <w:p w14:paraId="40A5F150" w14:textId="77777777" w:rsidR="008142F0" w:rsidRPr="00FF3DBC" w:rsidRDefault="008142F0" w:rsidP="008142F0">
          <w:pPr>
            <w:pStyle w:val="stBilgi"/>
            <w:jc w:val="center"/>
          </w:pPr>
        </w:p>
      </w:tc>
      <w:tc>
        <w:tcPr>
          <w:tcW w:w="835" w:type="pct"/>
          <w:vAlign w:val="center"/>
        </w:tcPr>
        <w:p w14:paraId="39276ACC" w14:textId="77777777" w:rsidR="008142F0" w:rsidRPr="00E64440" w:rsidRDefault="008142F0" w:rsidP="008142F0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E64440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691" w:type="pct"/>
          <w:vAlign w:val="center"/>
        </w:tcPr>
        <w:p w14:paraId="3838DAB1" w14:textId="77777777" w:rsidR="008142F0" w:rsidRPr="00E64440" w:rsidRDefault="008142F0" w:rsidP="008142F0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</w:p>
      </w:tc>
    </w:tr>
    <w:bookmarkEnd w:id="27"/>
  </w:tbl>
  <w:p w14:paraId="5FB01FDD" w14:textId="77777777" w:rsidR="008142F0" w:rsidRPr="008142F0" w:rsidRDefault="008142F0" w:rsidP="008142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B69D9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7875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80"/>
    <w:rsid w:val="000103CA"/>
    <w:rsid w:val="000227B9"/>
    <w:rsid w:val="0002467C"/>
    <w:rsid w:val="0008607E"/>
    <w:rsid w:val="000A2EEB"/>
    <w:rsid w:val="000C147D"/>
    <w:rsid w:val="000D6FAE"/>
    <w:rsid w:val="0013113A"/>
    <w:rsid w:val="00134E22"/>
    <w:rsid w:val="001525CF"/>
    <w:rsid w:val="0015324B"/>
    <w:rsid w:val="001645E3"/>
    <w:rsid w:val="00190BD6"/>
    <w:rsid w:val="001A07ED"/>
    <w:rsid w:val="001E3AEE"/>
    <w:rsid w:val="001F0392"/>
    <w:rsid w:val="00236F2E"/>
    <w:rsid w:val="00262031"/>
    <w:rsid w:val="002F426E"/>
    <w:rsid w:val="00301995"/>
    <w:rsid w:val="00350F89"/>
    <w:rsid w:val="00385A81"/>
    <w:rsid w:val="003917F3"/>
    <w:rsid w:val="003C6967"/>
    <w:rsid w:val="003E74A6"/>
    <w:rsid w:val="003F65FA"/>
    <w:rsid w:val="00400F0F"/>
    <w:rsid w:val="00405263"/>
    <w:rsid w:val="004058AA"/>
    <w:rsid w:val="00415A4E"/>
    <w:rsid w:val="00467E02"/>
    <w:rsid w:val="00496FD5"/>
    <w:rsid w:val="00570855"/>
    <w:rsid w:val="0057511D"/>
    <w:rsid w:val="00587E2A"/>
    <w:rsid w:val="005A0230"/>
    <w:rsid w:val="005B5A80"/>
    <w:rsid w:val="005B76AB"/>
    <w:rsid w:val="0061572A"/>
    <w:rsid w:val="00663EB9"/>
    <w:rsid w:val="00681DC4"/>
    <w:rsid w:val="00725E02"/>
    <w:rsid w:val="00771F86"/>
    <w:rsid w:val="007B6938"/>
    <w:rsid w:val="007E31C8"/>
    <w:rsid w:val="00806F24"/>
    <w:rsid w:val="008142F0"/>
    <w:rsid w:val="00824969"/>
    <w:rsid w:val="008418BB"/>
    <w:rsid w:val="00877E62"/>
    <w:rsid w:val="008D26A7"/>
    <w:rsid w:val="008F1C7F"/>
    <w:rsid w:val="00954D34"/>
    <w:rsid w:val="009A6CAE"/>
    <w:rsid w:val="009C4A79"/>
    <w:rsid w:val="00A20A0A"/>
    <w:rsid w:val="00A438EC"/>
    <w:rsid w:val="00A61C77"/>
    <w:rsid w:val="00A77F11"/>
    <w:rsid w:val="00A966EA"/>
    <w:rsid w:val="00B84884"/>
    <w:rsid w:val="00BA7EE1"/>
    <w:rsid w:val="00C05632"/>
    <w:rsid w:val="00C17E5B"/>
    <w:rsid w:val="00C532A8"/>
    <w:rsid w:val="00C809A8"/>
    <w:rsid w:val="00CC4A02"/>
    <w:rsid w:val="00CC757F"/>
    <w:rsid w:val="00CE2B7E"/>
    <w:rsid w:val="00D35B9B"/>
    <w:rsid w:val="00D42F9B"/>
    <w:rsid w:val="00D8118F"/>
    <w:rsid w:val="00DA5F14"/>
    <w:rsid w:val="00DB2226"/>
    <w:rsid w:val="00DD3684"/>
    <w:rsid w:val="00DE1D9C"/>
    <w:rsid w:val="00E4792F"/>
    <w:rsid w:val="00E64440"/>
    <w:rsid w:val="00E81DCE"/>
    <w:rsid w:val="00E941C3"/>
    <w:rsid w:val="00EA2DEA"/>
    <w:rsid w:val="00F139C0"/>
    <w:rsid w:val="00FE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0656B"/>
  <w15:chartTrackingRefBased/>
  <w15:docId w15:val="{02012ED4-8F7A-4258-A529-808598BA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link w:val="BalonMetniChar"/>
    <w:rsid w:val="007B6938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rsid w:val="007B6938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rsid w:val="008142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142F0"/>
    <w:rPr>
      <w:lang w:eastAsia="en-US"/>
    </w:rPr>
  </w:style>
  <w:style w:type="table" w:styleId="TabloKlavuzu">
    <w:name w:val="Table Grid"/>
    <w:basedOn w:val="NormalTablo"/>
    <w:uiPriority w:val="39"/>
    <w:rsid w:val="008142F0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142F0"/>
    <w:rPr>
      <w:rFonts w:ascii="Aptos" w:hAnsi="Aptos"/>
      <w:sz w:val="21"/>
      <w:szCs w:val="21"/>
      <w:lang w:eastAsia="en-US"/>
    </w:rPr>
  </w:style>
  <w:style w:type="character" w:customStyle="1" w:styleId="AralkYokChar">
    <w:name w:val="Aralık Yok Char"/>
    <w:link w:val="AralkYok"/>
    <w:uiPriority w:val="1"/>
    <w:rsid w:val="008142F0"/>
    <w:rPr>
      <w:rFonts w:ascii="Aptos" w:hAnsi="Aptos"/>
      <w:sz w:val="21"/>
      <w:szCs w:val="21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6444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an\AppData\Local\Temp\Rar$DIa17252.1613\AraRaporHakemDegerlendirme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AraRaporHakemDegerlendirme</Template>
  <TotalTime>13</TotalTime>
  <Pages>1</Pages>
  <Words>94</Words>
  <Characters>583</Characters>
  <Application>Microsoft Office Word</Application>
  <DocSecurity>0</DocSecurity>
  <Lines>64</Lines>
  <Paragraphs>27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İSTANBUL TEKNİK ÜNİVERSİTESİ</vt:lpstr>
      <vt:lpstr>İSTANBUL TEKNİK ÜNİVERSİTESİ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İSTANBUL TEKNİK ÜNİVERSİTESİ</dc:title>
  <dc:subject/>
  <dc:creator>hasan</dc:creator>
  <cp:keywords/>
  <cp:lastModifiedBy>Fatih Akpunar</cp:lastModifiedBy>
  <cp:revision>4</cp:revision>
  <cp:lastPrinted>2012-06-01T11:51:00Z</cp:lastPrinted>
  <dcterms:created xsi:type="dcterms:W3CDTF">2025-10-22T06:19:00Z</dcterms:created>
  <dcterms:modified xsi:type="dcterms:W3CDTF">2025-10-22T06:33:00Z</dcterms:modified>
</cp:coreProperties>
</file>