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92C1" w14:textId="1A44367C" w:rsidR="000913B2" w:rsidRDefault="009E46B5" w:rsidP="00AF16AD">
      <w:pPr>
        <w:jc w:val="right"/>
        <w:rPr>
          <w:b/>
          <w:szCs w:val="24"/>
        </w:rPr>
      </w:pPr>
      <w:proofErr w:type="gramStart"/>
      <w:r>
        <w:rPr>
          <w:b/>
          <w:szCs w:val="24"/>
        </w:rPr>
        <w:t>Tarih:</w:t>
      </w:r>
      <w:r w:rsidR="009D07FB">
        <w:rPr>
          <w:b/>
          <w:szCs w:val="24"/>
        </w:rPr>
        <w:t>../..</w:t>
      </w:r>
      <w:proofErr w:type="gramEnd"/>
      <w:r w:rsidR="009D07FB">
        <w:rPr>
          <w:b/>
          <w:szCs w:val="24"/>
        </w:rPr>
        <w:t>/….</w:t>
      </w:r>
    </w:p>
    <w:p w14:paraId="7DA3DDA9" w14:textId="77777777" w:rsidR="00F74283" w:rsidRPr="00885E8A" w:rsidRDefault="00F74283" w:rsidP="00205D1F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1683"/>
        <w:gridCol w:w="879"/>
        <w:gridCol w:w="479"/>
        <w:gridCol w:w="1148"/>
        <w:gridCol w:w="239"/>
        <w:gridCol w:w="151"/>
        <w:gridCol w:w="149"/>
        <w:gridCol w:w="875"/>
        <w:gridCol w:w="239"/>
        <w:gridCol w:w="1507"/>
      </w:tblGrid>
      <w:tr w:rsidR="00F33EC8" w:rsidRPr="00885E8A" w14:paraId="2B5BA985" w14:textId="77777777" w:rsidTr="003B3005">
        <w:trPr>
          <w:trHeight w:val="504"/>
        </w:trPr>
        <w:tc>
          <w:tcPr>
            <w:tcW w:w="5000" w:type="pct"/>
            <w:gridSpan w:val="11"/>
            <w:shd w:val="clear" w:color="auto" w:fill="BFBFBF"/>
            <w:vAlign w:val="center"/>
          </w:tcPr>
          <w:p w14:paraId="127B9DA6" w14:textId="77777777" w:rsidR="00F33EC8" w:rsidRPr="00885E8A" w:rsidRDefault="00F33EC8" w:rsidP="00F33E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 Bilgileri</w:t>
            </w:r>
          </w:p>
        </w:tc>
      </w:tr>
      <w:tr w:rsidR="00F33EC8" w:rsidRPr="00885E8A" w14:paraId="0AF8CE0E" w14:textId="77777777" w:rsidTr="009D07FB">
        <w:trPr>
          <w:trHeight w:val="504"/>
        </w:trPr>
        <w:tc>
          <w:tcPr>
            <w:tcW w:w="1396" w:type="pct"/>
            <w:shd w:val="clear" w:color="auto" w:fill="D9D9D9"/>
            <w:vAlign w:val="center"/>
          </w:tcPr>
          <w:p w14:paraId="76832057" w14:textId="77777777" w:rsidR="00F33EC8" w:rsidRPr="00885E8A" w:rsidRDefault="00F33EC8" w:rsidP="00194ABE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No:</w:t>
            </w:r>
          </w:p>
        </w:tc>
        <w:tc>
          <w:tcPr>
            <w:tcW w:w="3604" w:type="pct"/>
            <w:gridSpan w:val="10"/>
            <w:shd w:val="clear" w:color="auto" w:fill="FFFFFF"/>
            <w:vAlign w:val="center"/>
          </w:tcPr>
          <w:p w14:paraId="1F7C9F52" w14:textId="45EAEFE3" w:rsidR="00F33EC8" w:rsidRPr="00885E8A" w:rsidRDefault="00F33EC8" w:rsidP="00194ABE">
            <w:pPr>
              <w:rPr>
                <w:b/>
                <w:szCs w:val="24"/>
              </w:rPr>
            </w:pPr>
          </w:p>
        </w:tc>
      </w:tr>
      <w:tr w:rsidR="00AE753E" w:rsidRPr="00885E8A" w14:paraId="2E8FFABF" w14:textId="77777777" w:rsidTr="009D07FB">
        <w:trPr>
          <w:trHeight w:val="504"/>
        </w:trPr>
        <w:tc>
          <w:tcPr>
            <w:tcW w:w="1396" w:type="pct"/>
            <w:shd w:val="clear" w:color="auto" w:fill="D9D9D9"/>
            <w:vAlign w:val="center"/>
          </w:tcPr>
          <w:p w14:paraId="0605AA95" w14:textId="77777777" w:rsidR="00AE753E" w:rsidRPr="00885E8A" w:rsidRDefault="00AE753E" w:rsidP="00194ABE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Başlama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492" w:type="pct"/>
            <w:gridSpan w:val="3"/>
            <w:shd w:val="clear" w:color="auto" w:fill="FFFFFF"/>
            <w:vAlign w:val="center"/>
          </w:tcPr>
          <w:p w14:paraId="226DD226" w14:textId="6101C42F" w:rsidR="00AE753E" w:rsidRPr="00885E8A" w:rsidRDefault="00AE753E" w:rsidP="00194ABE">
            <w:pPr>
              <w:rPr>
                <w:b/>
                <w:szCs w:val="24"/>
              </w:rPr>
            </w:pPr>
          </w:p>
        </w:tc>
        <w:tc>
          <w:tcPr>
            <w:tcW w:w="754" w:type="pct"/>
            <w:gridSpan w:val="3"/>
            <w:shd w:val="clear" w:color="auto" w:fill="D9D9D9"/>
            <w:vAlign w:val="center"/>
          </w:tcPr>
          <w:p w14:paraId="6A23C23C" w14:textId="77777777" w:rsidR="00AE753E" w:rsidRPr="00885E8A" w:rsidRDefault="00AE753E" w:rsidP="00194ABE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Bitiş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358" w:type="pct"/>
            <w:gridSpan w:val="4"/>
            <w:shd w:val="clear" w:color="auto" w:fill="FFFFFF"/>
            <w:vAlign w:val="center"/>
          </w:tcPr>
          <w:p w14:paraId="78DF6E1B" w14:textId="18239539" w:rsidR="00AE753E" w:rsidRPr="00885E8A" w:rsidRDefault="00AE753E" w:rsidP="00194ABE">
            <w:pPr>
              <w:rPr>
                <w:b/>
                <w:szCs w:val="24"/>
              </w:rPr>
            </w:pPr>
          </w:p>
        </w:tc>
      </w:tr>
      <w:tr w:rsidR="00AE753E" w:rsidRPr="00885E8A" w14:paraId="21648FB3" w14:textId="77777777" w:rsidTr="009D07FB">
        <w:trPr>
          <w:trHeight w:val="459"/>
        </w:trPr>
        <w:tc>
          <w:tcPr>
            <w:tcW w:w="1396" w:type="pct"/>
            <w:shd w:val="clear" w:color="auto" w:fill="D9D9D9"/>
            <w:vAlign w:val="center"/>
          </w:tcPr>
          <w:p w14:paraId="64932B74" w14:textId="77777777" w:rsidR="00AE753E" w:rsidRPr="00885E8A" w:rsidRDefault="00AE753E" w:rsidP="00194ABE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Destek Miktarı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826" w:type="pct"/>
            <w:vAlign w:val="center"/>
          </w:tcPr>
          <w:p w14:paraId="7CF6F893" w14:textId="1BD02E6C" w:rsidR="00AE753E" w:rsidRPr="00885E8A" w:rsidRDefault="00AE753E" w:rsidP="00194ABE">
            <w:pPr>
              <w:rPr>
                <w:b/>
                <w:szCs w:val="24"/>
              </w:rPr>
            </w:pPr>
          </w:p>
        </w:tc>
        <w:tc>
          <w:tcPr>
            <w:tcW w:w="666" w:type="pct"/>
            <w:gridSpan w:val="2"/>
            <w:shd w:val="clear" w:color="auto" w:fill="D9D9D9"/>
            <w:vAlign w:val="center"/>
          </w:tcPr>
          <w:p w14:paraId="29AB0DC6" w14:textId="77777777" w:rsidR="00AE753E" w:rsidRPr="00885E8A" w:rsidRDefault="00AE753E" w:rsidP="00194ABE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Harcanan Miktar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680" w:type="pct"/>
            <w:gridSpan w:val="2"/>
            <w:vAlign w:val="center"/>
          </w:tcPr>
          <w:p w14:paraId="223C2DD6" w14:textId="1C919591" w:rsidR="00AE753E" w:rsidRPr="00885E8A" w:rsidRDefault="00AE753E" w:rsidP="00194ABE">
            <w:pPr>
              <w:rPr>
                <w:b/>
                <w:szCs w:val="24"/>
              </w:rPr>
            </w:pPr>
          </w:p>
        </w:tc>
        <w:tc>
          <w:tcPr>
            <w:tcW w:w="576" w:type="pct"/>
            <w:gridSpan w:val="3"/>
            <w:shd w:val="clear" w:color="auto" w:fill="D9D9D9"/>
            <w:vAlign w:val="center"/>
          </w:tcPr>
          <w:p w14:paraId="79B73A76" w14:textId="77777777" w:rsidR="00AE753E" w:rsidRPr="00885E8A" w:rsidRDefault="00AE753E" w:rsidP="00BD3B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Kalan Miktar:</w:t>
            </w:r>
          </w:p>
        </w:tc>
        <w:tc>
          <w:tcPr>
            <w:tcW w:w="855" w:type="pct"/>
            <w:gridSpan w:val="2"/>
            <w:vAlign w:val="center"/>
          </w:tcPr>
          <w:p w14:paraId="054ACB43" w14:textId="2820725E" w:rsidR="00AE753E" w:rsidRPr="00885E8A" w:rsidRDefault="00AE753E" w:rsidP="00194ABE">
            <w:pPr>
              <w:rPr>
                <w:b/>
                <w:szCs w:val="24"/>
              </w:rPr>
            </w:pPr>
          </w:p>
        </w:tc>
      </w:tr>
      <w:tr w:rsidR="00AE753E" w:rsidRPr="00885E8A" w14:paraId="0020166C" w14:textId="77777777" w:rsidTr="003B3005">
        <w:trPr>
          <w:trHeight w:val="504"/>
        </w:trPr>
        <w:tc>
          <w:tcPr>
            <w:tcW w:w="5000" w:type="pct"/>
            <w:gridSpan w:val="11"/>
            <w:shd w:val="clear" w:color="auto" w:fill="BFBFBF"/>
            <w:vAlign w:val="center"/>
          </w:tcPr>
          <w:p w14:paraId="29E98F02" w14:textId="77777777" w:rsidR="00AE753E" w:rsidRPr="00F33EC8" w:rsidRDefault="00AE753E" w:rsidP="00452BF2">
            <w:pPr>
              <w:jc w:val="center"/>
              <w:rPr>
                <w:b/>
                <w:szCs w:val="24"/>
              </w:rPr>
            </w:pPr>
            <w:r w:rsidRPr="00F33EC8">
              <w:rPr>
                <w:b/>
                <w:szCs w:val="24"/>
                <w:shd w:val="clear" w:color="auto" w:fill="BFBFBF"/>
              </w:rPr>
              <w:t>Proje</w:t>
            </w:r>
            <w:r w:rsidRPr="00F33EC8">
              <w:rPr>
                <w:b/>
                <w:szCs w:val="24"/>
              </w:rPr>
              <w:t xml:space="preserve"> Yürütücüsü Bilgileri</w:t>
            </w:r>
          </w:p>
        </w:tc>
      </w:tr>
      <w:tr w:rsidR="00AE753E" w:rsidRPr="00885E8A" w14:paraId="13764CED" w14:textId="77777777" w:rsidTr="009D07FB">
        <w:trPr>
          <w:trHeight w:val="499"/>
        </w:trPr>
        <w:tc>
          <w:tcPr>
            <w:tcW w:w="1396" w:type="pct"/>
            <w:shd w:val="clear" w:color="auto" w:fill="D9D9D9"/>
            <w:vAlign w:val="center"/>
          </w:tcPr>
          <w:p w14:paraId="6A08E6C7" w14:textId="77777777" w:rsidR="00AE753E" w:rsidRPr="00885E8A" w:rsidRDefault="00AE753E" w:rsidP="000A510A">
            <w:pPr>
              <w:rPr>
                <w:b/>
                <w:szCs w:val="24"/>
              </w:rPr>
            </w:pPr>
            <w:proofErr w:type="spellStart"/>
            <w:r w:rsidRPr="00885E8A">
              <w:rPr>
                <w:b/>
                <w:szCs w:val="24"/>
              </w:rPr>
              <w:t>Ünvanı</w:t>
            </w:r>
            <w:proofErr w:type="spellEnd"/>
            <w:r w:rsidRPr="00885E8A">
              <w:rPr>
                <w:b/>
                <w:szCs w:val="24"/>
              </w:rPr>
              <w:t>, Adı ve Soyadı:</w:t>
            </w:r>
          </w:p>
        </w:tc>
        <w:tc>
          <w:tcPr>
            <w:tcW w:w="2319" w:type="pct"/>
            <w:gridSpan w:val="7"/>
            <w:vAlign w:val="center"/>
          </w:tcPr>
          <w:p w14:paraId="728A4D50" w14:textId="7FF3BB29" w:rsidR="00AE753E" w:rsidRPr="00885E8A" w:rsidRDefault="00AE753E" w:rsidP="00267477">
            <w:pPr>
              <w:rPr>
                <w:b/>
                <w:szCs w:val="24"/>
              </w:rPr>
            </w:pPr>
          </w:p>
        </w:tc>
        <w:tc>
          <w:tcPr>
            <w:tcW w:w="546" w:type="pct"/>
            <w:gridSpan w:val="2"/>
            <w:shd w:val="clear" w:color="auto" w:fill="D9D9D9"/>
            <w:vAlign w:val="center"/>
          </w:tcPr>
          <w:p w14:paraId="3EC4E94D" w14:textId="77777777" w:rsidR="00AE753E" w:rsidRPr="00885E8A" w:rsidRDefault="00AE753E" w:rsidP="002674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Sicil No:</w:t>
            </w:r>
          </w:p>
        </w:tc>
        <w:tc>
          <w:tcPr>
            <w:tcW w:w="738" w:type="pct"/>
            <w:vAlign w:val="center"/>
          </w:tcPr>
          <w:p w14:paraId="233716E6" w14:textId="3E19D456" w:rsidR="00AE753E" w:rsidRPr="00885E8A" w:rsidRDefault="00AE753E" w:rsidP="00267477">
            <w:pPr>
              <w:rPr>
                <w:b/>
                <w:szCs w:val="24"/>
              </w:rPr>
            </w:pPr>
          </w:p>
        </w:tc>
      </w:tr>
      <w:tr w:rsidR="00F0244C" w:rsidRPr="00885E8A" w14:paraId="64EC59E1" w14:textId="77777777" w:rsidTr="009D07FB">
        <w:trPr>
          <w:trHeight w:val="504"/>
        </w:trPr>
        <w:tc>
          <w:tcPr>
            <w:tcW w:w="1396" w:type="pct"/>
            <w:shd w:val="clear" w:color="auto" w:fill="D9D9D9"/>
            <w:vAlign w:val="center"/>
          </w:tcPr>
          <w:p w14:paraId="3C71CBA2" w14:textId="77777777" w:rsidR="00F0244C" w:rsidRDefault="00F0244C" w:rsidP="00FC25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Adına Talep Yapılan Kişi</w:t>
            </w:r>
          </w:p>
        </w:tc>
        <w:tc>
          <w:tcPr>
            <w:tcW w:w="3604" w:type="pct"/>
            <w:gridSpan w:val="10"/>
            <w:vAlign w:val="center"/>
          </w:tcPr>
          <w:p w14:paraId="749DCDC8" w14:textId="445FFE84" w:rsidR="00F0244C" w:rsidRDefault="00F0244C" w:rsidP="00267477">
            <w:pPr>
              <w:rPr>
                <w:b/>
                <w:szCs w:val="24"/>
              </w:rPr>
            </w:pPr>
          </w:p>
        </w:tc>
      </w:tr>
      <w:tr w:rsidR="00755163" w:rsidRPr="00885E8A" w14:paraId="7EF57DE6" w14:textId="77777777" w:rsidTr="009D07FB">
        <w:trPr>
          <w:trHeight w:val="504"/>
        </w:trPr>
        <w:tc>
          <w:tcPr>
            <w:tcW w:w="1396" w:type="pct"/>
            <w:shd w:val="clear" w:color="auto" w:fill="D9D9D9"/>
            <w:vAlign w:val="center"/>
          </w:tcPr>
          <w:p w14:paraId="5A41000D" w14:textId="77777777" w:rsidR="00755163" w:rsidRPr="00885E8A" w:rsidRDefault="00755163" w:rsidP="00FC25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T.C. Kimlik Numarası:</w:t>
            </w:r>
          </w:p>
        </w:tc>
        <w:tc>
          <w:tcPr>
            <w:tcW w:w="3604" w:type="pct"/>
            <w:gridSpan w:val="10"/>
            <w:vAlign w:val="center"/>
          </w:tcPr>
          <w:p w14:paraId="0AABE178" w14:textId="31B3FA13" w:rsidR="00755163" w:rsidRPr="00885E8A" w:rsidRDefault="00755163" w:rsidP="00267477">
            <w:pPr>
              <w:rPr>
                <w:b/>
                <w:szCs w:val="24"/>
              </w:rPr>
            </w:pPr>
          </w:p>
        </w:tc>
      </w:tr>
      <w:tr w:rsidR="00755163" w:rsidRPr="00885E8A" w14:paraId="092EF837" w14:textId="77777777" w:rsidTr="009D07FB">
        <w:trPr>
          <w:trHeight w:val="504"/>
        </w:trPr>
        <w:tc>
          <w:tcPr>
            <w:tcW w:w="1396" w:type="pct"/>
            <w:shd w:val="clear" w:color="auto" w:fill="D9D9D9"/>
            <w:vAlign w:val="center"/>
          </w:tcPr>
          <w:p w14:paraId="2AEBE16F" w14:textId="77777777" w:rsidR="00755163" w:rsidRPr="00885E8A" w:rsidRDefault="00755163" w:rsidP="00FC25F0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Fakülte ve Bölümü:</w:t>
            </w:r>
          </w:p>
        </w:tc>
        <w:tc>
          <w:tcPr>
            <w:tcW w:w="3604" w:type="pct"/>
            <w:gridSpan w:val="10"/>
            <w:vAlign w:val="center"/>
          </w:tcPr>
          <w:p w14:paraId="363422FC" w14:textId="608D88DC" w:rsidR="00755163" w:rsidRPr="00885E8A" w:rsidRDefault="00755163" w:rsidP="00FC25F0">
            <w:pPr>
              <w:rPr>
                <w:b/>
                <w:szCs w:val="24"/>
              </w:rPr>
            </w:pPr>
          </w:p>
        </w:tc>
      </w:tr>
      <w:tr w:rsidR="00755163" w:rsidRPr="00885E8A" w14:paraId="643DDAC3" w14:textId="77777777" w:rsidTr="009D07FB">
        <w:trPr>
          <w:trHeight w:val="504"/>
        </w:trPr>
        <w:tc>
          <w:tcPr>
            <w:tcW w:w="1396" w:type="pct"/>
            <w:shd w:val="clear" w:color="auto" w:fill="D9D9D9"/>
            <w:vAlign w:val="center"/>
          </w:tcPr>
          <w:p w14:paraId="69F50136" w14:textId="77777777" w:rsidR="00755163" w:rsidRPr="00885E8A" w:rsidRDefault="00755163" w:rsidP="00F33EC8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-posta</w:t>
            </w:r>
            <w:r w:rsidRPr="00885E8A">
              <w:rPr>
                <w:b/>
                <w:szCs w:val="24"/>
              </w:rPr>
              <w:t>:</w:t>
            </w:r>
          </w:p>
        </w:tc>
        <w:tc>
          <w:tcPr>
            <w:tcW w:w="3604" w:type="pct"/>
            <w:gridSpan w:val="10"/>
            <w:vAlign w:val="center"/>
          </w:tcPr>
          <w:p w14:paraId="773C6D66" w14:textId="30C85795" w:rsidR="00755163" w:rsidRPr="00885E8A" w:rsidRDefault="00755163" w:rsidP="00267477">
            <w:pPr>
              <w:rPr>
                <w:b/>
                <w:szCs w:val="24"/>
              </w:rPr>
            </w:pPr>
          </w:p>
        </w:tc>
      </w:tr>
      <w:tr w:rsidR="00755163" w:rsidRPr="00885E8A" w14:paraId="665998D4" w14:textId="77777777" w:rsidTr="009D07FB">
        <w:trPr>
          <w:trHeight w:val="504"/>
        </w:trPr>
        <w:tc>
          <w:tcPr>
            <w:tcW w:w="1396" w:type="pct"/>
            <w:shd w:val="clear" w:color="auto" w:fill="D9D9D9"/>
            <w:vAlign w:val="center"/>
          </w:tcPr>
          <w:p w14:paraId="33FE5CA8" w14:textId="77777777" w:rsidR="00755163" w:rsidRPr="00885E8A" w:rsidRDefault="00755163" w:rsidP="000A510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İş Telefonu:</w:t>
            </w:r>
          </w:p>
        </w:tc>
        <w:tc>
          <w:tcPr>
            <w:tcW w:w="1257" w:type="pct"/>
            <w:gridSpan w:val="2"/>
            <w:vAlign w:val="center"/>
          </w:tcPr>
          <w:p w14:paraId="40356F80" w14:textId="10D4CC0B" w:rsidR="00755163" w:rsidRPr="00885E8A" w:rsidRDefault="00755163" w:rsidP="00267477">
            <w:pPr>
              <w:rPr>
                <w:b/>
                <w:szCs w:val="24"/>
              </w:rPr>
            </w:pPr>
          </w:p>
        </w:tc>
        <w:tc>
          <w:tcPr>
            <w:tcW w:w="798" w:type="pct"/>
            <w:gridSpan w:val="2"/>
            <w:shd w:val="clear" w:color="auto" w:fill="D9D9D9"/>
            <w:vAlign w:val="center"/>
          </w:tcPr>
          <w:p w14:paraId="5D034C80" w14:textId="77777777" w:rsidR="00755163" w:rsidRPr="00885E8A" w:rsidRDefault="00755163" w:rsidP="00267477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Cep Telefonu:</w:t>
            </w:r>
          </w:p>
        </w:tc>
        <w:tc>
          <w:tcPr>
            <w:tcW w:w="1549" w:type="pct"/>
            <w:gridSpan w:val="6"/>
            <w:vAlign w:val="center"/>
          </w:tcPr>
          <w:p w14:paraId="629AC3E2" w14:textId="4EA47E76" w:rsidR="00755163" w:rsidRPr="00885E8A" w:rsidRDefault="00755163" w:rsidP="00267477">
            <w:pPr>
              <w:rPr>
                <w:b/>
                <w:szCs w:val="24"/>
              </w:rPr>
            </w:pPr>
          </w:p>
        </w:tc>
      </w:tr>
    </w:tbl>
    <w:p w14:paraId="1648F428" w14:textId="77777777" w:rsidR="005664C7" w:rsidRDefault="005664C7" w:rsidP="00CB253A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800"/>
        <w:gridCol w:w="1670"/>
        <w:gridCol w:w="1739"/>
      </w:tblGrid>
      <w:tr w:rsidR="00A218B4" w:rsidRPr="00885E8A" w14:paraId="1D95A913" w14:textId="77777777" w:rsidTr="003B3005">
        <w:trPr>
          <w:trHeight w:val="499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7CB4EAB" w14:textId="77777777" w:rsidR="00A218B4" w:rsidRPr="00505BCE" w:rsidRDefault="00A218B4" w:rsidP="003152AC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Proje Yürütücüsünün Banka Hesap Bilgileri</w:t>
            </w:r>
          </w:p>
        </w:tc>
      </w:tr>
      <w:tr w:rsidR="00A218B4" w:rsidRPr="00885E8A" w14:paraId="349DE22C" w14:textId="77777777" w:rsidTr="003B3005">
        <w:trPr>
          <w:trHeight w:val="499"/>
        </w:trPr>
        <w:tc>
          <w:tcPr>
            <w:tcW w:w="1464" w:type="pct"/>
            <w:shd w:val="clear" w:color="auto" w:fill="D9D9D9"/>
            <w:vAlign w:val="center"/>
          </w:tcPr>
          <w:p w14:paraId="1184052A" w14:textId="77777777" w:rsidR="00A218B4" w:rsidRDefault="00A218B4" w:rsidP="003152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Banka Adı:</w:t>
            </w:r>
          </w:p>
        </w:tc>
        <w:tc>
          <w:tcPr>
            <w:tcW w:w="3536" w:type="pct"/>
            <w:gridSpan w:val="3"/>
            <w:shd w:val="clear" w:color="auto" w:fill="FFFFFF"/>
            <w:vAlign w:val="center"/>
          </w:tcPr>
          <w:p w14:paraId="10C6C5C5" w14:textId="65AAA74B" w:rsidR="00A218B4" w:rsidRDefault="00A218B4" w:rsidP="003152AC">
            <w:pPr>
              <w:rPr>
                <w:b/>
                <w:szCs w:val="24"/>
              </w:rPr>
            </w:pPr>
          </w:p>
        </w:tc>
      </w:tr>
      <w:tr w:rsidR="00A218B4" w:rsidRPr="00885E8A" w14:paraId="22EA3D10" w14:textId="77777777" w:rsidTr="003B3005">
        <w:trPr>
          <w:trHeight w:val="499"/>
        </w:trPr>
        <w:tc>
          <w:tcPr>
            <w:tcW w:w="1464" w:type="pct"/>
            <w:shd w:val="clear" w:color="auto" w:fill="D9D9D9"/>
            <w:vAlign w:val="center"/>
          </w:tcPr>
          <w:p w14:paraId="27FA7007" w14:textId="77777777" w:rsidR="00A218B4" w:rsidRDefault="00A218B4" w:rsidP="003152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Şube Adı:</w:t>
            </w:r>
          </w:p>
        </w:tc>
        <w:tc>
          <w:tcPr>
            <w:tcW w:w="1864" w:type="pct"/>
            <w:vAlign w:val="center"/>
          </w:tcPr>
          <w:p w14:paraId="4DA87F4E" w14:textId="5EE0D9C3" w:rsidR="00A218B4" w:rsidRPr="00F333DB" w:rsidRDefault="00A218B4" w:rsidP="003152AC">
            <w:pPr>
              <w:rPr>
                <w:b/>
                <w:sz w:val="22"/>
                <w:szCs w:val="24"/>
              </w:rPr>
            </w:pPr>
          </w:p>
        </w:tc>
        <w:tc>
          <w:tcPr>
            <w:tcW w:w="819" w:type="pct"/>
            <w:shd w:val="clear" w:color="auto" w:fill="D9D9D9"/>
            <w:vAlign w:val="center"/>
          </w:tcPr>
          <w:p w14:paraId="5428A71B" w14:textId="77777777" w:rsidR="00A218B4" w:rsidRDefault="00A218B4" w:rsidP="003152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Şube Kodu:</w:t>
            </w:r>
          </w:p>
        </w:tc>
        <w:tc>
          <w:tcPr>
            <w:tcW w:w="853" w:type="pct"/>
            <w:vAlign w:val="center"/>
          </w:tcPr>
          <w:p w14:paraId="369F937F" w14:textId="1794651D" w:rsidR="00A218B4" w:rsidRDefault="00A218B4" w:rsidP="003152AC">
            <w:pPr>
              <w:rPr>
                <w:b/>
                <w:szCs w:val="24"/>
              </w:rPr>
            </w:pPr>
          </w:p>
        </w:tc>
      </w:tr>
      <w:tr w:rsidR="00A218B4" w:rsidRPr="00885E8A" w14:paraId="5F6C283E" w14:textId="77777777" w:rsidTr="003B3005">
        <w:trPr>
          <w:trHeight w:val="499"/>
        </w:trPr>
        <w:tc>
          <w:tcPr>
            <w:tcW w:w="1464" w:type="pct"/>
            <w:shd w:val="clear" w:color="auto" w:fill="D9D9D9"/>
            <w:vAlign w:val="center"/>
          </w:tcPr>
          <w:p w14:paraId="0F35650F" w14:textId="77777777" w:rsidR="00A218B4" w:rsidRDefault="00A218B4" w:rsidP="003152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IBAN Hesap Numarası:</w:t>
            </w:r>
          </w:p>
        </w:tc>
        <w:tc>
          <w:tcPr>
            <w:tcW w:w="3536" w:type="pct"/>
            <w:gridSpan w:val="3"/>
            <w:vAlign w:val="center"/>
          </w:tcPr>
          <w:p w14:paraId="0E72A68D" w14:textId="32F7C0C2" w:rsidR="00A218B4" w:rsidRPr="00202856" w:rsidRDefault="00A218B4" w:rsidP="003152AC">
            <w:pPr>
              <w:rPr>
                <w:b/>
                <w:szCs w:val="24"/>
              </w:rPr>
            </w:pPr>
          </w:p>
        </w:tc>
      </w:tr>
    </w:tbl>
    <w:p w14:paraId="5350B521" w14:textId="77777777" w:rsidR="00A218B4" w:rsidRDefault="00A218B4" w:rsidP="00CB253A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046"/>
        <w:gridCol w:w="1739"/>
      </w:tblGrid>
      <w:tr w:rsidR="00724474" w14:paraId="1FFDF01A" w14:textId="77777777" w:rsidTr="003B3005">
        <w:trPr>
          <w:trHeight w:val="5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418E53" w14:textId="77777777" w:rsidR="00724474" w:rsidRDefault="00724474">
            <w:pPr>
              <w:jc w:val="center"/>
              <w:rPr>
                <w:b/>
                <w:szCs w:val="24"/>
                <w:lang w:val="en-US"/>
              </w:rPr>
            </w:pPr>
            <w:bookmarkStart w:id="0" w:name="tableHarcamaKodlari"/>
            <w:r>
              <w:rPr>
                <w:b/>
                <w:szCs w:val="24"/>
                <w:shd w:val="clear" w:color="auto" w:fill="BFBFBF"/>
              </w:rPr>
              <w:t>Harcama Kodları</w:t>
            </w:r>
          </w:p>
        </w:tc>
      </w:tr>
      <w:tr w:rsidR="00724474" w14:paraId="438C3F66" w14:textId="77777777" w:rsidTr="003B3005">
        <w:trPr>
          <w:trHeight w:val="499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F0E923" w14:textId="77777777" w:rsidR="00724474" w:rsidRDefault="0072447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Kodu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2CDFCD" w14:textId="77777777" w:rsidR="00724474" w:rsidRDefault="0072447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Mahiyeti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26729" w14:textId="77777777" w:rsidR="00724474" w:rsidRDefault="0072447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Tutarı (TL)</w:t>
            </w:r>
          </w:p>
        </w:tc>
        <w:bookmarkEnd w:id="0"/>
      </w:tr>
    </w:tbl>
    <w:p w14:paraId="76690C09" w14:textId="1EEBE399" w:rsidR="00505BCE" w:rsidRDefault="00FA1AFB">
      <w:r>
        <w:br/>
      </w:r>
      <w:proofErr w:type="spellStart"/>
      <w:proofErr w:type="gramStart"/>
      <w:r>
        <w:t>Yanlız</w:t>
      </w:r>
      <w:proofErr w:type="spellEnd"/>
      <w:r>
        <w:t xml:space="preserve"> </w:t>
      </w:r>
      <w:r w:rsidR="009D07FB">
        <w:rPr>
          <w:b/>
        </w:rPr>
        <w:t xml:space="preserve"> </w:t>
      </w:r>
      <w:r>
        <w:t>Türk</w:t>
      </w:r>
      <w:proofErr w:type="gramEnd"/>
      <w:r>
        <w:t xml:space="preserve"> </w:t>
      </w:r>
      <w:proofErr w:type="gramStart"/>
      <w:r>
        <w:t>Lirasıdır</w:t>
      </w:r>
      <w:proofErr w:type="gramEnd"/>
      <w:r w:rsidR="00894A0F">
        <w:t>.</w:t>
      </w:r>
    </w:p>
    <w:p w14:paraId="36FFA942" w14:textId="77777777" w:rsidR="00894A0F" w:rsidRDefault="00894A0F"/>
    <w:p w14:paraId="4098C437" w14:textId="77777777" w:rsidR="003B3005" w:rsidRDefault="003B3005"/>
    <w:p w14:paraId="50F0DCEF" w14:textId="77777777" w:rsidR="003B3005" w:rsidRDefault="003B300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2548"/>
        <w:gridCol w:w="2549"/>
        <w:gridCol w:w="2549"/>
      </w:tblGrid>
      <w:tr w:rsidR="00A218B4" w:rsidRPr="00505BCE" w14:paraId="5905F1B3" w14:textId="77777777" w:rsidTr="003B3005">
        <w:trPr>
          <w:trHeight w:val="499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90D29B6" w14:textId="77777777" w:rsidR="00A218B4" w:rsidRPr="00505BCE" w:rsidRDefault="00A218B4" w:rsidP="003152AC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Kullanılacak Malzemelerin Cinsi</w:t>
            </w:r>
          </w:p>
        </w:tc>
      </w:tr>
      <w:tr w:rsidR="00A218B4" w:rsidRPr="00505BCE" w14:paraId="18722CBD" w14:textId="77777777" w:rsidTr="003B3005">
        <w:trPr>
          <w:trHeight w:val="499"/>
        </w:trPr>
        <w:tc>
          <w:tcPr>
            <w:tcW w:w="1250" w:type="pct"/>
            <w:vAlign w:val="center"/>
          </w:tcPr>
          <w:p w14:paraId="54163DE9" w14:textId="77777777" w:rsidR="00A218B4" w:rsidRDefault="005A2304" w:rsidP="00A218B4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ECDDC10" wp14:editId="2A80170C">
                      <wp:extent cx="219075" cy="133350"/>
                      <wp:effectExtent l="13335" t="10795" r="5715" b="8255"/>
                      <wp:docPr id="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996F47" id="AutoShape 48" o:spid="_x0000_s1026" style="width:17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" filled="f">
                      <w10:anchorlock/>
                    </v:roundrect>
                  </w:pict>
                </mc:Fallback>
              </mc:AlternateContent>
            </w:r>
            <w:r w:rsidR="00A218B4">
              <w:rPr>
                <w:b/>
                <w:szCs w:val="24"/>
              </w:rPr>
              <w:t xml:space="preserve"> Kırtasiye</w:t>
            </w:r>
          </w:p>
        </w:tc>
        <w:tc>
          <w:tcPr>
            <w:tcW w:w="1250" w:type="pct"/>
            <w:vAlign w:val="center"/>
          </w:tcPr>
          <w:p w14:paraId="74520455" w14:textId="77777777" w:rsidR="00A218B4" w:rsidRDefault="005A2304" w:rsidP="00A218B4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F00FAE8" wp14:editId="33A65E10">
                      <wp:extent cx="219075" cy="133350"/>
                      <wp:effectExtent l="12700" t="10795" r="6350" b="8255"/>
                      <wp:docPr id="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3EF6CB" id="AutoShape 49" o:spid="_x0000_s1026" style="width:17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" filled="f">
                      <w10:anchorlock/>
                    </v:roundrect>
                  </w:pict>
                </mc:Fallback>
              </mc:AlternateContent>
            </w:r>
            <w:r w:rsidR="00A218B4">
              <w:rPr>
                <w:b/>
                <w:szCs w:val="24"/>
              </w:rPr>
              <w:t xml:space="preserve"> Kimyasal</w:t>
            </w:r>
          </w:p>
        </w:tc>
        <w:tc>
          <w:tcPr>
            <w:tcW w:w="1250" w:type="pct"/>
            <w:vAlign w:val="center"/>
          </w:tcPr>
          <w:p w14:paraId="097D3847" w14:textId="77777777" w:rsidR="00A218B4" w:rsidRDefault="005A2304" w:rsidP="00A218B4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073661B" wp14:editId="3620C891">
                      <wp:extent cx="219075" cy="133350"/>
                      <wp:effectExtent l="12065" t="10795" r="6985" b="8255"/>
                      <wp:docPr id="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DDB491" id="AutoShape 50" o:spid="_x0000_s1026" style="width:17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" filled="f">
                      <w10:anchorlock/>
                    </v:roundrect>
                  </w:pict>
                </mc:Fallback>
              </mc:AlternateContent>
            </w:r>
            <w:r w:rsidR="00A218B4">
              <w:rPr>
                <w:b/>
                <w:szCs w:val="24"/>
              </w:rPr>
              <w:t xml:space="preserve"> Cihaz</w:t>
            </w:r>
          </w:p>
        </w:tc>
        <w:tc>
          <w:tcPr>
            <w:tcW w:w="1250" w:type="pct"/>
            <w:vAlign w:val="center"/>
          </w:tcPr>
          <w:p w14:paraId="23E4B7F6" w14:textId="77777777" w:rsidR="00A218B4" w:rsidRDefault="005A2304" w:rsidP="00A218B4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2BB2357" wp14:editId="00479115">
                      <wp:extent cx="219075" cy="133350"/>
                      <wp:effectExtent l="11430" t="10795" r="7620" b="8255"/>
                      <wp:docPr id="5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7AA732" id="AutoShape 51" o:spid="_x0000_s1026" style="width:17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" filled="f">
                      <w10:anchorlock/>
                    </v:roundrect>
                  </w:pict>
                </mc:Fallback>
              </mc:AlternateContent>
            </w:r>
            <w:r w:rsidR="00A218B4">
              <w:rPr>
                <w:b/>
                <w:szCs w:val="24"/>
              </w:rPr>
              <w:t xml:space="preserve"> Analiz</w:t>
            </w:r>
          </w:p>
        </w:tc>
      </w:tr>
      <w:tr w:rsidR="00A218B4" w:rsidRPr="00505BCE" w14:paraId="4BD0480D" w14:textId="77777777" w:rsidTr="003B3005">
        <w:trPr>
          <w:trHeight w:val="499"/>
        </w:trPr>
        <w:tc>
          <w:tcPr>
            <w:tcW w:w="1250" w:type="pct"/>
            <w:vAlign w:val="center"/>
          </w:tcPr>
          <w:p w14:paraId="6F2B165D" w14:textId="77777777" w:rsidR="00A218B4" w:rsidRDefault="005A2304" w:rsidP="00A218B4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4958940" wp14:editId="07BF460E">
                      <wp:extent cx="219075" cy="133350"/>
                      <wp:effectExtent l="13335" t="10160" r="5715" b="8890"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CBC58D" id="AutoShape 52" o:spid="_x0000_s1026" style="width:17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" filled="f">
                      <w10:anchorlock/>
                    </v:roundrect>
                  </w:pict>
                </mc:Fallback>
              </mc:AlternateContent>
            </w:r>
            <w:r w:rsidR="00A218B4">
              <w:rPr>
                <w:b/>
                <w:szCs w:val="24"/>
              </w:rPr>
              <w:t xml:space="preserve"> Yakıt</w:t>
            </w:r>
          </w:p>
        </w:tc>
        <w:tc>
          <w:tcPr>
            <w:tcW w:w="1250" w:type="pct"/>
            <w:vAlign w:val="center"/>
          </w:tcPr>
          <w:p w14:paraId="6305E778" w14:textId="77777777" w:rsidR="00A218B4" w:rsidRDefault="005A2304" w:rsidP="00A218B4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FEF34DE" wp14:editId="26CC01D1">
                      <wp:extent cx="219075" cy="133350"/>
                      <wp:effectExtent l="12700" t="10160" r="6350" b="8890"/>
                      <wp:docPr id="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B322FA" id="AutoShape 53" o:spid="_x0000_s1026" style="width:17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" filled="f">
                      <w10:anchorlock/>
                    </v:roundrect>
                  </w:pict>
                </mc:Fallback>
              </mc:AlternateContent>
            </w:r>
            <w:r w:rsidR="00A218B4">
              <w:rPr>
                <w:b/>
                <w:szCs w:val="24"/>
              </w:rPr>
              <w:t xml:space="preserve"> </w:t>
            </w:r>
            <w:proofErr w:type="spellStart"/>
            <w:r w:rsidR="00A218B4">
              <w:rPr>
                <w:b/>
                <w:szCs w:val="24"/>
              </w:rPr>
              <w:t>Rat</w:t>
            </w:r>
            <w:proofErr w:type="spellEnd"/>
            <w:r w:rsidR="00A218B4">
              <w:rPr>
                <w:b/>
                <w:szCs w:val="24"/>
              </w:rPr>
              <w:t xml:space="preserve"> (Fare)</w:t>
            </w:r>
          </w:p>
        </w:tc>
        <w:tc>
          <w:tcPr>
            <w:tcW w:w="1250" w:type="pct"/>
            <w:vAlign w:val="center"/>
          </w:tcPr>
          <w:p w14:paraId="748DBFD5" w14:textId="77777777" w:rsidR="00A218B4" w:rsidRDefault="005A2304" w:rsidP="00A218B4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B6E683E" wp14:editId="55A21100">
                      <wp:extent cx="219075" cy="133350"/>
                      <wp:effectExtent l="12065" t="10160" r="6985" b="8890"/>
                      <wp:docPr id="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0EEF80" id="AutoShape 54" o:spid="_x0000_s1026" style="width:17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" filled="f">
                      <w10:anchorlock/>
                    </v:roundrect>
                  </w:pict>
                </mc:Fallback>
              </mc:AlternateContent>
            </w:r>
            <w:r w:rsidR="00A218B4">
              <w:rPr>
                <w:b/>
                <w:szCs w:val="24"/>
              </w:rPr>
              <w:t xml:space="preserve"> Laboratuvar </w:t>
            </w:r>
            <w:proofErr w:type="spellStart"/>
            <w:r w:rsidR="00A218B4" w:rsidRPr="00A218B4">
              <w:rPr>
                <w:b/>
                <w:sz w:val="22"/>
                <w:szCs w:val="24"/>
              </w:rPr>
              <w:t>Mlz</w:t>
            </w:r>
            <w:proofErr w:type="spellEnd"/>
            <w:r w:rsidR="00A218B4" w:rsidRPr="00A218B4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250" w:type="pct"/>
            <w:vAlign w:val="center"/>
          </w:tcPr>
          <w:p w14:paraId="7D053507" w14:textId="77777777" w:rsidR="00A218B4" w:rsidRDefault="005A2304" w:rsidP="00A218B4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5731E37" wp14:editId="6C5B0F6D">
                      <wp:extent cx="219075" cy="133350"/>
                      <wp:effectExtent l="11430" t="10160" r="7620" b="8890"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1635A8" id="AutoShape 55" o:spid="_x0000_s1026" style="width:17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" filled="f">
                      <w10:anchorlock/>
                    </v:roundrect>
                  </w:pict>
                </mc:Fallback>
              </mc:AlternateContent>
            </w:r>
            <w:r w:rsidR="00A218B4">
              <w:rPr>
                <w:b/>
                <w:szCs w:val="24"/>
              </w:rPr>
              <w:t xml:space="preserve"> Diğer ...............</w:t>
            </w:r>
          </w:p>
        </w:tc>
      </w:tr>
    </w:tbl>
    <w:p w14:paraId="1068F3F7" w14:textId="77777777" w:rsidR="001B549A" w:rsidRDefault="001B549A" w:rsidP="001B549A">
      <w:pPr>
        <w:rPr>
          <w:b/>
          <w:szCs w:val="24"/>
        </w:rPr>
      </w:pPr>
    </w:p>
    <w:tbl>
      <w:tblPr>
        <w:tblpPr w:leftFromText="141" w:rightFromText="141" w:vertAnchor="page" w:horzAnchor="margin" w:tblpY="9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1105"/>
        <w:gridCol w:w="1244"/>
        <w:gridCol w:w="4284"/>
        <w:gridCol w:w="1335"/>
        <w:gridCol w:w="1431"/>
      </w:tblGrid>
      <w:tr w:rsidR="0029799E" w:rsidRPr="009136D1" w14:paraId="0A0792D1" w14:textId="77777777" w:rsidTr="003B3005">
        <w:trPr>
          <w:trHeight w:val="806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25640B05" w14:textId="77777777" w:rsidR="0029799E" w:rsidRPr="009136D1" w:rsidRDefault="0029799E" w:rsidP="00DE10B7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lastRenderedPageBreak/>
              <w:t>Alınacak Malzemelerin Listesi</w:t>
            </w:r>
          </w:p>
        </w:tc>
      </w:tr>
      <w:tr w:rsidR="0029799E" w14:paraId="61E4F230" w14:textId="77777777" w:rsidTr="003B3005">
        <w:trPr>
          <w:trHeight w:val="843"/>
        </w:trPr>
        <w:tc>
          <w:tcPr>
            <w:tcW w:w="390" w:type="pct"/>
            <w:shd w:val="clear" w:color="auto" w:fill="D9D9D9"/>
            <w:vAlign w:val="center"/>
          </w:tcPr>
          <w:p w14:paraId="5F9800CA" w14:textId="77777777" w:rsidR="0029799E" w:rsidRDefault="0029799E" w:rsidP="00DE10B7">
            <w:pPr>
              <w:jc w:val="center"/>
              <w:rPr>
                <w:b/>
                <w:szCs w:val="24"/>
              </w:rPr>
            </w:pPr>
            <w:bookmarkStart w:id="1" w:name="tableAlinacakMalzemeListesi"/>
            <w:r>
              <w:rPr>
                <w:b/>
                <w:szCs w:val="24"/>
              </w:rPr>
              <w:t>No.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65632D4E" w14:textId="77777777" w:rsidR="0029799E" w:rsidRPr="00A218B4" w:rsidRDefault="0029799E" w:rsidP="00DE10B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Miktarı</w:t>
            </w:r>
          </w:p>
        </w:tc>
        <w:tc>
          <w:tcPr>
            <w:tcW w:w="610" w:type="pct"/>
            <w:shd w:val="clear" w:color="auto" w:fill="D9D9D9"/>
            <w:vAlign w:val="center"/>
          </w:tcPr>
          <w:p w14:paraId="28CE0711" w14:textId="77777777" w:rsidR="0029799E" w:rsidRPr="00A218B4" w:rsidRDefault="0029799E" w:rsidP="00DE10B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Birimi</w:t>
            </w:r>
          </w:p>
        </w:tc>
        <w:tc>
          <w:tcPr>
            <w:tcW w:w="2101" w:type="pct"/>
            <w:shd w:val="clear" w:color="auto" w:fill="D9D9D9"/>
            <w:vAlign w:val="center"/>
          </w:tcPr>
          <w:p w14:paraId="02F1E914" w14:textId="77777777" w:rsidR="0029799E" w:rsidRPr="00A218B4" w:rsidRDefault="0029799E" w:rsidP="00DE10B7">
            <w:pPr>
              <w:jc w:val="center"/>
              <w:rPr>
                <w:b/>
                <w:szCs w:val="24"/>
              </w:rPr>
            </w:pPr>
            <w:r w:rsidRPr="00A218B4">
              <w:rPr>
                <w:b/>
                <w:szCs w:val="24"/>
              </w:rPr>
              <w:t>Malzemenin Adı</w:t>
            </w:r>
          </w:p>
        </w:tc>
        <w:tc>
          <w:tcPr>
            <w:tcW w:w="655" w:type="pct"/>
            <w:shd w:val="clear" w:color="auto" w:fill="D9D9D9"/>
            <w:vAlign w:val="center"/>
          </w:tcPr>
          <w:p w14:paraId="158745D6" w14:textId="77777777" w:rsidR="0029799E" w:rsidRPr="00A218B4" w:rsidRDefault="0029799E" w:rsidP="00DE10B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Birim Fiyatı</w:t>
            </w:r>
          </w:p>
        </w:tc>
        <w:tc>
          <w:tcPr>
            <w:tcW w:w="702" w:type="pct"/>
            <w:shd w:val="clear" w:color="auto" w:fill="D9D9D9"/>
            <w:vAlign w:val="center"/>
          </w:tcPr>
          <w:p w14:paraId="018EE49C" w14:textId="77777777" w:rsidR="0029799E" w:rsidRDefault="0029799E" w:rsidP="00DE10B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Tutar (TL)</w:t>
            </w:r>
          </w:p>
        </w:tc>
      </w:tr>
      <w:bookmarkEnd w:id="1"/>
    </w:tbl>
    <w:p w14:paraId="272BFA26" w14:textId="77777777" w:rsidR="001B549A" w:rsidRDefault="001B549A" w:rsidP="001B549A">
      <w:pPr>
        <w:rPr>
          <w:b/>
          <w:szCs w:val="24"/>
        </w:rPr>
      </w:pPr>
    </w:p>
    <w:p w14:paraId="5D285985" w14:textId="77777777" w:rsidR="001B549A" w:rsidRDefault="001B549A" w:rsidP="001B549A">
      <w:pPr>
        <w:rPr>
          <w:b/>
          <w:szCs w:val="24"/>
        </w:rPr>
      </w:pPr>
    </w:p>
    <w:p w14:paraId="6FFF3BB9" w14:textId="5A87362D" w:rsidR="00FA1AFB" w:rsidRDefault="00FA1AFB" w:rsidP="00FA1AFB">
      <w:pPr>
        <w:rPr>
          <w:szCs w:val="24"/>
        </w:rPr>
      </w:pPr>
      <w:r w:rsidRPr="00FA1AFB">
        <w:rPr>
          <w:b/>
          <w:szCs w:val="24"/>
        </w:rPr>
        <w:br/>
      </w:r>
      <w:r w:rsidRPr="00FA1AFB">
        <w:rPr>
          <w:szCs w:val="24"/>
        </w:rPr>
        <w:t xml:space="preserve">* Bilimsel Araştırma Projeleri Koordinasyon Birimi tarafından </w:t>
      </w:r>
      <w:proofErr w:type="gramStart"/>
      <w:r w:rsidRPr="00FA1AFB">
        <w:rPr>
          <w:szCs w:val="24"/>
        </w:rPr>
        <w:t>destekl</w:t>
      </w:r>
      <w:r w:rsidR="0030286B">
        <w:rPr>
          <w:szCs w:val="24"/>
        </w:rPr>
        <w:t xml:space="preserve">enen </w:t>
      </w:r>
      <w:r w:rsidRPr="00FA1AFB">
        <w:rPr>
          <w:szCs w:val="24"/>
        </w:rPr>
        <w:t xml:space="preserve"> </w:t>
      </w:r>
      <w:proofErr w:type="spellStart"/>
      <w:r w:rsidRPr="00FA1AFB">
        <w:rPr>
          <w:szCs w:val="24"/>
        </w:rPr>
        <w:t>nolu</w:t>
      </w:r>
      <w:proofErr w:type="spellEnd"/>
      <w:proofErr w:type="gramEnd"/>
      <w:r w:rsidRPr="00FA1AFB">
        <w:rPr>
          <w:szCs w:val="24"/>
        </w:rPr>
        <w:t xml:space="preserve"> projemde öngördüğüm malzemelerin alımında kullanmak üzere yukarıda belirttiğim avans miktarının hesabıma aktarılmasını arz ederim.</w:t>
      </w:r>
    </w:p>
    <w:p w14:paraId="2DA32471" w14:textId="77777777" w:rsidR="005A2304" w:rsidRDefault="005A2304" w:rsidP="005A2304">
      <w:pPr>
        <w:rPr>
          <w:b/>
        </w:rPr>
      </w:pPr>
      <w:r>
        <w:rPr>
          <w:szCs w:val="24"/>
        </w:rPr>
        <w:t>**</w:t>
      </w:r>
      <w:r w:rsidRPr="005A2304">
        <w:rPr>
          <w:b/>
        </w:rPr>
        <w:t xml:space="preserve"> </w:t>
      </w:r>
      <w:r w:rsidRPr="00B0040A">
        <w:rPr>
          <w:b/>
        </w:rPr>
        <w:t>Yukarıda</w:t>
      </w:r>
      <w:r>
        <w:rPr>
          <w:b/>
        </w:rPr>
        <w:t>ki bilgiler eksik bildirilirse</w:t>
      </w:r>
      <w:r w:rsidRPr="00B0040A">
        <w:rPr>
          <w:b/>
        </w:rPr>
        <w:t xml:space="preserve"> avans işlemi gerçekleştir</w:t>
      </w:r>
      <w:r>
        <w:rPr>
          <w:b/>
        </w:rPr>
        <w:t>i</w:t>
      </w:r>
      <w:r w:rsidRPr="00B0040A">
        <w:rPr>
          <w:b/>
        </w:rPr>
        <w:t>lmeyecektir.</w:t>
      </w:r>
    </w:p>
    <w:p w14:paraId="66B9BCD2" w14:textId="77777777" w:rsidR="005A2304" w:rsidRDefault="005A2304" w:rsidP="005A2304">
      <w:pPr>
        <w:rPr>
          <w:b/>
        </w:rPr>
      </w:pPr>
      <w:r w:rsidRPr="00B3453B">
        <w:rPr>
          <w:b/>
        </w:rPr>
        <w:t>Avans Kongre konferans, seminer, sempozyum ve benzeri etkinliklere katılabilmek için talep yazılarına davet mektubu ve proje konusuyla ilgili bildiri özetini dilekçe ekine koymaları gerekir.</w:t>
      </w:r>
    </w:p>
    <w:p w14:paraId="7E8D9FD9" w14:textId="77777777" w:rsidR="005A2304" w:rsidRPr="005A2304" w:rsidRDefault="005A2304" w:rsidP="005A2304">
      <w:pPr>
        <w:rPr>
          <w:b/>
          <w:szCs w:val="24"/>
        </w:rPr>
      </w:pPr>
      <w:r w:rsidRPr="005A2304">
        <w:rPr>
          <w:b/>
        </w:rPr>
        <w:t>***</w:t>
      </w:r>
      <w:r w:rsidRPr="005A2304">
        <w:rPr>
          <w:b/>
          <w:szCs w:val="24"/>
        </w:rPr>
        <w:t xml:space="preserve"> Ön Ödeme (avans) Formu </w:t>
      </w:r>
      <w:proofErr w:type="gramStart"/>
      <w:r w:rsidRPr="005A2304">
        <w:rPr>
          <w:b/>
          <w:szCs w:val="24"/>
        </w:rPr>
        <w:t>ile birlikte</w:t>
      </w:r>
      <w:proofErr w:type="gramEnd"/>
      <w:r w:rsidRPr="005A2304">
        <w:rPr>
          <w:b/>
          <w:szCs w:val="24"/>
        </w:rPr>
        <w:t xml:space="preserve"> mal/hizmet alımlarında 3 adet proforma fatura ve teknik şartnamenin birimimize gönderilmesi gerekmektedir.</w:t>
      </w:r>
    </w:p>
    <w:p w14:paraId="1A3A46B0" w14:textId="77777777" w:rsidR="005A2304" w:rsidRDefault="005A2304" w:rsidP="005A2304">
      <w:pPr>
        <w:rPr>
          <w:b/>
        </w:rPr>
      </w:pPr>
    </w:p>
    <w:p w14:paraId="48B69558" w14:textId="77777777" w:rsidR="005A2304" w:rsidRDefault="005A2304" w:rsidP="005A2304">
      <w:pPr>
        <w:rPr>
          <w:b/>
        </w:rPr>
      </w:pPr>
      <w:r>
        <w:rPr>
          <w:szCs w:val="24"/>
        </w:rPr>
        <w:t>****</w:t>
      </w:r>
      <w:r w:rsidRPr="005A2304">
        <w:rPr>
          <w:b/>
        </w:rPr>
        <w:t xml:space="preserve"> </w:t>
      </w:r>
      <w:r>
        <w:rPr>
          <w:b/>
        </w:rPr>
        <w:t xml:space="preserve">Avans hesaba yatırıldıktan sonra </w:t>
      </w:r>
      <w:r w:rsidRPr="007141F3">
        <w:rPr>
          <w:b/>
          <w:u w:val="single"/>
        </w:rPr>
        <w:t xml:space="preserve">25 </w:t>
      </w:r>
      <w:r>
        <w:rPr>
          <w:b/>
          <w:u w:val="single"/>
        </w:rPr>
        <w:t xml:space="preserve">gün </w:t>
      </w:r>
      <w:r w:rsidRPr="007141F3">
        <w:rPr>
          <w:b/>
          <w:u w:val="single"/>
        </w:rPr>
        <w:t>içerisinde</w:t>
      </w:r>
      <w:r>
        <w:rPr>
          <w:b/>
        </w:rPr>
        <w:t xml:space="preserve"> evraklarla birlikte birime iletilmelidir. </w:t>
      </w:r>
    </w:p>
    <w:p w14:paraId="1F8C2EC8" w14:textId="77777777" w:rsidR="005A2304" w:rsidRDefault="005A2304" w:rsidP="005A2304">
      <w:pPr>
        <w:rPr>
          <w:b/>
        </w:rPr>
      </w:pPr>
      <w:r>
        <w:rPr>
          <w:b/>
        </w:rPr>
        <w:t xml:space="preserve">***** Ön Ödeme (avans) mahsubu aşamasında kanıtlayıcı belgeler </w:t>
      </w:r>
      <w:proofErr w:type="gramStart"/>
      <w:r>
        <w:rPr>
          <w:b/>
        </w:rPr>
        <w:t>ile birlikte</w:t>
      </w:r>
      <w:proofErr w:type="gramEnd"/>
      <w:r>
        <w:rPr>
          <w:b/>
        </w:rPr>
        <w:t xml:space="preserve"> dekontun birimimize gönderilmesi gerekmektedir.</w:t>
      </w:r>
    </w:p>
    <w:p w14:paraId="5FEB7204" w14:textId="77777777" w:rsidR="001B549A" w:rsidRDefault="001B549A" w:rsidP="001B549A">
      <w:pPr>
        <w:rPr>
          <w:b/>
          <w:szCs w:val="24"/>
        </w:rPr>
      </w:pPr>
    </w:p>
    <w:p w14:paraId="6681E89B" w14:textId="77777777" w:rsidR="00486B8A" w:rsidRDefault="00486B8A" w:rsidP="001B549A">
      <w:pPr>
        <w:rPr>
          <w:b/>
          <w:szCs w:val="24"/>
        </w:rPr>
      </w:pPr>
    </w:p>
    <w:p w14:paraId="20C56464" w14:textId="77777777" w:rsidR="001B549A" w:rsidRDefault="001B549A" w:rsidP="001B549A">
      <w:pPr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7"/>
        <w:gridCol w:w="4847"/>
      </w:tblGrid>
      <w:tr w:rsidR="00686191" w:rsidRPr="00BB45F3" w14:paraId="50222EA5" w14:textId="77777777" w:rsidTr="00BB45F3">
        <w:trPr>
          <w:trHeight w:val="444"/>
          <w:jc w:val="center"/>
        </w:trPr>
        <w:tc>
          <w:tcPr>
            <w:tcW w:w="4847" w:type="dxa"/>
            <w:vAlign w:val="center"/>
          </w:tcPr>
          <w:p w14:paraId="4FA92140" w14:textId="77777777" w:rsidR="00686191" w:rsidRPr="00BB45F3" w:rsidRDefault="00686191" w:rsidP="00BB45F3">
            <w:pPr>
              <w:jc w:val="center"/>
              <w:rPr>
                <w:b/>
                <w:szCs w:val="24"/>
              </w:rPr>
            </w:pPr>
            <w:r w:rsidRPr="00BB45F3">
              <w:rPr>
                <w:b/>
                <w:szCs w:val="24"/>
              </w:rPr>
              <w:t>Proje Yürütücüsü</w:t>
            </w:r>
          </w:p>
        </w:tc>
        <w:tc>
          <w:tcPr>
            <w:tcW w:w="4847" w:type="dxa"/>
            <w:vAlign w:val="center"/>
          </w:tcPr>
          <w:p w14:paraId="266D74AF" w14:textId="77777777" w:rsidR="00686191" w:rsidRPr="00BB45F3" w:rsidRDefault="00686191" w:rsidP="00BB45F3">
            <w:pPr>
              <w:jc w:val="center"/>
              <w:rPr>
                <w:b/>
                <w:szCs w:val="24"/>
              </w:rPr>
            </w:pPr>
            <w:r w:rsidRPr="00BB45F3">
              <w:rPr>
                <w:b/>
                <w:szCs w:val="24"/>
              </w:rPr>
              <w:t>BAP Koordinatörü</w:t>
            </w:r>
          </w:p>
        </w:tc>
      </w:tr>
      <w:tr w:rsidR="00686191" w:rsidRPr="00BB45F3" w14:paraId="44A078F2" w14:textId="77777777" w:rsidTr="00BB45F3">
        <w:trPr>
          <w:trHeight w:val="469"/>
          <w:jc w:val="center"/>
        </w:trPr>
        <w:tc>
          <w:tcPr>
            <w:tcW w:w="4847" w:type="dxa"/>
            <w:vAlign w:val="center"/>
          </w:tcPr>
          <w:p w14:paraId="4A645E4F" w14:textId="10365523" w:rsidR="00686191" w:rsidRPr="00BB45F3" w:rsidRDefault="00686191" w:rsidP="00BB45F3">
            <w:pPr>
              <w:jc w:val="center"/>
              <w:rPr>
                <w:b/>
                <w:szCs w:val="24"/>
              </w:rPr>
            </w:pPr>
          </w:p>
        </w:tc>
        <w:tc>
          <w:tcPr>
            <w:tcW w:w="4847" w:type="dxa"/>
            <w:vAlign w:val="center"/>
          </w:tcPr>
          <w:p w14:paraId="0782EBE6" w14:textId="0F6CCBB3" w:rsidR="00686191" w:rsidRPr="00BB45F3" w:rsidRDefault="00686191" w:rsidP="00BB45F3">
            <w:pPr>
              <w:jc w:val="center"/>
              <w:rPr>
                <w:b/>
                <w:szCs w:val="24"/>
              </w:rPr>
            </w:pPr>
          </w:p>
        </w:tc>
      </w:tr>
      <w:tr w:rsidR="00686191" w:rsidRPr="00BB45F3" w14:paraId="4DC6BF86" w14:textId="77777777" w:rsidTr="00BB45F3">
        <w:trPr>
          <w:trHeight w:val="444"/>
          <w:jc w:val="center"/>
        </w:trPr>
        <w:tc>
          <w:tcPr>
            <w:tcW w:w="4847" w:type="dxa"/>
            <w:vAlign w:val="center"/>
          </w:tcPr>
          <w:p w14:paraId="5B4CC410" w14:textId="77777777" w:rsidR="00686191" w:rsidRPr="00BB45F3" w:rsidRDefault="00686191" w:rsidP="00BB45F3">
            <w:pPr>
              <w:jc w:val="center"/>
              <w:rPr>
                <w:b/>
                <w:szCs w:val="24"/>
              </w:rPr>
            </w:pPr>
            <w:r w:rsidRPr="00BB45F3">
              <w:rPr>
                <w:b/>
                <w:szCs w:val="24"/>
              </w:rPr>
              <w:t>İmza</w:t>
            </w:r>
          </w:p>
        </w:tc>
        <w:tc>
          <w:tcPr>
            <w:tcW w:w="4847" w:type="dxa"/>
            <w:vAlign w:val="center"/>
          </w:tcPr>
          <w:p w14:paraId="2B0A8616" w14:textId="77777777" w:rsidR="00686191" w:rsidRPr="00BB45F3" w:rsidRDefault="00686191" w:rsidP="00BB45F3">
            <w:pPr>
              <w:jc w:val="center"/>
              <w:rPr>
                <w:b/>
                <w:szCs w:val="24"/>
              </w:rPr>
            </w:pPr>
            <w:r w:rsidRPr="00BB45F3">
              <w:rPr>
                <w:b/>
                <w:szCs w:val="24"/>
              </w:rPr>
              <w:t>İmza</w:t>
            </w:r>
          </w:p>
        </w:tc>
      </w:tr>
    </w:tbl>
    <w:p w14:paraId="5CAE6719" w14:textId="77777777" w:rsidR="005C3DB9" w:rsidRDefault="005C3DB9" w:rsidP="001B549A">
      <w:pPr>
        <w:rPr>
          <w:b/>
          <w:szCs w:val="24"/>
        </w:rPr>
      </w:pPr>
    </w:p>
    <w:p w14:paraId="29B607BE" w14:textId="77777777" w:rsidR="001B549A" w:rsidRDefault="00166E4D" w:rsidP="004A0527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 w:rsidR="00D112FB">
        <w:rPr>
          <w:b/>
          <w:szCs w:val="24"/>
        </w:rPr>
        <w:tab/>
      </w:r>
      <w:r w:rsidR="00D112FB">
        <w:rPr>
          <w:b/>
          <w:szCs w:val="24"/>
        </w:rPr>
        <w:tab/>
      </w:r>
      <w:r w:rsidR="00D112FB">
        <w:rPr>
          <w:b/>
          <w:szCs w:val="24"/>
        </w:rPr>
        <w:tab/>
      </w:r>
    </w:p>
    <w:p w14:paraId="4753DFCF" w14:textId="77777777" w:rsidR="001B549A" w:rsidRPr="005C272A" w:rsidRDefault="00D112FB" w:rsidP="004A0527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7BDF597" w14:textId="77777777" w:rsidR="001B549A" w:rsidRDefault="001B549A" w:rsidP="002F2D9A">
      <w:pPr>
        <w:ind w:left="4956" w:firstLine="708"/>
        <w:rPr>
          <w:b/>
          <w:szCs w:val="24"/>
        </w:rPr>
      </w:pPr>
    </w:p>
    <w:p w14:paraId="4D83A98D" w14:textId="77777777" w:rsidR="001B549A" w:rsidRPr="00885E8A" w:rsidRDefault="00166E4D" w:rsidP="00166E4D">
      <w:pPr>
        <w:ind w:left="708"/>
        <w:rPr>
          <w:b/>
          <w:szCs w:val="24"/>
        </w:rPr>
      </w:pPr>
      <w:r>
        <w:rPr>
          <w:b/>
          <w:szCs w:val="24"/>
        </w:rPr>
        <w:t xml:space="preserve">         </w:t>
      </w:r>
      <w:r w:rsidR="006729BA">
        <w:rPr>
          <w:b/>
          <w:szCs w:val="24"/>
        </w:rPr>
        <w:tab/>
      </w:r>
      <w:r w:rsidR="006729BA">
        <w:rPr>
          <w:b/>
          <w:szCs w:val="24"/>
        </w:rPr>
        <w:tab/>
      </w:r>
      <w:r w:rsidR="006729BA">
        <w:rPr>
          <w:b/>
          <w:szCs w:val="24"/>
        </w:rPr>
        <w:tab/>
      </w:r>
      <w:r w:rsidR="006729BA">
        <w:rPr>
          <w:b/>
          <w:szCs w:val="24"/>
        </w:rPr>
        <w:tab/>
      </w:r>
      <w:r w:rsidR="006729BA">
        <w:rPr>
          <w:b/>
          <w:szCs w:val="24"/>
        </w:rPr>
        <w:tab/>
        <w:t xml:space="preserve">         </w:t>
      </w:r>
    </w:p>
    <w:sectPr w:rsidR="001B549A" w:rsidRPr="00885E8A" w:rsidSect="003B30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E6C2" w14:textId="77777777" w:rsidR="00546927" w:rsidRDefault="00546927" w:rsidP="00B4590C">
      <w:r>
        <w:separator/>
      </w:r>
    </w:p>
  </w:endnote>
  <w:endnote w:type="continuationSeparator" w:id="0">
    <w:p w14:paraId="4C40FB58" w14:textId="77777777" w:rsidR="00546927" w:rsidRDefault="00546927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F92A" w14:textId="77777777" w:rsidR="00FC5295" w:rsidRDefault="00FC5295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CAABD8A" w14:textId="77777777" w:rsidR="00FC5295" w:rsidRDefault="00FC5295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59236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A7EF396" w14:textId="0AE23F8E" w:rsidR="00365C30" w:rsidRPr="003B3005" w:rsidRDefault="00365C30">
        <w:pPr>
          <w:pStyle w:val="AltBilgi"/>
          <w:jc w:val="right"/>
          <w:rPr>
            <w:sz w:val="18"/>
            <w:szCs w:val="18"/>
          </w:rPr>
        </w:pPr>
        <w:r w:rsidRPr="003B3005">
          <w:rPr>
            <w:sz w:val="18"/>
            <w:szCs w:val="18"/>
          </w:rPr>
          <w:fldChar w:fldCharType="begin"/>
        </w:r>
        <w:r w:rsidRPr="003B3005">
          <w:rPr>
            <w:sz w:val="18"/>
            <w:szCs w:val="18"/>
          </w:rPr>
          <w:instrText>PAGE   \* MERGEFORMAT</w:instrText>
        </w:r>
        <w:r w:rsidRPr="003B3005">
          <w:rPr>
            <w:sz w:val="18"/>
            <w:szCs w:val="18"/>
          </w:rPr>
          <w:fldChar w:fldCharType="separate"/>
        </w:r>
        <w:r w:rsidRPr="003B3005">
          <w:rPr>
            <w:sz w:val="18"/>
            <w:szCs w:val="18"/>
          </w:rPr>
          <w:t>2</w:t>
        </w:r>
        <w:r w:rsidRPr="003B3005">
          <w:rPr>
            <w:sz w:val="18"/>
            <w:szCs w:val="18"/>
          </w:rPr>
          <w:fldChar w:fldCharType="end"/>
        </w:r>
      </w:p>
    </w:sdtContent>
  </w:sdt>
  <w:p w14:paraId="4480F5FF" w14:textId="233125EA" w:rsidR="00FC5295" w:rsidRPr="003B3005" w:rsidRDefault="00017980" w:rsidP="00017980">
    <w:pPr>
      <w:pStyle w:val="AltBilgi"/>
      <w:ind w:right="360"/>
      <w:jc w:val="center"/>
      <w:rPr>
        <w:sz w:val="18"/>
        <w:szCs w:val="18"/>
      </w:rPr>
    </w:pPr>
    <w:r w:rsidRPr="003B3005">
      <w:rPr>
        <w:sz w:val="18"/>
        <w:szCs w:val="18"/>
      </w:rPr>
      <w:t xml:space="preserve">Belge </w:t>
    </w:r>
    <w:proofErr w:type="gramStart"/>
    <w:r w:rsidRPr="003B3005">
      <w:rPr>
        <w:sz w:val="18"/>
        <w:szCs w:val="18"/>
      </w:rPr>
      <w:t>Numarası :BAP</w:t>
    </w:r>
    <w:proofErr w:type="gramEnd"/>
    <w:r w:rsidRPr="003B3005">
      <w:rPr>
        <w:sz w:val="18"/>
        <w:szCs w:val="18"/>
      </w:rPr>
      <w:t>-FRM-</w:t>
    </w:r>
    <w:proofErr w:type="gramStart"/>
    <w:r w:rsidRPr="003B3005">
      <w:rPr>
        <w:sz w:val="18"/>
        <w:szCs w:val="18"/>
      </w:rPr>
      <w:t>002;İlk</w:t>
    </w:r>
    <w:proofErr w:type="gramEnd"/>
    <w:r w:rsidRPr="003B3005">
      <w:rPr>
        <w:sz w:val="18"/>
        <w:szCs w:val="18"/>
      </w:rPr>
      <w:t xml:space="preserve"> Yayın Tarihi:17.10.</w:t>
    </w:r>
    <w:proofErr w:type="gramStart"/>
    <w:r w:rsidRPr="003B3005">
      <w:rPr>
        <w:sz w:val="18"/>
        <w:szCs w:val="18"/>
      </w:rPr>
      <w:t>2025;Güncelleme</w:t>
    </w:r>
    <w:proofErr w:type="gramEnd"/>
    <w:r w:rsidRPr="003B3005">
      <w:rPr>
        <w:sz w:val="18"/>
        <w:szCs w:val="18"/>
      </w:rPr>
      <w:t xml:space="preserve"> </w:t>
    </w:r>
    <w:proofErr w:type="gramStart"/>
    <w:r w:rsidRPr="003B3005">
      <w:rPr>
        <w:sz w:val="18"/>
        <w:szCs w:val="18"/>
      </w:rPr>
      <w:t>Tarihi :;Güncelleme</w:t>
    </w:r>
    <w:proofErr w:type="gramEnd"/>
    <w:r w:rsidRPr="003B3005">
      <w:rPr>
        <w:sz w:val="18"/>
        <w:szCs w:val="18"/>
      </w:rPr>
      <w:t xml:space="preserve"> Numarası: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628736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7DF6B35E" w14:textId="0C9091D8" w:rsidR="003B3005" w:rsidRPr="003B3005" w:rsidRDefault="003B3005">
        <w:pPr>
          <w:pStyle w:val="AltBilgi"/>
          <w:jc w:val="right"/>
          <w:rPr>
            <w:sz w:val="18"/>
            <w:szCs w:val="14"/>
          </w:rPr>
        </w:pPr>
        <w:r w:rsidRPr="003B3005">
          <w:rPr>
            <w:sz w:val="18"/>
            <w:szCs w:val="14"/>
          </w:rPr>
          <w:fldChar w:fldCharType="begin"/>
        </w:r>
        <w:r w:rsidRPr="003B3005">
          <w:rPr>
            <w:sz w:val="18"/>
            <w:szCs w:val="14"/>
          </w:rPr>
          <w:instrText>PAGE   \* MERGEFORMAT</w:instrText>
        </w:r>
        <w:r w:rsidRPr="003B3005">
          <w:rPr>
            <w:sz w:val="18"/>
            <w:szCs w:val="14"/>
          </w:rPr>
          <w:fldChar w:fldCharType="separate"/>
        </w:r>
        <w:r w:rsidRPr="003B3005">
          <w:rPr>
            <w:sz w:val="18"/>
            <w:szCs w:val="14"/>
          </w:rPr>
          <w:t>2</w:t>
        </w:r>
        <w:r w:rsidRPr="003B3005">
          <w:rPr>
            <w:sz w:val="18"/>
            <w:szCs w:val="14"/>
          </w:rPr>
          <w:fldChar w:fldCharType="end"/>
        </w:r>
      </w:p>
    </w:sdtContent>
  </w:sdt>
  <w:p w14:paraId="31C36274" w14:textId="19A35B0E" w:rsidR="00CB565D" w:rsidRPr="003B3005" w:rsidRDefault="00CB565D" w:rsidP="003B30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612E" w14:textId="77777777" w:rsidR="00546927" w:rsidRDefault="00546927" w:rsidP="00B4590C">
      <w:r>
        <w:separator/>
      </w:r>
    </w:p>
  </w:footnote>
  <w:footnote w:type="continuationSeparator" w:id="0">
    <w:p w14:paraId="4A1E3BD1" w14:textId="77777777" w:rsidR="00546927" w:rsidRDefault="00546927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E294" w14:textId="5010841E" w:rsidR="00CB565D" w:rsidRDefault="00CB565D">
    <w:pPr>
      <w:pStyle w:val="stBilgi"/>
    </w:pPr>
  </w:p>
  <w:p w14:paraId="4D696D06" w14:textId="05804C9D" w:rsidR="00FC5295" w:rsidRPr="00C37038" w:rsidRDefault="00FC5295" w:rsidP="00C370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277"/>
      <w:gridCol w:w="5686"/>
      <w:gridCol w:w="1851"/>
      <w:gridCol w:w="1380"/>
    </w:tblGrid>
    <w:tr w:rsidR="003B3005" w:rsidRPr="00CB565D" w14:paraId="3ECFFD0B" w14:textId="77777777" w:rsidTr="00A22457">
      <w:trPr>
        <w:trHeight w:val="305"/>
      </w:trPr>
      <w:tc>
        <w:tcPr>
          <w:tcW w:w="626" w:type="pct"/>
          <w:vMerge w:val="restart"/>
          <w:vAlign w:val="center"/>
        </w:tcPr>
        <w:p w14:paraId="02513484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Cs w:val="24"/>
            </w:rPr>
          </w:pPr>
          <w:r w:rsidRPr="00CB565D">
            <w:rPr>
              <w:noProof/>
              <w:szCs w:val="24"/>
            </w:rPr>
            <w:drawing>
              <wp:inline distT="0" distB="0" distL="0" distR="0" wp14:anchorId="1B29CA8A" wp14:editId="2D4BDAD6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9" w:type="pct"/>
          <w:vMerge w:val="restart"/>
          <w:vAlign w:val="center"/>
        </w:tcPr>
        <w:p w14:paraId="00586F3E" w14:textId="24A77EFC" w:rsidR="003B3005" w:rsidRPr="00CB565D" w:rsidRDefault="0087262B" w:rsidP="003B3005">
          <w:pPr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Cs w:val="24"/>
            </w:rPr>
          </w:pPr>
          <w:r w:rsidRPr="00CB565D">
            <w:rPr>
              <w:rFonts w:ascii="Times New Roman" w:hAnsi="Times New Roman" w:cs="Times New Roman"/>
              <w:b/>
              <w:bCs/>
              <w:szCs w:val="24"/>
            </w:rPr>
            <w:t>T.C.</w:t>
          </w:r>
        </w:p>
        <w:p w14:paraId="5BB05559" w14:textId="7E8FEDA1" w:rsidR="003B3005" w:rsidRPr="00CB565D" w:rsidRDefault="0087262B" w:rsidP="003B3005">
          <w:pPr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Cs w:val="24"/>
            </w:rPr>
          </w:pPr>
          <w:r w:rsidRPr="00CB565D">
            <w:rPr>
              <w:rFonts w:ascii="Times New Roman" w:hAnsi="Times New Roman" w:cs="Times New Roman"/>
              <w:b/>
              <w:bCs/>
              <w:szCs w:val="24"/>
            </w:rPr>
            <w:t>YALOVA ÜNİVERSİTESİ</w:t>
          </w:r>
          <w:r>
            <w:rPr>
              <w:rFonts w:ascii="Times New Roman" w:hAnsi="Times New Roman" w:cs="Times New Roman"/>
              <w:b/>
              <w:bCs/>
              <w:szCs w:val="24"/>
            </w:rPr>
            <w:t xml:space="preserve"> REKTÖRLÜĞÜ</w:t>
          </w:r>
        </w:p>
        <w:p w14:paraId="16C70E2C" w14:textId="77777777" w:rsidR="003B3005" w:rsidRDefault="003B3005" w:rsidP="003B3005">
          <w:pPr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CB565D">
            <w:rPr>
              <w:rFonts w:ascii="Times New Roman" w:hAnsi="Times New Roman" w:cs="Times New Roman"/>
              <w:b/>
              <w:szCs w:val="24"/>
            </w:rPr>
            <w:t>Bilimsel Araştırma Projeleri Koordinasyon Birimi</w:t>
          </w:r>
        </w:p>
        <w:p w14:paraId="6D776534" w14:textId="77777777" w:rsidR="003B3005" w:rsidRPr="00CB565D" w:rsidRDefault="003B3005" w:rsidP="003B3005">
          <w:pPr>
            <w:tabs>
              <w:tab w:val="left" w:pos="709"/>
            </w:tabs>
            <w:rPr>
              <w:rFonts w:ascii="Times New Roman" w:hAnsi="Times New Roman" w:cs="Times New Roman"/>
              <w:b/>
              <w:szCs w:val="24"/>
            </w:rPr>
          </w:pPr>
          <w:r>
            <w:rPr>
              <w:rFonts w:ascii="Times New Roman" w:hAnsi="Times New Roman" w:cs="Times New Roman"/>
              <w:b/>
              <w:szCs w:val="24"/>
            </w:rPr>
            <w:t xml:space="preserve">                  </w:t>
          </w:r>
          <w:r w:rsidRPr="00CB565D">
            <w:rPr>
              <w:rFonts w:ascii="Times New Roman" w:hAnsi="Times New Roman" w:cs="Times New Roman"/>
              <w:b/>
              <w:szCs w:val="24"/>
            </w:rPr>
            <w:t>Ön Ödeme (Avans) Talep Formu</w:t>
          </w:r>
        </w:p>
      </w:tc>
      <w:tc>
        <w:tcPr>
          <w:tcW w:w="908" w:type="pct"/>
          <w:vAlign w:val="center"/>
        </w:tcPr>
        <w:p w14:paraId="18727713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4"/>
            </w:rPr>
          </w:pPr>
          <w:r w:rsidRPr="00CB565D">
            <w:rPr>
              <w:rFonts w:ascii="Times New Roman" w:hAnsi="Times New Roman" w:cs="Times New Roman"/>
              <w:sz w:val="18"/>
              <w:szCs w:val="24"/>
            </w:rPr>
            <w:t>Belge Numarası</w:t>
          </w:r>
        </w:p>
      </w:tc>
      <w:tc>
        <w:tcPr>
          <w:tcW w:w="677" w:type="pct"/>
          <w:vAlign w:val="center"/>
        </w:tcPr>
        <w:p w14:paraId="7A4EDF0D" w14:textId="77777777" w:rsidR="003B3005" w:rsidRPr="00CB565D" w:rsidRDefault="003B3005" w:rsidP="003B3005">
          <w:pPr>
            <w:jc w:val="center"/>
            <w:rPr>
              <w:rFonts w:ascii="Times New Roman" w:hAnsi="Times New Roman" w:cs="Times New Roman"/>
              <w:sz w:val="18"/>
              <w:szCs w:val="24"/>
            </w:rPr>
          </w:pPr>
          <w:r>
            <w:rPr>
              <w:rFonts w:ascii="Times New Roman" w:hAnsi="Times New Roman" w:cs="Times New Roman"/>
              <w:sz w:val="18"/>
              <w:szCs w:val="24"/>
            </w:rPr>
            <w:t>BAP-FRM-002</w:t>
          </w:r>
        </w:p>
      </w:tc>
    </w:tr>
    <w:tr w:rsidR="003B3005" w:rsidRPr="00CB565D" w14:paraId="7BC73043" w14:textId="77777777" w:rsidTr="00A22457">
      <w:trPr>
        <w:trHeight w:val="305"/>
      </w:trPr>
      <w:tc>
        <w:tcPr>
          <w:tcW w:w="626" w:type="pct"/>
          <w:vMerge/>
          <w:vAlign w:val="center"/>
        </w:tcPr>
        <w:p w14:paraId="4C2B6AA2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2789" w:type="pct"/>
          <w:vMerge/>
          <w:vAlign w:val="center"/>
        </w:tcPr>
        <w:p w14:paraId="38A6A850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908" w:type="pct"/>
          <w:vAlign w:val="center"/>
        </w:tcPr>
        <w:p w14:paraId="6C93C845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4"/>
            </w:rPr>
          </w:pPr>
          <w:r w:rsidRPr="00CB565D">
            <w:rPr>
              <w:rFonts w:ascii="Times New Roman" w:hAnsi="Times New Roman" w:cs="Times New Roman"/>
              <w:sz w:val="18"/>
              <w:szCs w:val="24"/>
            </w:rPr>
            <w:t>İlk Yayın Tarihi</w:t>
          </w:r>
        </w:p>
      </w:tc>
      <w:tc>
        <w:tcPr>
          <w:tcW w:w="677" w:type="pct"/>
          <w:vAlign w:val="center"/>
        </w:tcPr>
        <w:p w14:paraId="7C76FCA5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  <w:szCs w:val="24"/>
            </w:rPr>
          </w:pPr>
          <w:r>
            <w:rPr>
              <w:rFonts w:ascii="Times New Roman" w:hAnsi="Times New Roman" w:cs="Times New Roman"/>
              <w:sz w:val="18"/>
              <w:szCs w:val="24"/>
            </w:rPr>
            <w:t>17.10.2025</w:t>
          </w:r>
        </w:p>
      </w:tc>
    </w:tr>
    <w:tr w:rsidR="003B3005" w:rsidRPr="00CB565D" w14:paraId="53C9E826" w14:textId="77777777" w:rsidTr="00A22457">
      <w:trPr>
        <w:trHeight w:val="305"/>
      </w:trPr>
      <w:tc>
        <w:tcPr>
          <w:tcW w:w="626" w:type="pct"/>
          <w:vMerge/>
          <w:vAlign w:val="center"/>
        </w:tcPr>
        <w:p w14:paraId="239370F4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2789" w:type="pct"/>
          <w:vMerge/>
          <w:vAlign w:val="center"/>
        </w:tcPr>
        <w:p w14:paraId="6A6108CB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908" w:type="pct"/>
          <w:vAlign w:val="center"/>
        </w:tcPr>
        <w:p w14:paraId="279B50E1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4"/>
            </w:rPr>
          </w:pPr>
          <w:r w:rsidRPr="00CB565D">
            <w:rPr>
              <w:rFonts w:ascii="Times New Roman" w:hAnsi="Times New Roman" w:cs="Times New Roman"/>
              <w:sz w:val="18"/>
              <w:szCs w:val="24"/>
            </w:rPr>
            <w:t>Güncelleme Tarihi</w:t>
          </w:r>
        </w:p>
      </w:tc>
      <w:tc>
        <w:tcPr>
          <w:tcW w:w="677" w:type="pct"/>
          <w:vAlign w:val="center"/>
        </w:tcPr>
        <w:p w14:paraId="0C7A8841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  <w:szCs w:val="24"/>
            </w:rPr>
          </w:pPr>
        </w:p>
      </w:tc>
    </w:tr>
    <w:tr w:rsidR="003B3005" w:rsidRPr="00CB565D" w14:paraId="67935B7D" w14:textId="77777777" w:rsidTr="00A22457">
      <w:trPr>
        <w:trHeight w:val="305"/>
      </w:trPr>
      <w:tc>
        <w:tcPr>
          <w:tcW w:w="626" w:type="pct"/>
          <w:vMerge/>
          <w:vAlign w:val="center"/>
        </w:tcPr>
        <w:p w14:paraId="03DBDF09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2789" w:type="pct"/>
          <w:vMerge/>
          <w:vAlign w:val="center"/>
        </w:tcPr>
        <w:p w14:paraId="25081EF5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908" w:type="pct"/>
          <w:vAlign w:val="center"/>
        </w:tcPr>
        <w:p w14:paraId="439869CE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4"/>
            </w:rPr>
          </w:pPr>
          <w:r w:rsidRPr="00CB565D">
            <w:rPr>
              <w:rFonts w:ascii="Times New Roman" w:hAnsi="Times New Roman" w:cs="Times New Roman"/>
              <w:sz w:val="18"/>
              <w:szCs w:val="24"/>
            </w:rPr>
            <w:t>Güncelleme Numarası</w:t>
          </w:r>
        </w:p>
      </w:tc>
      <w:tc>
        <w:tcPr>
          <w:tcW w:w="677" w:type="pct"/>
          <w:vAlign w:val="center"/>
        </w:tcPr>
        <w:p w14:paraId="491FE4A5" w14:textId="77777777" w:rsidR="003B3005" w:rsidRPr="00CB565D" w:rsidRDefault="003B3005" w:rsidP="003B30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  <w:szCs w:val="24"/>
            </w:rPr>
          </w:pPr>
        </w:p>
      </w:tc>
    </w:tr>
  </w:tbl>
  <w:p w14:paraId="0986FDCE" w14:textId="77777777" w:rsidR="00CB565D" w:rsidRDefault="00CB56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52029">
    <w:abstractNumId w:val="1"/>
  </w:num>
  <w:num w:numId="2" w16cid:durableId="15403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04"/>
    <w:rsid w:val="00016833"/>
    <w:rsid w:val="00017980"/>
    <w:rsid w:val="000515F2"/>
    <w:rsid w:val="0005608F"/>
    <w:rsid w:val="000737B4"/>
    <w:rsid w:val="000913B2"/>
    <w:rsid w:val="000A510A"/>
    <w:rsid w:val="000D2F29"/>
    <w:rsid w:val="000D384D"/>
    <w:rsid w:val="000D7B9A"/>
    <w:rsid w:val="000E7AAF"/>
    <w:rsid w:val="000F5738"/>
    <w:rsid w:val="00107D48"/>
    <w:rsid w:val="00123BB8"/>
    <w:rsid w:val="0012556E"/>
    <w:rsid w:val="001356C3"/>
    <w:rsid w:val="001362ED"/>
    <w:rsid w:val="001602F0"/>
    <w:rsid w:val="00166E4D"/>
    <w:rsid w:val="00167F7E"/>
    <w:rsid w:val="0017439B"/>
    <w:rsid w:val="001808E7"/>
    <w:rsid w:val="00180DDD"/>
    <w:rsid w:val="001907D6"/>
    <w:rsid w:val="00194ABE"/>
    <w:rsid w:val="001B549A"/>
    <w:rsid w:val="001B62D9"/>
    <w:rsid w:val="001C23ED"/>
    <w:rsid w:val="001C6B98"/>
    <w:rsid w:val="001D0678"/>
    <w:rsid w:val="001D2A9C"/>
    <w:rsid w:val="001D7F11"/>
    <w:rsid w:val="001E21B0"/>
    <w:rsid w:val="001E3B4F"/>
    <w:rsid w:val="001E4DB0"/>
    <w:rsid w:val="001E4FD7"/>
    <w:rsid w:val="001E61F5"/>
    <w:rsid w:val="001E64BB"/>
    <w:rsid w:val="001F1E4B"/>
    <w:rsid w:val="00202856"/>
    <w:rsid w:val="00204EBC"/>
    <w:rsid w:val="00205D1F"/>
    <w:rsid w:val="00212B7A"/>
    <w:rsid w:val="00240D1A"/>
    <w:rsid w:val="0026019B"/>
    <w:rsid w:val="002633C2"/>
    <w:rsid w:val="00267477"/>
    <w:rsid w:val="0026761C"/>
    <w:rsid w:val="0027693D"/>
    <w:rsid w:val="00277AE9"/>
    <w:rsid w:val="00277DEF"/>
    <w:rsid w:val="002801C3"/>
    <w:rsid w:val="00287473"/>
    <w:rsid w:val="0029799E"/>
    <w:rsid w:val="002A17F9"/>
    <w:rsid w:val="002A1C2B"/>
    <w:rsid w:val="002A56E5"/>
    <w:rsid w:val="002B0EF9"/>
    <w:rsid w:val="002B4B00"/>
    <w:rsid w:val="002D446C"/>
    <w:rsid w:val="002E5F7A"/>
    <w:rsid w:val="002F2D9A"/>
    <w:rsid w:val="002F65A2"/>
    <w:rsid w:val="0030286B"/>
    <w:rsid w:val="003152AC"/>
    <w:rsid w:val="00325DDA"/>
    <w:rsid w:val="00334335"/>
    <w:rsid w:val="003418AD"/>
    <w:rsid w:val="00344456"/>
    <w:rsid w:val="00365C30"/>
    <w:rsid w:val="00375DA8"/>
    <w:rsid w:val="00376044"/>
    <w:rsid w:val="00376DE5"/>
    <w:rsid w:val="003B3005"/>
    <w:rsid w:val="003B4725"/>
    <w:rsid w:val="003D6BFC"/>
    <w:rsid w:val="003E751C"/>
    <w:rsid w:val="003E7918"/>
    <w:rsid w:val="00412F3D"/>
    <w:rsid w:val="004207A1"/>
    <w:rsid w:val="004407BD"/>
    <w:rsid w:val="00441444"/>
    <w:rsid w:val="00452BF2"/>
    <w:rsid w:val="00457D34"/>
    <w:rsid w:val="00461379"/>
    <w:rsid w:val="00461585"/>
    <w:rsid w:val="004665DF"/>
    <w:rsid w:val="00471193"/>
    <w:rsid w:val="00481B43"/>
    <w:rsid w:val="00486B8A"/>
    <w:rsid w:val="004A0527"/>
    <w:rsid w:val="004A2D46"/>
    <w:rsid w:val="004B15A6"/>
    <w:rsid w:val="004C321E"/>
    <w:rsid w:val="004E00F8"/>
    <w:rsid w:val="00505BCE"/>
    <w:rsid w:val="005061DD"/>
    <w:rsid w:val="00544624"/>
    <w:rsid w:val="00544E66"/>
    <w:rsid w:val="00546927"/>
    <w:rsid w:val="00556AB0"/>
    <w:rsid w:val="005659B8"/>
    <w:rsid w:val="00565C88"/>
    <w:rsid w:val="005664C7"/>
    <w:rsid w:val="0057511D"/>
    <w:rsid w:val="005920AF"/>
    <w:rsid w:val="005A1DC5"/>
    <w:rsid w:val="005A2304"/>
    <w:rsid w:val="005B21F7"/>
    <w:rsid w:val="005C272A"/>
    <w:rsid w:val="005C3CFB"/>
    <w:rsid w:val="005C3DB9"/>
    <w:rsid w:val="005C48C2"/>
    <w:rsid w:val="005D4354"/>
    <w:rsid w:val="005D6DC1"/>
    <w:rsid w:val="005F52A2"/>
    <w:rsid w:val="0060329A"/>
    <w:rsid w:val="00641393"/>
    <w:rsid w:val="006664C3"/>
    <w:rsid w:val="006729BA"/>
    <w:rsid w:val="0067438B"/>
    <w:rsid w:val="0068035F"/>
    <w:rsid w:val="00686191"/>
    <w:rsid w:val="00686986"/>
    <w:rsid w:val="006911EB"/>
    <w:rsid w:val="0069596B"/>
    <w:rsid w:val="006B122D"/>
    <w:rsid w:val="006B15CD"/>
    <w:rsid w:val="006C7ED6"/>
    <w:rsid w:val="006D71D1"/>
    <w:rsid w:val="006F3D4E"/>
    <w:rsid w:val="006F7ECE"/>
    <w:rsid w:val="0070054D"/>
    <w:rsid w:val="00702490"/>
    <w:rsid w:val="00704413"/>
    <w:rsid w:val="00716106"/>
    <w:rsid w:val="007171F8"/>
    <w:rsid w:val="00724474"/>
    <w:rsid w:val="007363C9"/>
    <w:rsid w:val="00755163"/>
    <w:rsid w:val="00765BCB"/>
    <w:rsid w:val="00772892"/>
    <w:rsid w:val="00780999"/>
    <w:rsid w:val="0079203F"/>
    <w:rsid w:val="00794EF4"/>
    <w:rsid w:val="007A3C2B"/>
    <w:rsid w:val="007C14D1"/>
    <w:rsid w:val="007D3306"/>
    <w:rsid w:val="00837D9F"/>
    <w:rsid w:val="008416BC"/>
    <w:rsid w:val="00847CF3"/>
    <w:rsid w:val="00853815"/>
    <w:rsid w:val="0087262B"/>
    <w:rsid w:val="00884324"/>
    <w:rsid w:val="00885E8A"/>
    <w:rsid w:val="00894A0F"/>
    <w:rsid w:val="008B4177"/>
    <w:rsid w:val="00907054"/>
    <w:rsid w:val="009125FE"/>
    <w:rsid w:val="009136D1"/>
    <w:rsid w:val="00926659"/>
    <w:rsid w:val="0093502A"/>
    <w:rsid w:val="00937482"/>
    <w:rsid w:val="00937899"/>
    <w:rsid w:val="00951177"/>
    <w:rsid w:val="00967B38"/>
    <w:rsid w:val="0097485F"/>
    <w:rsid w:val="00990AB7"/>
    <w:rsid w:val="009B4382"/>
    <w:rsid w:val="009C2E0A"/>
    <w:rsid w:val="009D01F0"/>
    <w:rsid w:val="009D07FB"/>
    <w:rsid w:val="009E46B5"/>
    <w:rsid w:val="00A1125D"/>
    <w:rsid w:val="00A218B4"/>
    <w:rsid w:val="00A26DC2"/>
    <w:rsid w:val="00A54E64"/>
    <w:rsid w:val="00A56A54"/>
    <w:rsid w:val="00A839C8"/>
    <w:rsid w:val="00AD5E03"/>
    <w:rsid w:val="00AE5C71"/>
    <w:rsid w:val="00AE753E"/>
    <w:rsid w:val="00AF16AD"/>
    <w:rsid w:val="00AF76A9"/>
    <w:rsid w:val="00B02621"/>
    <w:rsid w:val="00B060BB"/>
    <w:rsid w:val="00B069A7"/>
    <w:rsid w:val="00B112AC"/>
    <w:rsid w:val="00B1657E"/>
    <w:rsid w:val="00B33F1E"/>
    <w:rsid w:val="00B4590C"/>
    <w:rsid w:val="00B47306"/>
    <w:rsid w:val="00B55151"/>
    <w:rsid w:val="00B55943"/>
    <w:rsid w:val="00B576BB"/>
    <w:rsid w:val="00B608D1"/>
    <w:rsid w:val="00BB2FD1"/>
    <w:rsid w:val="00BB45F3"/>
    <w:rsid w:val="00BC1F4B"/>
    <w:rsid w:val="00BC289B"/>
    <w:rsid w:val="00BC4904"/>
    <w:rsid w:val="00BD3B1E"/>
    <w:rsid w:val="00BF39B4"/>
    <w:rsid w:val="00BF44EE"/>
    <w:rsid w:val="00BF5434"/>
    <w:rsid w:val="00C05D9E"/>
    <w:rsid w:val="00C15B20"/>
    <w:rsid w:val="00C17FD4"/>
    <w:rsid w:val="00C24DE1"/>
    <w:rsid w:val="00C269E4"/>
    <w:rsid w:val="00C321D7"/>
    <w:rsid w:val="00C37038"/>
    <w:rsid w:val="00C41767"/>
    <w:rsid w:val="00C43D1C"/>
    <w:rsid w:val="00C46073"/>
    <w:rsid w:val="00C54553"/>
    <w:rsid w:val="00C601F6"/>
    <w:rsid w:val="00C70084"/>
    <w:rsid w:val="00C72785"/>
    <w:rsid w:val="00C76D53"/>
    <w:rsid w:val="00C837E5"/>
    <w:rsid w:val="00C91541"/>
    <w:rsid w:val="00CB253A"/>
    <w:rsid w:val="00CB48C0"/>
    <w:rsid w:val="00CB565D"/>
    <w:rsid w:val="00CB5FD8"/>
    <w:rsid w:val="00CC59A9"/>
    <w:rsid w:val="00CC5B85"/>
    <w:rsid w:val="00CE13D9"/>
    <w:rsid w:val="00CE444C"/>
    <w:rsid w:val="00CE7D5F"/>
    <w:rsid w:val="00D0366F"/>
    <w:rsid w:val="00D108CB"/>
    <w:rsid w:val="00D112FB"/>
    <w:rsid w:val="00D2244E"/>
    <w:rsid w:val="00D451CB"/>
    <w:rsid w:val="00D86894"/>
    <w:rsid w:val="00D913D9"/>
    <w:rsid w:val="00DC4CE7"/>
    <w:rsid w:val="00DE10B7"/>
    <w:rsid w:val="00DF27FC"/>
    <w:rsid w:val="00DF731A"/>
    <w:rsid w:val="00E07042"/>
    <w:rsid w:val="00E123C2"/>
    <w:rsid w:val="00E33938"/>
    <w:rsid w:val="00E56799"/>
    <w:rsid w:val="00E703B9"/>
    <w:rsid w:val="00E91796"/>
    <w:rsid w:val="00EC2476"/>
    <w:rsid w:val="00ED4A80"/>
    <w:rsid w:val="00ED579C"/>
    <w:rsid w:val="00EE109B"/>
    <w:rsid w:val="00F00327"/>
    <w:rsid w:val="00F0244C"/>
    <w:rsid w:val="00F05CD2"/>
    <w:rsid w:val="00F10FA9"/>
    <w:rsid w:val="00F23788"/>
    <w:rsid w:val="00F333DB"/>
    <w:rsid w:val="00F33EC8"/>
    <w:rsid w:val="00F4621B"/>
    <w:rsid w:val="00F56249"/>
    <w:rsid w:val="00F62EFA"/>
    <w:rsid w:val="00F74283"/>
    <w:rsid w:val="00F82A2A"/>
    <w:rsid w:val="00FA1AFB"/>
    <w:rsid w:val="00FC25F0"/>
    <w:rsid w:val="00FC2AA6"/>
    <w:rsid w:val="00FC5295"/>
    <w:rsid w:val="00FD56CA"/>
    <w:rsid w:val="00FD5D0D"/>
    <w:rsid w:val="00FF0E5D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6A99ADFE"/>
  <w15:chartTrackingRefBased/>
  <w15:docId w15:val="{18F9ACD2-C244-4A45-B00E-A0EC1DF4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3E751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E751C"/>
    <w:rPr>
      <w:rFonts w:ascii="Tahoma" w:hAnsi="Tahoma" w:cs="Tahoma"/>
      <w:sz w:val="16"/>
      <w:szCs w:val="16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B565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7252.29824\AvansTalep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BE56-07AF-41F4-B3D5-74434653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AvansTalepFormu</Template>
  <TotalTime>20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SDU BAP Gelisme Raporu_19 Temmuz 2010</vt:lpstr>
      <vt:lpstr>SDU BAP Gelisme Raporu_19 Temmuz 2010</vt:lpstr>
    </vt:vector>
  </TitlesOfParts>
  <Company>SDU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hasan</dc:creator>
  <cp:keywords/>
  <cp:lastModifiedBy>Furkan ÇİFTÇİ</cp:lastModifiedBy>
  <cp:revision>11</cp:revision>
  <cp:lastPrinted>2010-08-06T14:11:00Z</cp:lastPrinted>
  <dcterms:created xsi:type="dcterms:W3CDTF">2019-09-19T08:38:00Z</dcterms:created>
  <dcterms:modified xsi:type="dcterms:W3CDTF">2025-10-22T13:31:00Z</dcterms:modified>
</cp:coreProperties>
</file>